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"/>
        <w:gridCol w:w="1274"/>
        <w:gridCol w:w="176"/>
        <w:gridCol w:w="309"/>
        <w:gridCol w:w="170"/>
        <w:gridCol w:w="317"/>
        <w:gridCol w:w="488"/>
        <w:gridCol w:w="487"/>
        <w:gridCol w:w="267"/>
        <w:gridCol w:w="221"/>
        <w:gridCol w:w="487"/>
        <w:gridCol w:w="487"/>
        <w:gridCol w:w="71"/>
        <w:gridCol w:w="416"/>
        <w:gridCol w:w="19"/>
        <w:gridCol w:w="284"/>
        <w:gridCol w:w="141"/>
        <w:gridCol w:w="45"/>
        <w:gridCol w:w="65"/>
        <w:gridCol w:w="424"/>
        <w:gridCol w:w="487"/>
        <w:gridCol w:w="225"/>
        <w:gridCol w:w="262"/>
        <w:gridCol w:w="458"/>
        <w:gridCol w:w="29"/>
        <w:gridCol w:w="24"/>
        <w:gridCol w:w="464"/>
        <w:gridCol w:w="473"/>
        <w:gridCol w:w="14"/>
        <w:gridCol w:w="487"/>
        <w:gridCol w:w="493"/>
        <w:gridCol w:w="53"/>
        <w:gridCol w:w="438"/>
      </w:tblGrid>
      <w:tr w:rsidR="00EC2107" w:rsidRPr="002A726F" w14:paraId="3028E978" w14:textId="77777777" w:rsidTr="000C7D7D">
        <w:trPr>
          <w:gridAfter w:val="2"/>
          <w:wAfter w:w="491" w:type="dxa"/>
          <w:trHeight w:hRule="exact" w:val="425"/>
        </w:trPr>
        <w:tc>
          <w:tcPr>
            <w:tcW w:w="1985" w:type="dxa"/>
            <w:gridSpan w:val="5"/>
            <w:tcMar>
              <w:right w:w="0" w:type="dxa"/>
            </w:tcMar>
            <w:vAlign w:val="bottom"/>
          </w:tcPr>
          <w:p w14:paraId="646AB3F2" w14:textId="77777777" w:rsidR="00EC2107" w:rsidRPr="001317EC" w:rsidRDefault="00EC2107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Voornaam</w:t>
            </w:r>
            <w:r w:rsidR="00E67100" w:rsidRPr="001317EC">
              <w:rPr>
                <w:rFonts w:ascii="ADScalaSans-BoldItalic" w:hAnsi="ADScalaSans-BoldItalic"/>
                <w:color w:val="0070C0"/>
              </w:rPr>
              <w:tab/>
            </w:r>
            <w:r w:rsidRPr="001317EC">
              <w:rPr>
                <w:rFonts w:ascii="ADScalaSans-BoldItalic" w:hAnsi="ADScalaSans-BoldItalic"/>
                <w:color w:val="0070C0"/>
              </w:rPr>
              <w:t>:</w:t>
            </w:r>
          </w:p>
        </w:tc>
        <w:tc>
          <w:tcPr>
            <w:tcW w:w="3685" w:type="dxa"/>
            <w:gridSpan w:val="12"/>
            <w:tcBorders>
              <w:bottom w:val="dashed" w:sz="4" w:space="0" w:color="auto"/>
            </w:tcBorders>
            <w:vAlign w:val="bottom"/>
          </w:tcPr>
          <w:p w14:paraId="6C864352" w14:textId="77777777" w:rsidR="00EC2107" w:rsidRPr="00ED1A71" w:rsidRDefault="00EC2107" w:rsidP="00B15B95">
            <w:pPr>
              <w:jc w:val="left"/>
            </w:pPr>
          </w:p>
        </w:tc>
        <w:tc>
          <w:tcPr>
            <w:tcW w:w="1966" w:type="dxa"/>
            <w:gridSpan w:val="7"/>
            <w:vAlign w:val="bottom"/>
          </w:tcPr>
          <w:p w14:paraId="75D19D04" w14:textId="77777777" w:rsidR="00EC2107" w:rsidRPr="001317EC" w:rsidRDefault="00EC2107" w:rsidP="00EC2107">
            <w:pPr>
              <w:tabs>
                <w:tab w:val="right" w:pos="1559"/>
                <w:tab w:val="left" w:pos="1701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ab/>
              <w:t>Geslacht</w:t>
            </w:r>
            <w:r w:rsidR="003F1EF6" w:rsidRPr="001317EC">
              <w:rPr>
                <w:rFonts w:ascii="ADScalaSans-BoldItalic" w:hAnsi="ADScalaSans-BoldItalic"/>
                <w:color w:val="0070C0"/>
              </w:rPr>
              <w:t>*</w:t>
            </w:r>
            <w:r w:rsidRPr="001317EC">
              <w:rPr>
                <w:rFonts w:ascii="ADScalaSans-BoldItalic" w:hAnsi="ADScalaSans-BoldItalic"/>
                <w:color w:val="0070C0"/>
              </w:rPr>
              <w:tab/>
              <w:t>:</w:t>
            </w:r>
          </w:p>
        </w:tc>
        <w:tc>
          <w:tcPr>
            <w:tcW w:w="990" w:type="dxa"/>
            <w:gridSpan w:val="4"/>
            <w:vAlign w:val="bottom"/>
          </w:tcPr>
          <w:p w14:paraId="0581A8F4" w14:textId="77777777" w:rsidR="00EC2107" w:rsidRPr="00874D06" w:rsidRDefault="00EC2107" w:rsidP="0008075C">
            <w:pPr>
              <w:jc w:val="left"/>
              <w:rPr>
                <w:bCs/>
              </w:rPr>
            </w:pPr>
            <w:r w:rsidRPr="00874D06">
              <w:rPr>
                <w:rFonts w:ascii="Wingdings" w:eastAsia="Wingdings" w:hAnsi="Wingdings" w:cs="Wingdings"/>
                <w:bCs/>
              </w:rPr>
              <w:t>r</w:t>
            </w:r>
            <w:r w:rsidRPr="00874D06">
              <w:rPr>
                <w:bCs/>
              </w:rPr>
              <w:t xml:space="preserve"> Man</w:t>
            </w:r>
          </w:p>
        </w:tc>
        <w:tc>
          <w:tcPr>
            <w:tcW w:w="994" w:type="dxa"/>
            <w:gridSpan w:val="3"/>
            <w:vAlign w:val="bottom"/>
          </w:tcPr>
          <w:p w14:paraId="5A3B4DEA" w14:textId="77777777" w:rsidR="00EC2107" w:rsidRPr="00874D06" w:rsidRDefault="00EC2107" w:rsidP="0008075C">
            <w:pPr>
              <w:jc w:val="left"/>
              <w:rPr>
                <w:bCs/>
              </w:rPr>
            </w:pPr>
            <w:r w:rsidRPr="00874D06">
              <w:rPr>
                <w:rFonts w:ascii="Wingdings" w:eastAsia="Wingdings" w:hAnsi="Wingdings" w:cs="Wingdings"/>
                <w:bCs/>
              </w:rPr>
              <w:t>r</w:t>
            </w:r>
            <w:r w:rsidRPr="00874D06">
              <w:rPr>
                <w:bCs/>
              </w:rPr>
              <w:t xml:space="preserve"> Vrouw</w:t>
            </w:r>
          </w:p>
        </w:tc>
      </w:tr>
      <w:tr w:rsidR="00EC2107" w:rsidRPr="002A726F" w14:paraId="26FDDAE2" w14:textId="77777777" w:rsidTr="000C7D7D">
        <w:trPr>
          <w:gridAfter w:val="2"/>
          <w:wAfter w:w="491" w:type="dxa"/>
          <w:trHeight w:hRule="exact" w:val="425"/>
        </w:trPr>
        <w:tc>
          <w:tcPr>
            <w:tcW w:w="1985" w:type="dxa"/>
            <w:gridSpan w:val="5"/>
            <w:tcMar>
              <w:right w:w="0" w:type="dxa"/>
            </w:tcMar>
            <w:vAlign w:val="bottom"/>
          </w:tcPr>
          <w:p w14:paraId="2C9163CE" w14:textId="77777777" w:rsidR="00EC2107" w:rsidRPr="001317EC" w:rsidRDefault="00EC2107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Achternaam</w:t>
            </w:r>
            <w:r w:rsidR="00E67100" w:rsidRPr="001317EC">
              <w:rPr>
                <w:rFonts w:ascii="ADScalaSans-BoldItalic" w:hAnsi="ADScalaSans-BoldItalic"/>
                <w:color w:val="0070C0"/>
              </w:rPr>
              <w:tab/>
            </w:r>
            <w:r w:rsidRPr="001317EC">
              <w:rPr>
                <w:rFonts w:ascii="ADScalaSans-BoldItalic" w:hAnsi="ADScalaSans-BoldItalic"/>
                <w:color w:val="0070C0"/>
              </w:rPr>
              <w:t>:</w:t>
            </w:r>
          </w:p>
        </w:tc>
        <w:tc>
          <w:tcPr>
            <w:tcW w:w="3685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0AEAD0D" w14:textId="77777777" w:rsidR="00EC2107" w:rsidRPr="00ED1A71" w:rsidRDefault="00EC2107" w:rsidP="00B15B95">
            <w:pPr>
              <w:jc w:val="left"/>
            </w:pPr>
          </w:p>
        </w:tc>
        <w:tc>
          <w:tcPr>
            <w:tcW w:w="1966" w:type="dxa"/>
            <w:gridSpan w:val="7"/>
            <w:vAlign w:val="bottom"/>
          </w:tcPr>
          <w:p w14:paraId="2831B60C" w14:textId="77777777" w:rsidR="00EC2107" w:rsidRPr="001317EC" w:rsidRDefault="00EC2107" w:rsidP="00EC2107">
            <w:pPr>
              <w:tabs>
                <w:tab w:val="right" w:pos="1559"/>
                <w:tab w:val="left" w:pos="1701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ab/>
              <w:t>Geboren op</w:t>
            </w:r>
            <w:r w:rsidRPr="001317EC">
              <w:rPr>
                <w:rFonts w:ascii="ADScalaSans-BoldItalic" w:hAnsi="ADScalaSans-BoldItalic"/>
                <w:color w:val="0070C0"/>
              </w:rPr>
              <w:tab/>
              <w:t>:</w:t>
            </w:r>
          </w:p>
        </w:tc>
        <w:tc>
          <w:tcPr>
            <w:tcW w:w="1984" w:type="dxa"/>
            <w:gridSpan w:val="7"/>
            <w:tcBorders>
              <w:bottom w:val="dashed" w:sz="4" w:space="0" w:color="auto"/>
            </w:tcBorders>
            <w:vAlign w:val="bottom"/>
          </w:tcPr>
          <w:p w14:paraId="1621BA89" w14:textId="77777777" w:rsidR="00EC2107" w:rsidRPr="00ED1A71" w:rsidRDefault="00EC2107" w:rsidP="00B15B95">
            <w:pPr>
              <w:jc w:val="left"/>
            </w:pPr>
          </w:p>
        </w:tc>
      </w:tr>
      <w:tr w:rsidR="00EC2107" w:rsidRPr="002A726F" w14:paraId="3FD93731" w14:textId="77777777" w:rsidTr="000C7D7D">
        <w:trPr>
          <w:gridAfter w:val="2"/>
          <w:wAfter w:w="491" w:type="dxa"/>
          <w:trHeight w:hRule="exact" w:val="425"/>
        </w:trPr>
        <w:tc>
          <w:tcPr>
            <w:tcW w:w="1985" w:type="dxa"/>
            <w:gridSpan w:val="5"/>
            <w:tcMar>
              <w:right w:w="0" w:type="dxa"/>
            </w:tcMar>
            <w:vAlign w:val="bottom"/>
          </w:tcPr>
          <w:p w14:paraId="73C2E405" w14:textId="77777777" w:rsidR="00EC2107" w:rsidRPr="001317EC" w:rsidRDefault="00EC2107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Adres</w:t>
            </w:r>
            <w:r w:rsidR="00E67100" w:rsidRPr="001317EC">
              <w:rPr>
                <w:rFonts w:ascii="ADScalaSans-BoldItalic" w:hAnsi="ADScalaSans-BoldItalic"/>
                <w:color w:val="0070C0"/>
              </w:rPr>
              <w:tab/>
            </w:r>
            <w:r w:rsidRPr="001317EC">
              <w:rPr>
                <w:rFonts w:ascii="ADScalaSans-BoldItalic" w:hAnsi="ADScalaSans-BoldItalic"/>
                <w:color w:val="0070C0"/>
              </w:rPr>
              <w:t>:</w:t>
            </w:r>
          </w:p>
        </w:tc>
        <w:tc>
          <w:tcPr>
            <w:tcW w:w="3685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6B27E71" w14:textId="77777777" w:rsidR="00EC2107" w:rsidRPr="00ED1A71" w:rsidRDefault="00EC2107" w:rsidP="0008075C">
            <w:pPr>
              <w:jc w:val="left"/>
            </w:pPr>
          </w:p>
        </w:tc>
        <w:tc>
          <w:tcPr>
            <w:tcW w:w="1966" w:type="dxa"/>
            <w:gridSpan w:val="7"/>
            <w:vAlign w:val="bottom"/>
          </w:tcPr>
          <w:p w14:paraId="58A97ACF" w14:textId="77777777" w:rsidR="00EC2107" w:rsidRPr="001317EC" w:rsidRDefault="00EC2107" w:rsidP="0008075C">
            <w:pPr>
              <w:tabs>
                <w:tab w:val="right" w:pos="1559"/>
                <w:tab w:val="left" w:pos="1701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ab/>
              <w:t>Telefoon</w:t>
            </w:r>
            <w:r w:rsidRPr="001317EC">
              <w:rPr>
                <w:rFonts w:ascii="ADScalaSans-BoldItalic" w:hAnsi="ADScalaSans-BoldItalic"/>
                <w:color w:val="0070C0"/>
              </w:rPr>
              <w:tab/>
              <w:t>:</w:t>
            </w:r>
          </w:p>
        </w:tc>
        <w:tc>
          <w:tcPr>
            <w:tcW w:w="198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8D93528" w14:textId="77777777" w:rsidR="00EC2107" w:rsidRPr="00ED1A71" w:rsidRDefault="00EC2107" w:rsidP="0008075C">
            <w:pPr>
              <w:jc w:val="left"/>
            </w:pPr>
          </w:p>
        </w:tc>
      </w:tr>
      <w:tr w:rsidR="003F0DB4" w:rsidRPr="002A726F" w14:paraId="5B2BF1F5" w14:textId="77777777" w:rsidTr="000C7D7D">
        <w:trPr>
          <w:gridAfter w:val="2"/>
          <w:wAfter w:w="491" w:type="dxa"/>
          <w:trHeight w:hRule="exact" w:val="425"/>
        </w:trPr>
        <w:tc>
          <w:tcPr>
            <w:tcW w:w="1985" w:type="dxa"/>
            <w:gridSpan w:val="5"/>
            <w:tcMar>
              <w:right w:w="0" w:type="dxa"/>
            </w:tcMar>
            <w:vAlign w:val="bottom"/>
          </w:tcPr>
          <w:p w14:paraId="0B272FCA" w14:textId="77777777" w:rsidR="003F0DB4" w:rsidRPr="001317EC" w:rsidRDefault="003F0DB4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Woonplaats</w:t>
            </w:r>
            <w:r w:rsidR="00E67100" w:rsidRPr="001317EC">
              <w:rPr>
                <w:rFonts w:ascii="ADScalaSans-BoldItalic" w:hAnsi="ADScalaSans-BoldItalic"/>
                <w:color w:val="0070C0"/>
              </w:rPr>
              <w:tab/>
            </w:r>
            <w:r w:rsidRPr="001317EC">
              <w:rPr>
                <w:rFonts w:ascii="ADScalaSans-BoldItalic" w:hAnsi="ADScalaSans-BoldItalic"/>
                <w:color w:val="0070C0"/>
              </w:rPr>
              <w:t>:</w:t>
            </w:r>
          </w:p>
        </w:tc>
        <w:tc>
          <w:tcPr>
            <w:tcW w:w="3685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9611BD1" w14:textId="77777777" w:rsidR="003F0DB4" w:rsidRPr="00ED1A71" w:rsidRDefault="003F0DB4" w:rsidP="0019530C">
            <w:pPr>
              <w:jc w:val="left"/>
            </w:pPr>
          </w:p>
        </w:tc>
        <w:tc>
          <w:tcPr>
            <w:tcW w:w="1966" w:type="dxa"/>
            <w:gridSpan w:val="7"/>
            <w:vAlign w:val="bottom"/>
          </w:tcPr>
          <w:p w14:paraId="1D750D0D" w14:textId="77777777" w:rsidR="003F0DB4" w:rsidRPr="001317EC" w:rsidRDefault="003F0DB4" w:rsidP="0019530C">
            <w:pPr>
              <w:tabs>
                <w:tab w:val="right" w:pos="1559"/>
                <w:tab w:val="left" w:pos="1701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ab/>
              <w:t>Postcode</w:t>
            </w:r>
            <w:r w:rsidRPr="001317EC">
              <w:rPr>
                <w:rFonts w:ascii="ADScalaSans-BoldItalic" w:hAnsi="ADScalaSans-BoldItalic"/>
                <w:color w:val="0070C0"/>
              </w:rPr>
              <w:tab/>
              <w:t>:</w:t>
            </w:r>
          </w:p>
        </w:tc>
        <w:tc>
          <w:tcPr>
            <w:tcW w:w="198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E826365" w14:textId="77777777" w:rsidR="003F0DB4" w:rsidRPr="00ED1A71" w:rsidRDefault="003F0DB4" w:rsidP="0019530C">
            <w:pPr>
              <w:jc w:val="left"/>
            </w:pPr>
          </w:p>
        </w:tc>
      </w:tr>
      <w:tr w:rsidR="00EC2107" w:rsidRPr="002A726F" w14:paraId="4820A900" w14:textId="77777777" w:rsidTr="000C7D7D">
        <w:trPr>
          <w:gridAfter w:val="2"/>
          <w:wAfter w:w="491" w:type="dxa"/>
          <w:trHeight w:hRule="exact" w:val="425"/>
        </w:trPr>
        <w:tc>
          <w:tcPr>
            <w:tcW w:w="1985" w:type="dxa"/>
            <w:gridSpan w:val="5"/>
            <w:tcMar>
              <w:right w:w="0" w:type="dxa"/>
            </w:tcMar>
            <w:vAlign w:val="bottom"/>
          </w:tcPr>
          <w:p w14:paraId="3FEE1CCB" w14:textId="77777777" w:rsidR="00EC2107" w:rsidRPr="001317EC" w:rsidRDefault="00EC2107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E-mailadres</w:t>
            </w:r>
            <w:r w:rsidR="00E67100" w:rsidRPr="001317EC">
              <w:rPr>
                <w:rFonts w:ascii="ADScalaSans-BoldItalic" w:hAnsi="ADScalaSans-BoldItalic"/>
                <w:color w:val="0070C0"/>
              </w:rPr>
              <w:tab/>
            </w:r>
            <w:r w:rsidRPr="001317EC">
              <w:rPr>
                <w:rFonts w:ascii="ADScalaSans-BoldItalic" w:hAnsi="ADScalaSans-BoldItalic"/>
                <w:color w:val="0070C0"/>
              </w:rPr>
              <w:t>:</w:t>
            </w:r>
          </w:p>
        </w:tc>
        <w:tc>
          <w:tcPr>
            <w:tcW w:w="7635" w:type="dxa"/>
            <w:gridSpan w:val="26"/>
            <w:tcBorders>
              <w:bottom w:val="dashed" w:sz="4" w:space="0" w:color="auto"/>
            </w:tcBorders>
            <w:vAlign w:val="bottom"/>
          </w:tcPr>
          <w:p w14:paraId="2CD37AF4" w14:textId="77777777" w:rsidR="00EC2107" w:rsidRPr="00ED1A71" w:rsidRDefault="00EC2107" w:rsidP="0008075C">
            <w:pPr>
              <w:jc w:val="left"/>
            </w:pPr>
          </w:p>
        </w:tc>
      </w:tr>
      <w:tr w:rsidR="000B5F6F" w:rsidRPr="003A5639" w14:paraId="29F0CCE1" w14:textId="77777777" w:rsidTr="00A700D6">
        <w:trPr>
          <w:gridAfter w:val="2"/>
          <w:wAfter w:w="491" w:type="dxa"/>
          <w:trHeight w:hRule="exact" w:val="227"/>
        </w:trPr>
        <w:tc>
          <w:tcPr>
            <w:tcW w:w="9620" w:type="dxa"/>
            <w:gridSpan w:val="31"/>
            <w:vAlign w:val="bottom"/>
          </w:tcPr>
          <w:p w14:paraId="28002DFB" w14:textId="77777777" w:rsidR="000B5F6F" w:rsidRPr="001317EC" w:rsidRDefault="000B5F6F" w:rsidP="0016549F">
            <w:pPr>
              <w:jc w:val="left"/>
              <w:rPr>
                <w:b/>
                <w:bCs/>
                <w:color w:val="0070C0"/>
              </w:rPr>
            </w:pPr>
          </w:p>
        </w:tc>
      </w:tr>
      <w:tr w:rsidR="000B5F6F" w:rsidRPr="003A5639" w14:paraId="4868F02D" w14:textId="77777777" w:rsidTr="00A700D6">
        <w:trPr>
          <w:gridAfter w:val="2"/>
          <w:wAfter w:w="491" w:type="dxa"/>
          <w:trHeight w:hRule="exact" w:val="284"/>
        </w:trPr>
        <w:tc>
          <w:tcPr>
            <w:tcW w:w="9620" w:type="dxa"/>
            <w:gridSpan w:val="31"/>
            <w:vAlign w:val="bottom"/>
          </w:tcPr>
          <w:p w14:paraId="15F08D49" w14:textId="77777777" w:rsidR="000B5F6F" w:rsidRPr="001317EC" w:rsidRDefault="000B5F6F" w:rsidP="0016549F">
            <w:pPr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Ik ben in het bezit van diploma</w:t>
            </w:r>
            <w:r w:rsidR="003F1EF6" w:rsidRPr="001317EC">
              <w:rPr>
                <w:rFonts w:ascii="ADScalaSans-BoldItalic" w:hAnsi="ADScalaSans-BoldItalic"/>
                <w:color w:val="0070C0"/>
              </w:rPr>
              <w:t>*</w:t>
            </w:r>
            <w:r w:rsidRPr="001317EC">
              <w:rPr>
                <w:rFonts w:ascii="ADScalaSans-BoldItalic" w:hAnsi="ADScalaSans-BoldItalic"/>
                <w:color w:val="0070C0"/>
              </w:rPr>
              <w:t>:</w:t>
            </w:r>
          </w:p>
        </w:tc>
      </w:tr>
      <w:tr w:rsidR="000B5F6F" w:rsidRPr="002A726F" w14:paraId="4D67F7F2" w14:textId="77777777" w:rsidTr="00FE1DED">
        <w:trPr>
          <w:gridAfter w:val="2"/>
          <w:wAfter w:w="491" w:type="dxa"/>
          <w:trHeight w:val="454"/>
        </w:trPr>
        <w:tc>
          <w:tcPr>
            <w:tcW w:w="1985" w:type="dxa"/>
            <w:gridSpan w:val="5"/>
            <w:tcMar>
              <w:right w:w="0" w:type="dxa"/>
            </w:tcMar>
            <w:vAlign w:val="bottom"/>
          </w:tcPr>
          <w:p w14:paraId="7CD2D333" w14:textId="77777777" w:rsidR="000B5F6F" w:rsidRPr="003A5639" w:rsidRDefault="000B5F6F" w:rsidP="0016549F">
            <w:pPr>
              <w:jc w:val="left"/>
            </w:pPr>
            <w:r w:rsidRPr="003A5639">
              <w:rPr>
                <w:rFonts w:ascii="Wingdings" w:eastAsia="Wingdings" w:hAnsi="Wingdings" w:cs="Wingdings"/>
              </w:rPr>
              <w:t>r</w:t>
            </w:r>
            <w:r w:rsidRPr="003A5639">
              <w:t xml:space="preserve"> A</w:t>
            </w:r>
          </w:p>
        </w:tc>
        <w:tc>
          <w:tcPr>
            <w:tcW w:w="1559" w:type="dxa"/>
            <w:gridSpan w:val="4"/>
            <w:vAlign w:val="bottom"/>
          </w:tcPr>
          <w:p w14:paraId="3EFD3819" w14:textId="77777777" w:rsidR="000B5F6F" w:rsidRPr="003A5639" w:rsidRDefault="000B5F6F" w:rsidP="0016549F">
            <w:pPr>
              <w:jc w:val="left"/>
            </w:pPr>
            <w:r w:rsidRPr="003A5639">
              <w:rPr>
                <w:rFonts w:ascii="Wingdings" w:eastAsia="Wingdings" w:hAnsi="Wingdings" w:cs="Wingdings"/>
              </w:rPr>
              <w:t>r</w:t>
            </w:r>
            <w:r w:rsidRPr="003A5639">
              <w:t xml:space="preserve"> B</w:t>
            </w:r>
          </w:p>
        </w:tc>
        <w:tc>
          <w:tcPr>
            <w:tcW w:w="1701" w:type="dxa"/>
            <w:gridSpan w:val="6"/>
            <w:vAlign w:val="bottom"/>
          </w:tcPr>
          <w:p w14:paraId="135DF891" w14:textId="77777777" w:rsidR="000B5F6F" w:rsidRPr="003A5639" w:rsidRDefault="000B5F6F" w:rsidP="0016549F">
            <w:pPr>
              <w:jc w:val="left"/>
            </w:pPr>
            <w:r w:rsidRPr="003A5639">
              <w:rPr>
                <w:rFonts w:ascii="Wingdings" w:eastAsia="Wingdings" w:hAnsi="Wingdings" w:cs="Wingdings"/>
              </w:rPr>
              <w:t>r</w:t>
            </w:r>
            <w:r w:rsidRPr="003A5639">
              <w:t xml:space="preserve"> C</w:t>
            </w:r>
          </w:p>
        </w:tc>
        <w:tc>
          <w:tcPr>
            <w:tcW w:w="284" w:type="dxa"/>
            <w:vAlign w:val="bottom"/>
          </w:tcPr>
          <w:p w14:paraId="17159238" w14:textId="77777777" w:rsidR="000B5F6F" w:rsidRPr="003A5639" w:rsidRDefault="000B5F6F" w:rsidP="0016549F">
            <w:pPr>
              <w:jc w:val="left"/>
            </w:pPr>
            <w:r w:rsidRPr="003A5639">
              <w:rPr>
                <w:rFonts w:ascii="Wingdings" w:eastAsia="Wingdings" w:hAnsi="Wingdings" w:cs="Wingdings"/>
              </w:rPr>
              <w:t>r</w:t>
            </w:r>
            <w:r w:rsidRPr="003A5639">
              <w:t xml:space="preserve"> </w:t>
            </w:r>
          </w:p>
        </w:tc>
        <w:tc>
          <w:tcPr>
            <w:tcW w:w="141" w:type="dxa"/>
            <w:tcBorders>
              <w:bottom w:val="dashed" w:sz="4" w:space="0" w:color="auto"/>
            </w:tcBorders>
            <w:vAlign w:val="bottom"/>
          </w:tcPr>
          <w:p w14:paraId="31972305" w14:textId="77777777" w:rsidR="000B5F6F" w:rsidRPr="003A5639" w:rsidRDefault="000B5F6F" w:rsidP="0016549F">
            <w:pPr>
              <w:jc w:val="left"/>
            </w:pPr>
          </w:p>
        </w:tc>
        <w:tc>
          <w:tcPr>
            <w:tcW w:w="1966" w:type="dxa"/>
            <w:gridSpan w:val="7"/>
            <w:tcBorders>
              <w:bottom w:val="dashed" w:sz="4" w:space="0" w:color="auto"/>
            </w:tcBorders>
            <w:vAlign w:val="bottom"/>
          </w:tcPr>
          <w:p w14:paraId="0E2744E5" w14:textId="77777777" w:rsidR="000B5F6F" w:rsidRPr="007330E8" w:rsidRDefault="000B5F6F" w:rsidP="0016549F">
            <w:pPr>
              <w:tabs>
                <w:tab w:val="right" w:pos="1559"/>
                <w:tab w:val="left" w:pos="1701"/>
              </w:tabs>
              <w:jc w:val="left"/>
            </w:pPr>
          </w:p>
        </w:tc>
        <w:tc>
          <w:tcPr>
            <w:tcW w:w="1984" w:type="dxa"/>
            <w:gridSpan w:val="7"/>
            <w:tcBorders>
              <w:bottom w:val="dashed" w:sz="4" w:space="0" w:color="auto"/>
            </w:tcBorders>
            <w:vAlign w:val="bottom"/>
          </w:tcPr>
          <w:p w14:paraId="138AC303" w14:textId="77777777" w:rsidR="000B5F6F" w:rsidRPr="00ED1A71" w:rsidRDefault="000B5F6F" w:rsidP="0016549F">
            <w:pPr>
              <w:jc w:val="left"/>
            </w:pPr>
          </w:p>
        </w:tc>
      </w:tr>
      <w:tr w:rsidR="00EC2107" w:rsidRPr="003A5639" w14:paraId="183CAAED" w14:textId="77777777" w:rsidTr="00A700D6">
        <w:trPr>
          <w:gridAfter w:val="2"/>
          <w:wAfter w:w="491" w:type="dxa"/>
          <w:trHeight w:hRule="exact" w:val="227"/>
        </w:trPr>
        <w:tc>
          <w:tcPr>
            <w:tcW w:w="9620" w:type="dxa"/>
            <w:gridSpan w:val="31"/>
            <w:vAlign w:val="bottom"/>
          </w:tcPr>
          <w:p w14:paraId="289FDF0C" w14:textId="77777777" w:rsidR="00EC2107" w:rsidRPr="003A5639" w:rsidRDefault="00EC2107" w:rsidP="0008075C">
            <w:pPr>
              <w:jc w:val="left"/>
              <w:rPr>
                <w:b/>
                <w:bCs/>
              </w:rPr>
            </w:pPr>
          </w:p>
        </w:tc>
      </w:tr>
      <w:tr w:rsidR="008E71B0" w:rsidRPr="003A5639" w14:paraId="4AC09067" w14:textId="77777777" w:rsidTr="000C7D7D">
        <w:trPr>
          <w:gridBefore w:val="1"/>
          <w:gridAfter w:val="1"/>
          <w:wBefore w:w="56" w:type="dxa"/>
          <w:wAfter w:w="438" w:type="dxa"/>
          <w:trHeight w:hRule="exact" w:val="284"/>
        </w:trPr>
        <w:tc>
          <w:tcPr>
            <w:tcW w:w="9617" w:type="dxa"/>
            <w:gridSpan w:val="31"/>
            <w:vAlign w:val="bottom"/>
          </w:tcPr>
          <w:p w14:paraId="6A75F839" w14:textId="77777777" w:rsidR="008E71B0" w:rsidRPr="003A5639" w:rsidRDefault="008E71B0" w:rsidP="00EF3AC9">
            <w:pPr>
              <w:jc w:val="left"/>
            </w:pPr>
            <w:r w:rsidRPr="001317EC">
              <w:rPr>
                <w:rFonts w:ascii="ADScalaSans-BoldItalic" w:hAnsi="ADScalaSans-BoldItalic"/>
                <w:color w:val="0070C0"/>
              </w:rPr>
              <w:t>Contributie:</w:t>
            </w:r>
          </w:p>
        </w:tc>
      </w:tr>
      <w:tr w:rsidR="008E71B0" w:rsidRPr="002A726F" w14:paraId="72414FD2" w14:textId="77777777" w:rsidTr="000C7D7D">
        <w:trPr>
          <w:gridBefore w:val="1"/>
          <w:gridAfter w:val="1"/>
          <w:wBefore w:w="56" w:type="dxa"/>
          <w:wAfter w:w="438" w:type="dxa"/>
          <w:trHeight w:val="454"/>
        </w:trPr>
        <w:tc>
          <w:tcPr>
            <w:tcW w:w="9617" w:type="dxa"/>
            <w:gridSpan w:val="31"/>
            <w:tcMar>
              <w:right w:w="0" w:type="dxa"/>
            </w:tcMar>
            <w:vAlign w:val="bottom"/>
          </w:tcPr>
          <w:p w14:paraId="58709642" w14:textId="6DB2705D" w:rsidR="008E71B0" w:rsidRPr="00ED1A71" w:rsidRDefault="008E71B0" w:rsidP="00EF3AC9">
            <w:pPr>
              <w:jc w:val="left"/>
            </w:pPr>
            <w:r>
              <w:t>De hoogte van de contributie op jaarbasis wordt door het aantal zwemtrainingen bepaald</w:t>
            </w:r>
            <w:r w:rsidRPr="00D770F7">
              <w:t xml:space="preserve">. Zie hiervoor het </w:t>
            </w:r>
            <w:r w:rsidRPr="00D770F7">
              <w:rPr>
                <w:u w:val="single"/>
              </w:rPr>
              <w:t>Trainingsformulier</w:t>
            </w:r>
            <w:r w:rsidRPr="00D770F7">
              <w:t xml:space="preserve"> op de andere zijde</w:t>
            </w:r>
            <w:r w:rsidR="00B03545" w:rsidRPr="00D770F7">
              <w:t>.</w:t>
            </w:r>
            <w:r w:rsidR="00B03545">
              <w:t xml:space="preserve"> </w:t>
            </w:r>
            <w:r>
              <w:t xml:space="preserve"> </w:t>
            </w:r>
            <w:r w:rsidR="00B03545">
              <w:t xml:space="preserve">De afspraken ten aanzien van de contributie zijn vastgelegd in “Supplement 1 huishoudelijk regelement ZPC Nederweert, contributie regelement” welke op de website van ZPC Nederweert staat. </w:t>
            </w:r>
            <w:r>
              <w:t>Het inschrijfgeld bedraagt € 10,-</w:t>
            </w:r>
            <w:r w:rsidRPr="003A5639">
              <w:t>.</w:t>
            </w:r>
            <w:r w:rsidR="009D2378">
              <w:t xml:space="preserve"> </w:t>
            </w:r>
            <w:r w:rsidR="009D2378">
              <w:rPr>
                <w:bCs/>
                <w:szCs w:val="18"/>
              </w:rPr>
              <w:t xml:space="preserve"> Indien je deel gaat nemen aan wedstrijden zal tevens conform de afspraken de jaarlijkse bijdrage</w:t>
            </w:r>
            <w:r w:rsidR="005E4B5C">
              <w:rPr>
                <w:bCs/>
                <w:szCs w:val="18"/>
              </w:rPr>
              <w:t xml:space="preserve"> </w:t>
            </w:r>
            <w:r w:rsidR="009D2378">
              <w:rPr>
                <w:bCs/>
                <w:szCs w:val="18"/>
              </w:rPr>
              <w:t xml:space="preserve">van </w:t>
            </w:r>
            <w:r w:rsidR="009D2378" w:rsidRPr="00B03545">
              <w:rPr>
                <w:bCs/>
                <w:szCs w:val="18"/>
              </w:rPr>
              <w:t>€</w:t>
            </w:r>
            <w:r w:rsidR="00AB2677" w:rsidRPr="00B03545">
              <w:rPr>
                <w:bCs/>
                <w:szCs w:val="18"/>
              </w:rPr>
              <w:t xml:space="preserve"> </w:t>
            </w:r>
            <w:r w:rsidR="001317EC">
              <w:rPr>
                <w:bCs/>
                <w:szCs w:val="18"/>
              </w:rPr>
              <w:t>30</w:t>
            </w:r>
            <w:r w:rsidR="009D2378" w:rsidRPr="00B03545">
              <w:rPr>
                <w:bCs/>
                <w:szCs w:val="18"/>
              </w:rPr>
              <w:t xml:space="preserve">,- </w:t>
            </w:r>
            <w:r w:rsidR="009D2378">
              <w:rPr>
                <w:bCs/>
                <w:szCs w:val="18"/>
              </w:rPr>
              <w:t>worden geïncasseerd</w:t>
            </w:r>
            <w:r w:rsidR="005E4B5C">
              <w:rPr>
                <w:bCs/>
                <w:szCs w:val="18"/>
              </w:rPr>
              <w:t xml:space="preserve"> bij de start van een nieuw zwemseizoen. </w:t>
            </w:r>
          </w:p>
        </w:tc>
      </w:tr>
      <w:tr w:rsidR="008E71B0" w:rsidRPr="002A726F" w14:paraId="794E44BC" w14:textId="77777777" w:rsidTr="000C7D7D">
        <w:trPr>
          <w:gridBefore w:val="1"/>
          <w:gridAfter w:val="1"/>
          <w:wBefore w:w="56" w:type="dxa"/>
          <w:wAfter w:w="438" w:type="dxa"/>
          <w:trHeight w:val="227"/>
        </w:trPr>
        <w:tc>
          <w:tcPr>
            <w:tcW w:w="5724" w:type="dxa"/>
            <w:gridSpan w:val="18"/>
            <w:tcMar>
              <w:right w:w="0" w:type="dxa"/>
            </w:tcMar>
            <w:vAlign w:val="bottom"/>
          </w:tcPr>
          <w:p w14:paraId="4EA01011" w14:textId="77777777" w:rsidR="008E71B0" w:rsidRPr="003A5639" w:rsidRDefault="008E71B0" w:rsidP="00EF3AC9"/>
        </w:tc>
        <w:tc>
          <w:tcPr>
            <w:tcW w:w="1909" w:type="dxa"/>
            <w:gridSpan w:val="7"/>
            <w:vAlign w:val="bottom"/>
          </w:tcPr>
          <w:p w14:paraId="6D9541DA" w14:textId="77777777" w:rsidR="008E71B0" w:rsidRPr="002A726F" w:rsidRDefault="008E71B0" w:rsidP="00EF3AC9">
            <w:pPr>
              <w:tabs>
                <w:tab w:val="right" w:pos="1559"/>
                <w:tab w:val="left" w:pos="1701"/>
              </w:tabs>
              <w:jc w:val="left"/>
              <w:rPr>
                <w:rFonts w:ascii="ADScalaSans-BoldItalic" w:hAnsi="ADScalaSans-BoldItalic"/>
                <w:color w:val="005AA0"/>
              </w:rPr>
            </w:pPr>
          </w:p>
        </w:tc>
        <w:tc>
          <w:tcPr>
            <w:tcW w:w="1984" w:type="dxa"/>
            <w:gridSpan w:val="6"/>
            <w:vAlign w:val="bottom"/>
          </w:tcPr>
          <w:p w14:paraId="120C34B2" w14:textId="77777777" w:rsidR="008E71B0" w:rsidRPr="00ED1A71" w:rsidRDefault="008E71B0" w:rsidP="00EF3AC9">
            <w:pPr>
              <w:jc w:val="left"/>
            </w:pPr>
          </w:p>
        </w:tc>
      </w:tr>
      <w:tr w:rsidR="007330E8" w:rsidRPr="003A5639" w14:paraId="59A5F06A" w14:textId="77777777" w:rsidTr="00EB131F">
        <w:trPr>
          <w:gridAfter w:val="2"/>
          <w:wAfter w:w="491" w:type="dxa"/>
          <w:trHeight w:hRule="exact" w:val="1480"/>
        </w:trPr>
        <w:tc>
          <w:tcPr>
            <w:tcW w:w="9620" w:type="dxa"/>
            <w:gridSpan w:val="31"/>
            <w:vAlign w:val="bottom"/>
          </w:tcPr>
          <w:p w14:paraId="298905FE" w14:textId="77777777" w:rsidR="007330E8" w:rsidRDefault="0097558F" w:rsidP="0019530C">
            <w:pPr>
              <w:jc w:val="lef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Gewenste betaling</w:t>
            </w:r>
            <w:r w:rsidR="00F82D0B" w:rsidRPr="001317EC">
              <w:rPr>
                <w:rFonts w:ascii="ADScalaSans-BoldItalic" w:hAnsi="ADScalaSans-BoldItalic"/>
                <w:color w:val="0070C0"/>
              </w:rPr>
              <w:t>*</w:t>
            </w:r>
            <w:r w:rsidR="007330E8" w:rsidRPr="001317EC">
              <w:rPr>
                <w:rFonts w:ascii="ADScalaSans-BoldItalic" w:hAnsi="ADScalaSans-BoldItalic"/>
                <w:color w:val="0070C0"/>
              </w:rPr>
              <w:t>:</w:t>
            </w:r>
          </w:p>
          <w:p w14:paraId="65EE5131" w14:textId="6F58694F" w:rsidR="00EB131F" w:rsidRPr="00EB131F" w:rsidRDefault="00EB131F" w:rsidP="00EB131F">
            <w:pPr>
              <w:jc w:val="left"/>
              <w:rPr>
                <w:rFonts w:ascii="ADScalaSans-BoldItalic" w:hAnsi="ADScalaSans-BoldItalic"/>
                <w:color w:val="000000" w:themeColor="text1"/>
              </w:rPr>
            </w:pPr>
            <w:r w:rsidRPr="003A5639">
              <w:rPr>
                <w:rFonts w:ascii="Wingdings" w:eastAsia="Wingdings" w:hAnsi="Wingdings" w:cs="Wingdings"/>
              </w:rPr>
              <w:t>r</w:t>
            </w:r>
            <w:r>
              <w:rPr>
                <w:rFonts w:ascii="ADScalaSans-BoldItalic" w:hAnsi="ADScalaSans-BoldItalic"/>
                <w:color w:val="000000" w:themeColor="text1"/>
              </w:rPr>
              <w:t xml:space="preserve">    </w:t>
            </w:r>
            <w:r>
              <w:t>Automatische incasso in één termijn (januari), waarvoor u ZPC Nederweert hierbij machtigt.</w:t>
            </w:r>
          </w:p>
          <w:p w14:paraId="02ADA96F" w14:textId="58A8191B" w:rsidR="00EB131F" w:rsidRPr="00EB131F" w:rsidRDefault="00EB131F" w:rsidP="00EB131F">
            <w:pPr>
              <w:jc w:val="left"/>
              <w:rPr>
                <w:rFonts w:ascii="ADScalaSans-BoldItalic" w:hAnsi="ADScalaSans-BoldItalic"/>
                <w:color w:val="000000" w:themeColor="text1"/>
              </w:rPr>
            </w:pPr>
            <w:r w:rsidRPr="003A5639">
              <w:rPr>
                <w:rFonts w:ascii="Wingdings" w:eastAsia="Wingdings" w:hAnsi="Wingdings" w:cs="Wingdings"/>
              </w:rPr>
              <w:t>r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>
              <w:t>Automatische incasso in twee termijnen (januari en juli), waarvoor u ZPC Nederweert hierbij machtigt.</w:t>
            </w:r>
          </w:p>
          <w:p w14:paraId="75D73D17" w14:textId="77777777" w:rsidR="00EB131F" w:rsidRPr="001317EC" w:rsidRDefault="00EB131F" w:rsidP="00EB131F">
            <w:pPr>
              <w:keepLines/>
              <w:spacing w:line="264" w:lineRule="auto"/>
              <w:jc w:val="left"/>
              <w:rPr>
                <w:i/>
                <w:iCs/>
                <w:sz w:val="16"/>
                <w:szCs w:val="16"/>
              </w:rPr>
            </w:pPr>
            <w:r w:rsidRPr="001317EC">
              <w:rPr>
                <w:i/>
                <w:iCs/>
                <w:sz w:val="16"/>
                <w:szCs w:val="16"/>
              </w:rPr>
              <w:t>Indien u een andere betalingsregeling wenst te treffen, verzoeken wij u contact op te nemen met het bestuur van ZPC Nederweert.</w:t>
            </w:r>
          </w:p>
          <w:p w14:paraId="363CBFE6" w14:textId="77777777" w:rsidR="00EB131F" w:rsidRPr="00EB131F" w:rsidRDefault="00EB131F" w:rsidP="00EB131F">
            <w:pPr>
              <w:jc w:val="left"/>
              <w:rPr>
                <w:rFonts w:ascii="ADScalaSans-BoldItalic" w:hAnsi="ADScalaSans-BoldItalic"/>
                <w:color w:val="000000" w:themeColor="text1"/>
              </w:rPr>
            </w:pPr>
          </w:p>
          <w:p w14:paraId="2580B03A" w14:textId="4E4EBC5D" w:rsidR="00EB131F" w:rsidRPr="00EB131F" w:rsidRDefault="00EB131F" w:rsidP="0019530C">
            <w:pPr>
              <w:jc w:val="left"/>
              <w:rPr>
                <w:rFonts w:ascii="ADScalaSans-BoldItalic" w:hAnsi="ADScalaSans-BoldItalic"/>
                <w:color w:val="0070C0"/>
              </w:rPr>
            </w:pPr>
            <w:r w:rsidRPr="00650644">
              <w:t xml:space="preserve">U ontvangt een bevestiging van uw inschrijving met daarbij uw uniek machtigingskenmerk. Het </w:t>
            </w:r>
            <w:proofErr w:type="spellStart"/>
            <w:r w:rsidRPr="00650644">
              <w:t>incassant</w:t>
            </w:r>
            <w:proofErr w:type="spellEnd"/>
            <w:r w:rsidRPr="00650644">
              <w:t xml:space="preserve"> ID van ZPC Nederweert is NL75ZZZ401755480000.</w:t>
            </w:r>
          </w:p>
          <w:p w14:paraId="4AAFE9B7" w14:textId="77777777" w:rsidR="00EB131F" w:rsidRPr="00874D06" w:rsidRDefault="00EB131F" w:rsidP="0019530C">
            <w:pPr>
              <w:jc w:val="left"/>
              <w:rPr>
                <w:rFonts w:ascii="ADScalaSans-BoldItalic" w:hAnsi="ADScalaSans-BoldItalic"/>
                <w:color w:val="005AA0"/>
              </w:rPr>
            </w:pPr>
          </w:p>
        </w:tc>
      </w:tr>
      <w:tr w:rsidR="007E6B0E" w:rsidRPr="003A5639" w14:paraId="041FFD40" w14:textId="77777777" w:rsidTr="00A700D6">
        <w:trPr>
          <w:gridAfter w:val="2"/>
          <w:wAfter w:w="491" w:type="dxa"/>
        </w:trPr>
        <w:tc>
          <w:tcPr>
            <w:tcW w:w="9620" w:type="dxa"/>
            <w:gridSpan w:val="31"/>
            <w:vAlign w:val="bottom"/>
          </w:tcPr>
          <w:p w14:paraId="2354B7E8" w14:textId="77777777" w:rsidR="007E6B0E" w:rsidRPr="003A5639" w:rsidRDefault="007E6B0E" w:rsidP="008C3583">
            <w:pPr>
              <w:jc w:val="left"/>
            </w:pPr>
          </w:p>
        </w:tc>
      </w:tr>
      <w:tr w:rsidR="00A700D6" w:rsidRPr="002A726F" w14:paraId="79A63055" w14:textId="77777777" w:rsidTr="000C7D7D">
        <w:trPr>
          <w:trHeight w:hRule="exact" w:val="454"/>
        </w:trPr>
        <w:tc>
          <w:tcPr>
            <w:tcW w:w="1330" w:type="dxa"/>
            <w:gridSpan w:val="2"/>
            <w:tcBorders>
              <w:right w:val="single" w:sz="8" w:space="0" w:color="005AA0"/>
            </w:tcBorders>
            <w:tcMar>
              <w:right w:w="0" w:type="dxa"/>
            </w:tcMar>
            <w:vAlign w:val="bottom"/>
          </w:tcPr>
          <w:p w14:paraId="5A433C0B" w14:textId="18831005" w:rsidR="00A700D6" w:rsidRPr="00A700D6" w:rsidRDefault="001317EC" w:rsidP="007E6B0E">
            <w:pPr>
              <w:jc w:val="left"/>
              <w:rPr>
                <w:b/>
                <w:u w:val="single"/>
              </w:rPr>
            </w:pPr>
            <w:r w:rsidRPr="00A700D6">
              <w:rPr>
                <w:b/>
                <w:sz w:val="22"/>
                <w:u w:val="single"/>
              </w:rPr>
              <w:t>IBAN-nummer</w:t>
            </w:r>
          </w:p>
        </w:tc>
        <w:tc>
          <w:tcPr>
            <w:tcW w:w="485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606349E3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5C1665C6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8" w:type="dxa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624B54BD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7EFEC181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0E5272D1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0C0B86A2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3138AC00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662B49D9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9" w:type="dxa"/>
            <w:gridSpan w:val="4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25BCFF79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9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5EA17F2D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7498C05B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23184930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75BC8017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5B8AE166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79F5E762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87" w:type="dxa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69BA98EE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93" w:type="dxa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3689C5E4" w14:textId="77777777" w:rsidR="00A700D6" w:rsidRPr="00ED1A71" w:rsidRDefault="00A700D6" w:rsidP="00A700D6">
            <w:pPr>
              <w:jc w:val="center"/>
            </w:pPr>
          </w:p>
        </w:tc>
        <w:tc>
          <w:tcPr>
            <w:tcW w:w="491" w:type="dxa"/>
            <w:gridSpan w:val="2"/>
            <w:tcBorders>
              <w:top w:val="single" w:sz="8" w:space="0" w:color="005AA0"/>
              <w:left w:val="single" w:sz="8" w:space="0" w:color="005AA0"/>
              <w:bottom w:val="single" w:sz="8" w:space="0" w:color="005AA0"/>
              <w:right w:val="single" w:sz="8" w:space="0" w:color="005AA0"/>
            </w:tcBorders>
            <w:vAlign w:val="bottom"/>
          </w:tcPr>
          <w:p w14:paraId="5E799717" w14:textId="77777777" w:rsidR="00A700D6" w:rsidRPr="00ED1A71" w:rsidRDefault="00A700D6" w:rsidP="00A700D6">
            <w:pPr>
              <w:jc w:val="center"/>
            </w:pPr>
          </w:p>
        </w:tc>
      </w:tr>
      <w:tr w:rsidR="00226BD0" w:rsidRPr="003A5639" w14:paraId="4A15B3CB" w14:textId="77777777" w:rsidTr="00A700D6">
        <w:trPr>
          <w:gridAfter w:val="2"/>
          <w:wAfter w:w="491" w:type="dxa"/>
          <w:trHeight w:hRule="exact" w:val="227"/>
        </w:trPr>
        <w:tc>
          <w:tcPr>
            <w:tcW w:w="9620" w:type="dxa"/>
            <w:gridSpan w:val="31"/>
            <w:vAlign w:val="bottom"/>
          </w:tcPr>
          <w:p w14:paraId="77992B0E" w14:textId="77777777" w:rsidR="00226BD0" w:rsidRPr="003A5639" w:rsidRDefault="00226BD0" w:rsidP="0008075C">
            <w:pPr>
              <w:jc w:val="left"/>
              <w:rPr>
                <w:b/>
                <w:bCs/>
              </w:rPr>
            </w:pPr>
          </w:p>
        </w:tc>
      </w:tr>
      <w:tr w:rsidR="00226BD0" w:rsidRPr="003A5639" w14:paraId="22A8EF69" w14:textId="77777777" w:rsidTr="00181D07">
        <w:trPr>
          <w:gridAfter w:val="2"/>
          <w:wAfter w:w="491" w:type="dxa"/>
          <w:trHeight w:val="284"/>
        </w:trPr>
        <w:tc>
          <w:tcPr>
            <w:tcW w:w="9620" w:type="dxa"/>
            <w:gridSpan w:val="31"/>
            <w:shd w:val="clear" w:color="auto" w:fill="auto"/>
            <w:vAlign w:val="bottom"/>
          </w:tcPr>
          <w:p w14:paraId="3D9F4864" w14:textId="77777777" w:rsidR="00226BD0" w:rsidRPr="00874D06" w:rsidRDefault="00226BD0" w:rsidP="0019530C">
            <w:pPr>
              <w:jc w:val="left"/>
              <w:rPr>
                <w:rFonts w:ascii="ADScalaSans-BoldItalic" w:hAnsi="ADScalaSans-BoldItalic"/>
                <w:color w:val="005AA0"/>
              </w:rPr>
            </w:pPr>
            <w:r>
              <w:rPr>
                <w:rFonts w:ascii="ADScalaSans-BoldItalic" w:hAnsi="ADScalaSans-BoldItalic"/>
                <w:color w:val="005AA0"/>
              </w:rPr>
              <w:t>L</w:t>
            </w:r>
            <w:r w:rsidRPr="00874D06">
              <w:rPr>
                <w:rFonts w:ascii="ADScalaSans-BoldItalic" w:hAnsi="ADScalaSans-BoldItalic"/>
                <w:color w:val="005AA0"/>
              </w:rPr>
              <w:t>idmaatschap:</w:t>
            </w:r>
          </w:p>
        </w:tc>
      </w:tr>
      <w:tr w:rsidR="00226BD0" w:rsidRPr="003A5639" w14:paraId="146B0296" w14:textId="77777777" w:rsidTr="00A700D6">
        <w:trPr>
          <w:gridAfter w:val="2"/>
          <w:wAfter w:w="491" w:type="dxa"/>
        </w:trPr>
        <w:tc>
          <w:tcPr>
            <w:tcW w:w="9620" w:type="dxa"/>
            <w:gridSpan w:val="31"/>
            <w:vAlign w:val="bottom"/>
          </w:tcPr>
          <w:p w14:paraId="45F542C5" w14:textId="52360E25" w:rsidR="00226BD0" w:rsidRPr="00650644" w:rsidRDefault="00226BD0" w:rsidP="00226BD0">
            <w:r>
              <w:t>Het lidmaatschap van ZPC Nederweert loopt altijd van 1 januari tot en met 31 december.</w:t>
            </w:r>
            <w:r w:rsidR="00512AF4">
              <w:t xml:space="preserve"> Als je gedurende het kalenderjaar instroomt, wordt de contributie berekend over het resterende gedeelte van dat lopende kalenderjaar.</w:t>
            </w:r>
            <w:r w:rsidRPr="00650644">
              <w:t xml:space="preserve"> Het lidmaatschap kan </w:t>
            </w:r>
            <w:r w:rsidRPr="00650644">
              <w:rPr>
                <w:u w:val="single"/>
              </w:rPr>
              <w:t>alléén</w:t>
            </w:r>
            <w:r w:rsidRPr="00650644">
              <w:t xml:space="preserve"> per 1 januari van het volgende kalenderjaar worden beëindigd, door middel van een schrifte</w:t>
            </w:r>
            <w:r w:rsidR="00126718" w:rsidRPr="00650644">
              <w:t xml:space="preserve">lijke opzegging gericht aan </w:t>
            </w:r>
            <w:r w:rsidRPr="00650644">
              <w:t>de ledenadministratie, e-mail</w:t>
            </w:r>
            <w:r w:rsidR="00126718" w:rsidRPr="00650644">
              <w:t>:</w:t>
            </w:r>
            <w:r w:rsidRPr="00650644">
              <w:t xml:space="preserve"> </w:t>
            </w:r>
            <w:r w:rsidRPr="008E0E12">
              <w:rPr>
                <w:color w:val="4F81BD" w:themeColor="accent1"/>
                <w:szCs w:val="18"/>
              </w:rPr>
              <w:t>ledenadministratie@zpcnederweert.nl</w:t>
            </w:r>
            <w:r w:rsidRPr="00650644">
              <w:t xml:space="preserve">. De opzegging dient </w:t>
            </w:r>
            <w:r w:rsidRPr="00AB2677">
              <w:rPr>
                <w:b/>
              </w:rPr>
              <w:t>vóór 1 december</w:t>
            </w:r>
            <w:r w:rsidRPr="00650644">
              <w:t xml:space="preserve"> van het lopend jaar te gebeuren. Bij latere opzegging is de contributie voor het gehele volgende kalenderjaar verschuldigd.</w:t>
            </w:r>
            <w:r w:rsidR="005E0270">
              <w:t xml:space="preserve"> </w:t>
            </w:r>
          </w:p>
          <w:p w14:paraId="6D0F5F2C" w14:textId="77777777" w:rsidR="00126718" w:rsidRPr="00650644" w:rsidRDefault="00126718" w:rsidP="00226BD0"/>
          <w:p w14:paraId="01C31280" w14:textId="77777777" w:rsidR="00126718" w:rsidRPr="001317EC" w:rsidRDefault="00181D07" w:rsidP="00226BD0">
            <w:pPr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Machtiging:</w:t>
            </w:r>
          </w:p>
          <w:p w14:paraId="33A96130" w14:textId="77777777" w:rsidR="00126718" w:rsidRDefault="00126718" w:rsidP="00226BD0">
            <w:r w:rsidRPr="00650644">
              <w:t>Door ondertekening van dit formulier geeft u toestemming aan ZPC Nederweert</w:t>
            </w:r>
            <w:r w:rsidR="00522587" w:rsidRPr="00650644">
              <w:t xml:space="preserve"> om doorlopende incasso-opdrachten te sturen naar uw bank om een bedrag </w:t>
            </w:r>
            <w:r w:rsidR="000F44E3" w:rsidRPr="00650644">
              <w:t xml:space="preserve">van uw rekening </w:t>
            </w:r>
            <w:r w:rsidR="00522587" w:rsidRPr="00650644">
              <w:t>af te schrijven wegens inschrijfgeld en contributie en uw bank om doorlopend een bedrag van uw rekening af te schrijven overeenkomstig de opdracht van ZPC Nederweert. Als u het niet eens bent met deze afschrijving kunt u deze laten terugboeken. Neem hiervoor</w:t>
            </w:r>
            <w:r w:rsidR="000F44E3" w:rsidRPr="00650644">
              <w:t xml:space="preserve"> binnen 8 weken na afschrijving</w:t>
            </w:r>
            <w:r w:rsidR="00522587" w:rsidRPr="00650644">
              <w:t xml:space="preserve"> contact op met uw bank. Vraag uw bank naar de voorwaarden. </w:t>
            </w:r>
          </w:p>
          <w:p w14:paraId="04023A1F" w14:textId="77777777" w:rsidR="005E0270" w:rsidRPr="00650644" w:rsidRDefault="005E0270" w:rsidP="00226BD0"/>
          <w:p w14:paraId="647C6CE9" w14:textId="282F1750" w:rsidR="00126718" w:rsidRPr="003F1EF6" w:rsidRDefault="005E0270" w:rsidP="00226BD0">
            <w:r>
              <w:t xml:space="preserve">Binnen onze vereniging gaan we zorgvuldig om met uw persoonsgegevens conform de </w:t>
            </w:r>
            <w:r w:rsidR="001317EC">
              <w:t>privacyverklaring</w:t>
            </w:r>
            <w:r>
              <w:t xml:space="preserve"> die u op onze website </w:t>
            </w:r>
            <w:r w:rsidR="001317EC">
              <w:t>kunt vinden</w:t>
            </w:r>
            <w:r>
              <w:t>.</w:t>
            </w:r>
          </w:p>
        </w:tc>
      </w:tr>
      <w:tr w:rsidR="00226BD0" w:rsidRPr="002A726F" w14:paraId="7FF92643" w14:textId="77777777" w:rsidTr="009D4B65">
        <w:trPr>
          <w:gridAfter w:val="2"/>
          <w:wAfter w:w="491" w:type="dxa"/>
          <w:trHeight w:val="60"/>
        </w:trPr>
        <w:tc>
          <w:tcPr>
            <w:tcW w:w="7636" w:type="dxa"/>
            <w:gridSpan w:val="24"/>
            <w:tcMar>
              <w:right w:w="0" w:type="dxa"/>
            </w:tcMar>
            <w:vAlign w:val="bottom"/>
          </w:tcPr>
          <w:p w14:paraId="684EE318" w14:textId="77777777" w:rsidR="00226BD0" w:rsidRPr="007330E8" w:rsidRDefault="00226BD0" w:rsidP="00C73536">
            <w:pPr>
              <w:tabs>
                <w:tab w:val="right" w:pos="1418"/>
                <w:tab w:val="right" w:pos="1559"/>
              </w:tabs>
            </w:pPr>
          </w:p>
        </w:tc>
        <w:tc>
          <w:tcPr>
            <w:tcW w:w="990" w:type="dxa"/>
            <w:gridSpan w:val="4"/>
            <w:vAlign w:val="bottom"/>
          </w:tcPr>
          <w:p w14:paraId="356B0F2C" w14:textId="77777777" w:rsidR="00226BD0" w:rsidRPr="007330E8" w:rsidRDefault="00226BD0" w:rsidP="0019530C">
            <w:pPr>
              <w:tabs>
                <w:tab w:val="right" w:pos="1418"/>
              </w:tabs>
              <w:jc w:val="left"/>
            </w:pPr>
          </w:p>
        </w:tc>
        <w:tc>
          <w:tcPr>
            <w:tcW w:w="994" w:type="dxa"/>
            <w:gridSpan w:val="3"/>
            <w:vAlign w:val="bottom"/>
          </w:tcPr>
          <w:p w14:paraId="6731E3B3" w14:textId="77777777" w:rsidR="00226BD0" w:rsidRPr="007330E8" w:rsidRDefault="00226BD0" w:rsidP="0019530C">
            <w:pPr>
              <w:tabs>
                <w:tab w:val="right" w:pos="1418"/>
              </w:tabs>
              <w:jc w:val="left"/>
            </w:pPr>
          </w:p>
        </w:tc>
      </w:tr>
      <w:tr w:rsidR="00226BD0" w:rsidRPr="003A5639" w14:paraId="215BD8D5" w14:textId="77777777" w:rsidTr="00522587">
        <w:trPr>
          <w:gridAfter w:val="2"/>
          <w:wAfter w:w="491" w:type="dxa"/>
          <w:trHeight w:hRule="exact" w:val="60"/>
        </w:trPr>
        <w:tc>
          <w:tcPr>
            <w:tcW w:w="9620" w:type="dxa"/>
            <w:gridSpan w:val="31"/>
            <w:vAlign w:val="bottom"/>
          </w:tcPr>
          <w:p w14:paraId="143DC92F" w14:textId="77777777" w:rsidR="00226BD0" w:rsidRPr="003A5639" w:rsidRDefault="00226BD0" w:rsidP="00976013">
            <w:pPr>
              <w:jc w:val="left"/>
              <w:rPr>
                <w:b/>
                <w:bCs/>
              </w:rPr>
            </w:pPr>
          </w:p>
        </w:tc>
      </w:tr>
      <w:tr w:rsidR="00226BD0" w:rsidRPr="006068A6" w14:paraId="08B39123" w14:textId="77777777" w:rsidTr="00BA0061">
        <w:trPr>
          <w:gridAfter w:val="2"/>
          <w:wAfter w:w="491" w:type="dxa"/>
          <w:trHeight w:hRule="exact" w:val="992"/>
        </w:trPr>
        <w:tc>
          <w:tcPr>
            <w:tcW w:w="1506" w:type="dxa"/>
            <w:gridSpan w:val="3"/>
            <w:tcBorders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5B9A252A" w14:textId="77777777" w:rsidR="00226BD0" w:rsidRPr="001317EC" w:rsidRDefault="00226BD0" w:rsidP="003F0DB4">
            <w:pPr>
              <w:jc w:val="righ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Handtekening</w:t>
            </w:r>
          </w:p>
          <w:p w14:paraId="4390A888" w14:textId="77777777" w:rsidR="00226BD0" w:rsidRPr="006068A6" w:rsidRDefault="00226BD0" w:rsidP="003F0DB4">
            <w:pPr>
              <w:jc w:val="right"/>
              <w:rPr>
                <w:b/>
                <w:bCs/>
                <w:szCs w:val="18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Lid/ouder/voogd</w:t>
            </w:r>
          </w:p>
        </w:tc>
        <w:tc>
          <w:tcPr>
            <w:tcW w:w="3304" w:type="dxa"/>
            <w:gridSpan w:val="10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1F9E2EF1" w14:textId="77777777" w:rsidR="00226BD0" w:rsidRPr="006068A6" w:rsidRDefault="00226BD0" w:rsidP="00976013">
            <w:pPr>
              <w:jc w:val="left"/>
              <w:rPr>
                <w:bCs/>
                <w:szCs w:val="18"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0070C0"/>
            </w:tcBorders>
            <w:tcMar>
              <w:top w:w="0" w:type="dxa"/>
            </w:tcMar>
            <w:vAlign w:val="center"/>
          </w:tcPr>
          <w:p w14:paraId="127B9C9C" w14:textId="77777777" w:rsidR="00226BD0" w:rsidRPr="006068A6" w:rsidRDefault="00226BD0" w:rsidP="00976013">
            <w:pPr>
              <w:jc w:val="left"/>
              <w:rPr>
                <w:b/>
                <w:bCs/>
                <w:szCs w:val="18"/>
              </w:rPr>
            </w:pPr>
          </w:p>
        </w:tc>
        <w:tc>
          <w:tcPr>
            <w:tcW w:w="1201" w:type="dxa"/>
            <w:gridSpan w:val="4"/>
            <w:tcBorders>
              <w:left w:val="nil"/>
              <w:bottom w:val="nil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2B33C3F8" w14:textId="77777777" w:rsidR="00226BD0" w:rsidRPr="003F0DB4" w:rsidRDefault="00522587" w:rsidP="00522587">
            <w:pPr>
              <w:jc w:val="right"/>
              <w:rPr>
                <w:rFonts w:ascii="ADScalaSans-BoldItalic" w:hAnsi="ADScalaSans-BoldItalic"/>
                <w:color w:val="005AA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Plaats en d</w:t>
            </w:r>
            <w:r w:rsidR="00226BD0" w:rsidRPr="001317EC">
              <w:rPr>
                <w:rFonts w:ascii="ADScalaSans-BoldItalic" w:hAnsi="ADScalaSans-BoldItalic"/>
                <w:color w:val="0070C0"/>
              </w:rPr>
              <w:t>atum</w:t>
            </w:r>
          </w:p>
        </w:tc>
        <w:tc>
          <w:tcPr>
            <w:tcW w:w="2704" w:type="dxa"/>
            <w:gridSpan w:val="9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1F497D" w:themeColor="text2"/>
            </w:tcBorders>
            <w:tcMar>
              <w:top w:w="0" w:type="dxa"/>
            </w:tcMar>
            <w:vAlign w:val="center"/>
          </w:tcPr>
          <w:p w14:paraId="7BF1DCE1" w14:textId="77777777" w:rsidR="00226BD0" w:rsidRPr="006068A6" w:rsidRDefault="00226BD0" w:rsidP="00976013">
            <w:pPr>
              <w:jc w:val="left"/>
              <w:rPr>
                <w:bCs/>
                <w:szCs w:val="18"/>
              </w:rPr>
            </w:pPr>
          </w:p>
        </w:tc>
      </w:tr>
      <w:tr w:rsidR="00226BD0" w:rsidRPr="006068A6" w14:paraId="31AE5F8B" w14:textId="77777777" w:rsidTr="00A700D6">
        <w:trPr>
          <w:gridAfter w:val="2"/>
          <w:wAfter w:w="491" w:type="dxa"/>
          <w:trHeight w:hRule="exact" w:val="284"/>
        </w:trPr>
        <w:tc>
          <w:tcPr>
            <w:tcW w:w="9620" w:type="dxa"/>
            <w:gridSpan w:val="31"/>
            <w:vAlign w:val="bottom"/>
          </w:tcPr>
          <w:p w14:paraId="6BD3A6AE" w14:textId="77777777" w:rsidR="00226BD0" w:rsidRPr="006068A6" w:rsidRDefault="00226BD0" w:rsidP="00976013">
            <w:pPr>
              <w:jc w:val="left"/>
              <w:rPr>
                <w:b/>
                <w:bCs/>
              </w:rPr>
            </w:pPr>
          </w:p>
        </w:tc>
      </w:tr>
      <w:tr w:rsidR="00226BD0" w:rsidRPr="006068A6" w14:paraId="37CE60FD" w14:textId="77777777" w:rsidTr="001317EC">
        <w:trPr>
          <w:gridAfter w:val="2"/>
          <w:wAfter w:w="491" w:type="dxa"/>
          <w:trHeight w:hRule="exact" w:val="709"/>
        </w:trPr>
        <w:tc>
          <w:tcPr>
            <w:tcW w:w="4810" w:type="dxa"/>
            <w:gridSpan w:val="13"/>
            <w:tcMar>
              <w:top w:w="0" w:type="dxa"/>
            </w:tcMar>
            <w:vAlign w:val="bottom"/>
          </w:tcPr>
          <w:p w14:paraId="09941491" w14:textId="77777777" w:rsidR="00650644" w:rsidRDefault="00650644" w:rsidP="00F82D0B">
            <w:pPr>
              <w:tabs>
                <w:tab w:val="left" w:pos="284"/>
              </w:tabs>
              <w:jc w:val="left"/>
              <w:rPr>
                <w:rFonts w:ascii="ADScalaSans-BoldItalic" w:hAnsi="ADScalaSans-BoldItalic"/>
                <w:color w:val="005AA0"/>
              </w:rPr>
            </w:pPr>
          </w:p>
          <w:p w14:paraId="43510101" w14:textId="77777777" w:rsidR="001317EC" w:rsidRDefault="001317EC" w:rsidP="001317EC">
            <w:pPr>
              <w:tabs>
                <w:tab w:val="left" w:pos="992"/>
              </w:tabs>
              <w:rPr>
                <w:rFonts w:ascii="ADScalaSans-BoldItalic" w:hAnsi="ADScalaSans-BoldItalic"/>
                <w:color w:val="005AA0"/>
              </w:rPr>
            </w:pPr>
          </w:p>
          <w:p w14:paraId="1F81DAD1" w14:textId="53B4348E" w:rsidR="001317EC" w:rsidRDefault="001317EC" w:rsidP="001317EC">
            <w:pPr>
              <w:tabs>
                <w:tab w:val="left" w:pos="992"/>
              </w:tabs>
            </w:pPr>
            <w:r>
              <w:rPr>
                <w:rFonts w:ascii="ADScalaSans-BoldItalic" w:hAnsi="ADScalaSans-BoldItalic"/>
                <w:color w:val="005AA0"/>
              </w:rPr>
              <w:t xml:space="preserve">* </w:t>
            </w:r>
            <w:r w:rsidRPr="00F82D0B">
              <w:rPr>
                <w:bCs/>
                <w:szCs w:val="18"/>
              </w:rPr>
              <w:t>Aankruisen wat van toepassing is</w:t>
            </w:r>
            <w:r>
              <w:rPr>
                <w:bCs/>
                <w:szCs w:val="18"/>
              </w:rPr>
              <w:t>.</w:t>
            </w:r>
          </w:p>
          <w:p w14:paraId="5726F162" w14:textId="77777777" w:rsidR="001317EC" w:rsidRPr="006068A6" w:rsidRDefault="001317EC" w:rsidP="00F82D0B">
            <w:pPr>
              <w:tabs>
                <w:tab w:val="left" w:pos="284"/>
              </w:tabs>
              <w:jc w:val="left"/>
              <w:rPr>
                <w:bCs/>
                <w:szCs w:val="18"/>
              </w:rPr>
            </w:pPr>
          </w:p>
        </w:tc>
        <w:tc>
          <w:tcPr>
            <w:tcW w:w="905" w:type="dxa"/>
            <w:gridSpan w:val="5"/>
            <w:tcBorders>
              <w:left w:val="nil"/>
            </w:tcBorders>
            <w:tcMar>
              <w:top w:w="0" w:type="dxa"/>
            </w:tcMar>
            <w:vAlign w:val="center"/>
          </w:tcPr>
          <w:p w14:paraId="0C07146C" w14:textId="77777777" w:rsidR="00226BD0" w:rsidRPr="006068A6" w:rsidRDefault="00226BD0" w:rsidP="00976013">
            <w:pPr>
              <w:jc w:val="left"/>
              <w:rPr>
                <w:b/>
                <w:bCs/>
                <w:szCs w:val="18"/>
              </w:rPr>
            </w:pPr>
          </w:p>
        </w:tc>
        <w:tc>
          <w:tcPr>
            <w:tcW w:w="1201" w:type="dxa"/>
            <w:gridSpan w:val="4"/>
            <w:tcBorders>
              <w:left w:val="nil"/>
              <w:bottom w:val="nil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06A72238" w14:textId="77777777" w:rsidR="00226BD0" w:rsidRPr="001317EC" w:rsidRDefault="00226BD0" w:rsidP="00976013">
            <w:pPr>
              <w:jc w:val="right"/>
              <w:rPr>
                <w:rFonts w:ascii="ADScalaSans-BoldItalic" w:hAnsi="ADScalaSans-BoldItalic"/>
                <w:color w:val="0070C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Datum</w:t>
            </w:r>
          </w:p>
          <w:p w14:paraId="54D86D8C" w14:textId="77777777" w:rsidR="00226BD0" w:rsidRPr="003F0DB4" w:rsidRDefault="00226BD0" w:rsidP="00976013">
            <w:pPr>
              <w:jc w:val="right"/>
              <w:rPr>
                <w:rFonts w:ascii="ADScalaSans-BoldItalic" w:hAnsi="ADScalaSans-BoldItalic"/>
                <w:color w:val="005AA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contributie</w:t>
            </w:r>
          </w:p>
        </w:tc>
        <w:tc>
          <w:tcPr>
            <w:tcW w:w="2704" w:type="dxa"/>
            <w:gridSpan w:val="9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top w:w="57" w:type="dxa"/>
            </w:tcMar>
          </w:tcPr>
          <w:p w14:paraId="0DEF7E56" w14:textId="77777777" w:rsidR="00226BD0" w:rsidRPr="006068A6" w:rsidRDefault="00226BD0" w:rsidP="005F6E01">
            <w:pPr>
              <w:jc w:val="center"/>
              <w:rPr>
                <w:bCs/>
                <w:sz w:val="16"/>
                <w:szCs w:val="16"/>
              </w:rPr>
            </w:pPr>
            <w:r w:rsidRPr="006068A6">
              <w:rPr>
                <w:bCs/>
                <w:sz w:val="16"/>
                <w:szCs w:val="16"/>
              </w:rPr>
              <w:t>Invullen door ZPC Nederweert</w:t>
            </w:r>
          </w:p>
        </w:tc>
      </w:tr>
    </w:tbl>
    <w:p w14:paraId="14C19550" w14:textId="77777777" w:rsidR="001317EC" w:rsidRDefault="001317EC" w:rsidP="000E2341">
      <w:pPr>
        <w:tabs>
          <w:tab w:val="left" w:pos="992"/>
        </w:tabs>
        <w:rPr>
          <w:rFonts w:ascii="ADScalaSans-BoldItalic" w:hAnsi="ADScalaSans-BoldItalic"/>
          <w:color w:val="005AA0"/>
        </w:rPr>
      </w:pPr>
    </w:p>
    <w:p w14:paraId="5444C51C" w14:textId="42B0D3FE" w:rsidR="00221F40" w:rsidRDefault="009D4B65" w:rsidP="000E2341">
      <w:pPr>
        <w:tabs>
          <w:tab w:val="left" w:pos="992"/>
        </w:tabs>
      </w:pPr>
      <w:r>
        <w:t>Z.O.Z.</w:t>
      </w:r>
    </w:p>
    <w:p w14:paraId="6D4AA6C0" w14:textId="77777777" w:rsidR="00355981" w:rsidRDefault="00355981" w:rsidP="00355981"/>
    <w:p w14:paraId="6F53D103" w14:textId="269A9BB2" w:rsidR="00650644" w:rsidRDefault="00650644">
      <w:r>
        <w:br w:type="page"/>
      </w:r>
    </w:p>
    <w:p w14:paraId="486E9B13" w14:textId="259CAF28" w:rsidR="001317EC" w:rsidRPr="009C0946" w:rsidRDefault="001317EC" w:rsidP="001317EC">
      <w:pPr>
        <w:rPr>
          <w:szCs w:val="18"/>
        </w:rPr>
      </w:pPr>
      <w:r>
        <w:lastRenderedPageBreak/>
        <w:t xml:space="preserve">De contributie bij ZPC Nederweert is opgebouwd uit een </w:t>
      </w:r>
      <w:r w:rsidRPr="5ACC874A">
        <w:rPr>
          <w:u w:val="single"/>
        </w:rPr>
        <w:t>basistarief</w:t>
      </w:r>
      <w:r>
        <w:t xml:space="preserve">, aangevuld met een </w:t>
      </w:r>
      <w:r w:rsidRPr="5ACC874A">
        <w:rPr>
          <w:u w:val="single"/>
        </w:rPr>
        <w:t>zwemtarief</w:t>
      </w:r>
      <w:r>
        <w:t xml:space="preserve"> voor iedere training. Het basistarief per jaar is voor ieder lid van ZPC Nederweert € 92,50. </w:t>
      </w:r>
      <w:proofErr w:type="gramStart"/>
      <w:r>
        <w:t>Bovenop</w:t>
      </w:r>
      <w:proofErr w:type="gramEnd"/>
      <w:r>
        <w:t xml:space="preserve"> dit basistarief komt vervolgens het zwemtarief, waarvan de hoogte afhankelijk is van de tijdsduur van iedere afzonderlijke zwemtraining. Het basistarief plus de zwemtarieven tezamen vormen de totale contributie op </w:t>
      </w:r>
      <w:r w:rsidRPr="00D276AB">
        <w:t>jaarbasis</w:t>
      </w:r>
      <w:r w:rsidR="009C0946" w:rsidRPr="00D276AB">
        <w:t>.</w:t>
      </w:r>
      <w:r w:rsidR="009C0946" w:rsidRPr="00D276AB">
        <w:rPr>
          <w:szCs w:val="18"/>
        </w:rPr>
        <w:t xml:space="preserve"> </w:t>
      </w:r>
      <w:r w:rsidRPr="00D276AB">
        <w:t xml:space="preserve">Met een wijzigingsformulier kun je aangeven dat je gedurende het contributiejaar bij ZPC Nederweert </w:t>
      </w:r>
      <w:r w:rsidRPr="00D276AB">
        <w:rPr>
          <w:u w:val="single"/>
        </w:rPr>
        <w:t>meer of minder trainingen per week</w:t>
      </w:r>
      <w:r w:rsidRPr="00D276AB">
        <w:t xml:space="preserve"> gaa</w:t>
      </w:r>
      <w:r w:rsidR="009C0946" w:rsidRPr="00D276AB">
        <w:t>t</w:t>
      </w:r>
      <w:r w:rsidRPr="00D276AB">
        <w:t xml:space="preserve"> bezoeken. </w:t>
      </w:r>
      <w:r w:rsidR="009C0946" w:rsidRPr="00D276AB">
        <w:rPr>
          <w:szCs w:val="18"/>
        </w:rPr>
        <w:t xml:space="preserve">De wijzigingen betreft meer trainingen te bezoeken, worden 2 keer per jaar verwerkt, per 1 juni en 1 december. Indien een zwemmer gedurende contributiejaar minder trainingen gaat bezoeken, gaat de wijziging in de contributie in vanaf het nieuwe contributiejaar. </w:t>
      </w:r>
      <w:r w:rsidRPr="00D276AB">
        <w:t>Op basis van dit wijzigingsformulier wordt dan de nieuwe contributie vastgesteld en bij</w:t>
      </w:r>
      <w:r>
        <w:t xml:space="preserve"> de volgende incasso aangepast. Indien je aan wedstrijden gaat deelnemen moet je ook een wijzigingsformulier invullen, met bijbehorende trainingstijden.</w:t>
      </w:r>
    </w:p>
    <w:p w14:paraId="6ED04EDE" w14:textId="77777777" w:rsidR="001317EC" w:rsidRDefault="001317EC"/>
    <w:p w14:paraId="59C3A049" w14:textId="59F8360E" w:rsidR="001317EC" w:rsidRDefault="001317EC" w:rsidP="001317EC">
      <w:r w:rsidRPr="001317EC">
        <w:rPr>
          <w:b/>
          <w:bCs/>
        </w:rPr>
        <w:t>Basistarief:</w:t>
      </w:r>
      <w:r>
        <w:tab/>
      </w:r>
      <w:r>
        <w:tab/>
      </w:r>
      <w:r>
        <w:tab/>
        <w:t>€ 92,50</w:t>
      </w:r>
    </w:p>
    <w:p w14:paraId="40E90974" w14:textId="34FD0334" w:rsidR="001317EC" w:rsidRDefault="001317EC" w:rsidP="001317EC">
      <w:r w:rsidRPr="001317EC">
        <w:rPr>
          <w:b/>
          <w:bCs/>
        </w:rPr>
        <w:t>Eerste halfuur zwemmen:</w:t>
      </w:r>
      <w:r>
        <w:tab/>
      </w:r>
      <w:r>
        <w:tab/>
        <w:t>€ 47,50</w:t>
      </w:r>
    </w:p>
    <w:p w14:paraId="165DF157" w14:textId="02AC49DF" w:rsidR="001317EC" w:rsidRDefault="001317EC" w:rsidP="001317EC">
      <w:r w:rsidRPr="001317EC">
        <w:rPr>
          <w:b/>
          <w:bCs/>
        </w:rPr>
        <w:t>Ieder volgend halfuur zwemmen:</w:t>
      </w:r>
      <w:r>
        <w:tab/>
        <w:t>€ 32,-</w:t>
      </w:r>
    </w:p>
    <w:p w14:paraId="025174D6" w14:textId="77777777" w:rsidR="001317EC" w:rsidRDefault="001317EC" w:rsidP="001317EC"/>
    <w:tbl>
      <w:tblPr>
        <w:tblW w:w="538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"/>
        <w:gridCol w:w="989"/>
        <w:gridCol w:w="285"/>
        <w:gridCol w:w="1845"/>
        <w:gridCol w:w="276"/>
        <w:gridCol w:w="990"/>
        <w:gridCol w:w="10"/>
      </w:tblGrid>
      <w:tr w:rsidR="00F12C33" w:rsidRPr="008E634F" w14:paraId="62450E0A" w14:textId="77777777" w:rsidTr="00F12C33">
        <w:trPr>
          <w:trHeight w:hRule="exact" w:val="340"/>
        </w:trPr>
        <w:tc>
          <w:tcPr>
            <w:tcW w:w="98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74070501" w14:textId="77777777" w:rsidR="00F12C33" w:rsidRDefault="00F12C33" w:rsidP="00605BD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395" w:type="dxa"/>
            <w:gridSpan w:val="6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0CE5E452" w14:textId="3E378C1D" w:rsidR="00F12C33" w:rsidRPr="008E634F" w:rsidRDefault="00F12C33" w:rsidP="00605BD2">
            <w:pPr>
              <w:jc w:val="center"/>
              <w:rPr>
                <w:b/>
                <w:color w:val="005AA0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</w:t>
            </w:r>
            <w:r w:rsidRPr="00621CA8">
              <w:rPr>
                <w:b/>
                <w:bCs/>
                <w:color w:val="FFFFFF"/>
                <w:sz w:val="22"/>
                <w:szCs w:val="22"/>
              </w:rPr>
              <w:t>rainingstijden</w:t>
            </w:r>
          </w:p>
        </w:tc>
      </w:tr>
      <w:tr w:rsidR="00F12C33" w:rsidRPr="008E634F" w14:paraId="6BBB02B0" w14:textId="77777777" w:rsidTr="00F12C33">
        <w:trPr>
          <w:trHeight w:hRule="exact" w:val="211"/>
        </w:trPr>
        <w:tc>
          <w:tcPr>
            <w:tcW w:w="989" w:type="dxa"/>
            <w:tcBorders>
              <w:top w:val="single" w:sz="8" w:space="0" w:color="0070C0"/>
              <w:left w:val="single" w:sz="8" w:space="0" w:color="FFFFFF" w:themeColor="background1"/>
              <w:bottom w:val="single" w:sz="8" w:space="0" w:color="FFFFFF" w:themeColor="background1"/>
            </w:tcBorders>
          </w:tcPr>
          <w:p w14:paraId="663A01FD" w14:textId="4586F4B3" w:rsidR="00F12C33" w:rsidRPr="001317EC" w:rsidRDefault="00C86A2D" w:rsidP="00605BD2">
            <w:pPr>
              <w:jc w:val="center"/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  <w:t>Dag</w:t>
            </w:r>
          </w:p>
        </w:tc>
        <w:tc>
          <w:tcPr>
            <w:tcW w:w="989" w:type="dxa"/>
            <w:tcBorders>
              <w:top w:val="single" w:sz="8" w:space="0" w:color="0070C0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F1886D6" w14:textId="4C57FAB6" w:rsidR="00F12C33" w:rsidRPr="001317EC" w:rsidRDefault="00F12C33" w:rsidP="00605BD2">
            <w:pPr>
              <w:jc w:val="center"/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1317EC"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  <w:t>Tijd</w:t>
            </w:r>
          </w:p>
        </w:tc>
        <w:tc>
          <w:tcPr>
            <w:tcW w:w="285" w:type="dxa"/>
            <w:tcBorders>
              <w:top w:val="single" w:sz="8" w:space="0" w:color="0070C0"/>
              <w:bottom w:val="single" w:sz="8" w:space="0" w:color="auto"/>
            </w:tcBorders>
            <w:shd w:val="clear" w:color="auto" w:fill="auto"/>
            <w:vAlign w:val="center"/>
          </w:tcPr>
          <w:p w14:paraId="0AF9905E" w14:textId="77777777" w:rsidR="00F12C33" w:rsidRPr="001317EC" w:rsidRDefault="00F12C33" w:rsidP="00605BD2">
            <w:pPr>
              <w:jc w:val="center"/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sz="8" w:space="0" w:color="0070C0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3242AB6" w14:textId="154F4A34" w:rsidR="00F12C33" w:rsidRPr="001317EC" w:rsidRDefault="00F12C33" w:rsidP="00605BD2">
            <w:pPr>
              <w:jc w:val="center"/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1317EC"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  <w:t>Discipline</w:t>
            </w:r>
          </w:p>
        </w:tc>
        <w:tc>
          <w:tcPr>
            <w:tcW w:w="276" w:type="dxa"/>
            <w:tcBorders>
              <w:top w:val="single" w:sz="8" w:space="0" w:color="0070C0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D874350" w14:textId="77777777" w:rsidR="00F12C33" w:rsidRPr="001317EC" w:rsidRDefault="00F12C33" w:rsidP="00605BD2">
            <w:pPr>
              <w:jc w:val="center"/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70C0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C2ACFF9" w14:textId="77777777" w:rsidR="00F12C33" w:rsidRPr="001317EC" w:rsidRDefault="00F12C33" w:rsidP="00605BD2">
            <w:pPr>
              <w:jc w:val="center"/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1317EC"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  <w:t>Aantal halfuren</w:t>
            </w:r>
          </w:p>
          <w:p w14:paraId="2286FADF" w14:textId="26D548FD" w:rsidR="00F12C33" w:rsidRPr="001317EC" w:rsidRDefault="00F12C33" w:rsidP="001317EC">
            <w:pPr>
              <w:rPr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</w:tr>
      <w:tr w:rsidR="00F12C33" w:rsidRPr="008F6829" w14:paraId="0DEADB8C" w14:textId="77777777" w:rsidTr="00273E36">
        <w:trPr>
          <w:gridAfter w:val="1"/>
          <w:wAfter w:w="10" w:type="dxa"/>
          <w:trHeight w:hRule="exact" w:val="421"/>
        </w:trPr>
        <w:tc>
          <w:tcPr>
            <w:tcW w:w="9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3CC5846" w14:textId="77777777" w:rsidR="00F12C33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  <w:p w14:paraId="5E9CEBD6" w14:textId="28E8E394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Maandag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66823E41" w14:textId="5A6B3A00" w:rsidR="00F12C33" w:rsidRPr="00621CA8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18:00-19:00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223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DD0E0" w14:textId="77777777" w:rsidR="00F12C33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Wedstrijdzwemmen</w:t>
            </w:r>
          </w:p>
          <w:p w14:paraId="6032D1C7" w14:textId="77777777" w:rsidR="00F12C33" w:rsidRPr="00D64F87" w:rsidRDefault="00F12C33" w:rsidP="00605BD2">
            <w:pPr>
              <w:jc w:val="left"/>
              <w:rPr>
                <w:bCs/>
                <w:szCs w:val="18"/>
              </w:rPr>
            </w:pPr>
            <w:r w:rsidRPr="00D64F87">
              <w:rPr>
                <w:bCs/>
                <w:szCs w:val="18"/>
              </w:rPr>
              <w:t>(gevorderden)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18A6A62C" w14:textId="035470D6" w:rsidR="00F12C33" w:rsidRPr="001317EC" w:rsidRDefault="00F12C33" w:rsidP="00605BD2">
            <w:pPr>
              <w:jc w:val="center"/>
              <w:rPr>
                <w:bCs/>
                <w:color w:val="0070C0"/>
                <w:szCs w:val="18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4C41A885" w14:textId="7E5D8C72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8F6829" w14:paraId="7EB62F0D" w14:textId="77777777" w:rsidTr="00273E36">
        <w:trPr>
          <w:gridAfter w:val="1"/>
          <w:wAfter w:w="10" w:type="dxa"/>
          <w:trHeight w:hRule="exact" w:val="418"/>
        </w:trPr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9073AF" w14:textId="77777777" w:rsidR="00F12C33" w:rsidRPr="00621CA8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05F54C8D" w14:textId="451068C7" w:rsidR="00F12C33" w:rsidRPr="00621CA8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A2B33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83771" w14:textId="77777777" w:rsidR="00F12C33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Wedstrijdzwemmen</w:t>
            </w:r>
          </w:p>
          <w:p w14:paraId="5083C3E4" w14:textId="77777777" w:rsidR="00F12C33" w:rsidRPr="00D64F87" w:rsidRDefault="00F12C33" w:rsidP="00605BD2">
            <w:pPr>
              <w:jc w:val="left"/>
              <w:rPr>
                <w:bCs/>
                <w:szCs w:val="18"/>
              </w:rPr>
            </w:pPr>
            <w:r w:rsidRPr="00D64F87">
              <w:rPr>
                <w:bCs/>
                <w:szCs w:val="18"/>
              </w:rPr>
              <w:t>(beginners)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69FED37F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7004AEE3" w14:textId="65E1F1D7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6068A6" w14:paraId="09666944" w14:textId="77777777" w:rsidTr="00273E36">
        <w:trPr>
          <w:gridAfter w:val="1"/>
          <w:wAfter w:w="10" w:type="dxa"/>
          <w:trHeight w:hRule="exact" w:val="289"/>
        </w:trPr>
        <w:tc>
          <w:tcPr>
            <w:tcW w:w="98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B45A3A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2E37F7D7" w14:textId="3DB2CECD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19:00-19:30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D514963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90501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  <w:r w:rsidRPr="006068A6">
              <w:rPr>
                <w:bCs/>
                <w:szCs w:val="18"/>
              </w:rPr>
              <w:t>Recreatief volwassen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77C1A704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313260" w14:textId="2807ABAF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1</w:t>
            </w:r>
          </w:p>
        </w:tc>
      </w:tr>
      <w:tr w:rsidR="00F12C33" w14:paraId="5B9E0ACD" w14:textId="77777777" w:rsidTr="00F12C33">
        <w:trPr>
          <w:gridAfter w:val="1"/>
          <w:wAfter w:w="10" w:type="dxa"/>
          <w:trHeight w:hRule="exact" w:val="227"/>
        </w:trPr>
        <w:tc>
          <w:tcPr>
            <w:tcW w:w="989" w:type="dxa"/>
            <w:tcBorders>
              <w:bottom w:val="single" w:sz="8" w:space="0" w:color="auto"/>
            </w:tcBorders>
          </w:tcPr>
          <w:p w14:paraId="4377C03E" w14:textId="77777777" w:rsidR="00F12C33" w:rsidRPr="001317EC" w:rsidRDefault="00F12C33" w:rsidP="00605BD2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989" w:type="dxa"/>
            <w:tcBorders>
              <w:bottom w:val="single" w:sz="8" w:space="0" w:color="auto"/>
            </w:tcBorders>
            <w:vAlign w:val="center"/>
          </w:tcPr>
          <w:p w14:paraId="38E107C2" w14:textId="14F62F0D" w:rsidR="00F12C33" w:rsidRPr="001317EC" w:rsidRDefault="00F12C33" w:rsidP="00605BD2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center"/>
          </w:tcPr>
          <w:p w14:paraId="3263DC12" w14:textId="77777777" w:rsidR="00F12C33" w:rsidRPr="00DE26C2" w:rsidRDefault="00F12C33" w:rsidP="00605BD2">
            <w:pPr>
              <w:jc w:val="center"/>
              <w:rPr>
                <w:szCs w:val="18"/>
              </w:rPr>
            </w:pPr>
          </w:p>
        </w:tc>
        <w:tc>
          <w:tcPr>
            <w:tcW w:w="1845" w:type="dxa"/>
            <w:tcBorders>
              <w:bottom w:val="single" w:sz="8" w:space="0" w:color="auto"/>
            </w:tcBorders>
            <w:vAlign w:val="center"/>
          </w:tcPr>
          <w:p w14:paraId="3BFE65A6" w14:textId="77777777" w:rsidR="00F12C33" w:rsidRDefault="00F12C33" w:rsidP="00605BD2">
            <w:pPr>
              <w:jc w:val="left"/>
              <w:rPr>
                <w:bCs/>
              </w:rPr>
            </w:pPr>
          </w:p>
        </w:tc>
        <w:tc>
          <w:tcPr>
            <w:tcW w:w="276" w:type="dxa"/>
            <w:vAlign w:val="center"/>
          </w:tcPr>
          <w:p w14:paraId="298E533E" w14:textId="77777777" w:rsidR="00F12C33" w:rsidRPr="001317EC" w:rsidRDefault="00F12C33" w:rsidP="00605BD2">
            <w:pPr>
              <w:jc w:val="left"/>
              <w:rPr>
                <w:bCs/>
                <w:color w:val="0070C0"/>
              </w:rPr>
            </w:pPr>
          </w:p>
        </w:tc>
        <w:tc>
          <w:tcPr>
            <w:tcW w:w="990" w:type="dxa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41C455E" w14:textId="77777777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</w:p>
        </w:tc>
      </w:tr>
      <w:tr w:rsidR="00F12C33" w:rsidRPr="006068A6" w14:paraId="4FBD730D" w14:textId="77777777" w:rsidTr="00273E36">
        <w:trPr>
          <w:gridAfter w:val="1"/>
          <w:wAfter w:w="10" w:type="dxa"/>
          <w:trHeight w:hRule="exact" w:val="420"/>
        </w:trPr>
        <w:tc>
          <w:tcPr>
            <w:tcW w:w="9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24DD508" w14:textId="77777777" w:rsidR="00F12C33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  <w:p w14:paraId="5C777EA3" w14:textId="6E87E8B1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Dinsdag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59114AA4" w14:textId="6416DF0A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18:15-19.15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CF31A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71D96" w14:textId="77777777" w:rsidR="00F12C33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Wedstrijdzwemmen</w:t>
            </w:r>
          </w:p>
          <w:p w14:paraId="2CA6E7F9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  <w:r w:rsidRPr="008F6829">
              <w:rPr>
                <w:bCs/>
                <w:sz w:val="16"/>
                <w:szCs w:val="16"/>
              </w:rPr>
              <w:t>(gevorderden)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1A1E0530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0CB9D217" w14:textId="4952259A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6068A6" w14:paraId="006B70C7" w14:textId="77777777" w:rsidTr="00273E36">
        <w:trPr>
          <w:gridAfter w:val="1"/>
          <w:wAfter w:w="10" w:type="dxa"/>
          <w:trHeight w:hRule="exact" w:val="420"/>
        </w:trPr>
        <w:tc>
          <w:tcPr>
            <w:tcW w:w="98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851B05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1F3AA7E" w14:textId="6F4224A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9F4B7B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F7B88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Synchroonzwemmen </w:t>
            </w:r>
            <w:r w:rsidRPr="00D2620E">
              <w:rPr>
                <w:bCs/>
                <w:sz w:val="16"/>
                <w:szCs w:val="16"/>
              </w:rPr>
              <w:t>(wedstrijddiploma’s)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0ED3060C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09BB494" w14:textId="6F79544B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6068A6" w14:paraId="7D58132B" w14:textId="77777777" w:rsidTr="00F12C33">
        <w:trPr>
          <w:gridAfter w:val="1"/>
          <w:wAfter w:w="10" w:type="dxa"/>
          <w:trHeight w:hRule="exact" w:val="227"/>
        </w:trPr>
        <w:tc>
          <w:tcPr>
            <w:tcW w:w="989" w:type="dxa"/>
            <w:tcBorders>
              <w:top w:val="single" w:sz="8" w:space="0" w:color="auto"/>
              <w:bottom w:val="single" w:sz="8" w:space="0" w:color="auto"/>
            </w:tcBorders>
          </w:tcPr>
          <w:p w14:paraId="161DFC9E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</w:tcMar>
            <w:vAlign w:val="center"/>
          </w:tcPr>
          <w:p w14:paraId="34D2420F" w14:textId="286A6E80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A171F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45CDDA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</w:p>
        </w:tc>
        <w:tc>
          <w:tcPr>
            <w:tcW w:w="276" w:type="dxa"/>
            <w:tcMar>
              <w:top w:w="0" w:type="dxa"/>
            </w:tcMar>
            <w:vAlign w:val="center"/>
          </w:tcPr>
          <w:p w14:paraId="44F6F9C3" w14:textId="77777777" w:rsidR="00F12C33" w:rsidRPr="001317EC" w:rsidRDefault="00F12C33" w:rsidP="00605BD2">
            <w:pPr>
              <w:jc w:val="left"/>
              <w:rPr>
                <w:bCs/>
                <w:color w:val="0070C0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14:paraId="51D89850" w14:textId="77777777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</w:p>
        </w:tc>
      </w:tr>
      <w:tr w:rsidR="00F12C33" w:rsidRPr="006068A6" w14:paraId="2E6CDCC5" w14:textId="77777777" w:rsidTr="00273E36">
        <w:trPr>
          <w:gridAfter w:val="1"/>
          <w:wAfter w:w="10" w:type="dxa"/>
          <w:trHeight w:val="289"/>
        </w:trPr>
        <w:tc>
          <w:tcPr>
            <w:tcW w:w="9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A3820D3" w14:textId="77777777" w:rsidR="00F12C33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  <w:p w14:paraId="65BCF6B2" w14:textId="1A1A79E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Vrijdag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6E45E38" w14:textId="17710441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18:00-19:00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FB98A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ADC836" w14:textId="5439C2ED" w:rsidR="00273E36" w:rsidRPr="006068A6" w:rsidRDefault="00F12C33" w:rsidP="00605BD2">
            <w:pPr>
              <w:jc w:val="left"/>
              <w:rPr>
                <w:bCs/>
                <w:szCs w:val="18"/>
              </w:rPr>
            </w:pPr>
            <w:r w:rsidRPr="006068A6">
              <w:rPr>
                <w:bCs/>
                <w:szCs w:val="18"/>
              </w:rPr>
              <w:t>Zwemvaardigheden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7CE69ACD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35CDACD9" w14:textId="1CA3A8CD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6068A6" w14:paraId="0042E89B" w14:textId="77777777" w:rsidTr="00273E36">
        <w:trPr>
          <w:gridAfter w:val="1"/>
          <w:wAfter w:w="10" w:type="dxa"/>
          <w:trHeight w:val="420"/>
        </w:trPr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29B3D" w14:textId="77777777" w:rsidR="00F12C33" w:rsidRPr="00621CA8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215E468A" w14:textId="1D50F6A3" w:rsidR="00F12C33" w:rsidRPr="00621CA8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0A6A2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459773" w14:textId="77777777" w:rsidR="00F12C33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Wedstrijdzwemmen</w:t>
            </w:r>
          </w:p>
          <w:p w14:paraId="00D007B3" w14:textId="77777777" w:rsidR="00F12C33" w:rsidRPr="008F6829" w:rsidRDefault="00F12C33" w:rsidP="00605BD2">
            <w:pPr>
              <w:jc w:val="left"/>
              <w:rPr>
                <w:bCs/>
                <w:sz w:val="16"/>
                <w:szCs w:val="16"/>
              </w:rPr>
            </w:pPr>
            <w:r w:rsidRPr="008F6829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beginners</w:t>
            </w:r>
            <w:r w:rsidRPr="008F6829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47C4073D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46568541" w14:textId="4D8F74FF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8F6829" w14:paraId="61E9EBB0" w14:textId="77777777" w:rsidTr="00273E36">
        <w:trPr>
          <w:gridAfter w:val="1"/>
          <w:wAfter w:w="10" w:type="dxa"/>
          <w:trHeight w:val="289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4B31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21E23B8E" w14:textId="52DA4CB3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19:00-19:30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B14A9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4574E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Recreatief volwassen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76764936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32E3A2D1" w14:textId="13884124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1</w:t>
            </w:r>
          </w:p>
        </w:tc>
      </w:tr>
      <w:tr w:rsidR="00F12C33" w:rsidRPr="008F6829" w14:paraId="569B113E" w14:textId="77777777" w:rsidTr="00273E36">
        <w:trPr>
          <w:gridAfter w:val="1"/>
          <w:wAfter w:w="10" w:type="dxa"/>
          <w:trHeight w:val="289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7BC9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6603AEE1" w14:textId="47FA5A50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19:00-20:00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F71DF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901B4E" w14:textId="77777777" w:rsidR="00F12C33" w:rsidRPr="008F6829" w:rsidRDefault="00F12C33" w:rsidP="00605BD2">
            <w:pPr>
              <w:jc w:val="left"/>
              <w:rPr>
                <w:bCs/>
                <w:sz w:val="16"/>
                <w:szCs w:val="16"/>
              </w:rPr>
            </w:pPr>
            <w:r w:rsidRPr="007D4974">
              <w:rPr>
                <w:bCs/>
                <w:szCs w:val="16"/>
              </w:rPr>
              <w:t>Recreatief volwassen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23744805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3EFBA2A3" w14:textId="6D37C822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6068A6" w14:paraId="3AF1AEC8" w14:textId="77777777" w:rsidTr="00273E36">
        <w:trPr>
          <w:gridAfter w:val="1"/>
          <w:wAfter w:w="10" w:type="dxa"/>
          <w:trHeight w:val="289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3262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15F1630C" w14:textId="1F04CE39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19:30-21:00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BB616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56A45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Wedstrijdzwemmen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507AB1B5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vAlign w:val="center"/>
          </w:tcPr>
          <w:p w14:paraId="0E004207" w14:textId="1005BA30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3</w:t>
            </w:r>
          </w:p>
        </w:tc>
      </w:tr>
      <w:tr w:rsidR="00F12C33" w:rsidRPr="006068A6" w14:paraId="0AC3123F" w14:textId="77777777" w:rsidTr="00273E36">
        <w:trPr>
          <w:gridAfter w:val="1"/>
          <w:wAfter w:w="10" w:type="dxa"/>
          <w:trHeight w:val="289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AB6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64CAF6E3" w14:textId="36618CA1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20:00-21:00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C748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E6E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Wedstrijdzwemmen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3C3BA3BE" w14:textId="7EF3B82D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7058B6F" w14:textId="46C48440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2</w:t>
            </w:r>
          </w:p>
        </w:tc>
      </w:tr>
      <w:tr w:rsidR="00F12C33" w:rsidRPr="006068A6" w14:paraId="0BEDA18A" w14:textId="77777777" w:rsidTr="00F12C33">
        <w:trPr>
          <w:gridAfter w:val="1"/>
          <w:wAfter w:w="10" w:type="dxa"/>
          <w:trHeight w:hRule="exact" w:val="227"/>
        </w:trPr>
        <w:tc>
          <w:tcPr>
            <w:tcW w:w="989" w:type="dxa"/>
            <w:tcBorders>
              <w:top w:val="single" w:sz="4" w:space="0" w:color="auto"/>
              <w:bottom w:val="single" w:sz="8" w:space="0" w:color="auto"/>
            </w:tcBorders>
          </w:tcPr>
          <w:p w14:paraId="3FFEBBC6" w14:textId="77777777" w:rsidR="00F12C33" w:rsidRPr="006068A6" w:rsidRDefault="00F12C33" w:rsidP="00605BD2">
            <w:pPr>
              <w:jc w:val="left"/>
              <w:rPr>
                <w:b/>
                <w:bCs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</w:tcMar>
            <w:vAlign w:val="center"/>
          </w:tcPr>
          <w:p w14:paraId="789FA418" w14:textId="1DD99A3C" w:rsidR="00F12C33" w:rsidRPr="006068A6" w:rsidRDefault="00F12C33" w:rsidP="00605BD2">
            <w:pPr>
              <w:jc w:val="left"/>
              <w:rPr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A371F2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0573F82" w14:textId="77777777" w:rsidR="00F12C33" w:rsidRPr="006068A6" w:rsidRDefault="00F12C33" w:rsidP="00605BD2">
            <w:pPr>
              <w:jc w:val="left"/>
              <w:rPr>
                <w:bCs/>
                <w:szCs w:val="18"/>
              </w:rPr>
            </w:pPr>
          </w:p>
        </w:tc>
        <w:tc>
          <w:tcPr>
            <w:tcW w:w="276" w:type="dxa"/>
            <w:tcMar>
              <w:top w:w="0" w:type="dxa"/>
            </w:tcMar>
            <w:vAlign w:val="center"/>
          </w:tcPr>
          <w:p w14:paraId="6E2C3BF6" w14:textId="77777777" w:rsidR="00F12C33" w:rsidRPr="001317EC" w:rsidRDefault="00F12C33" w:rsidP="00605BD2">
            <w:pPr>
              <w:jc w:val="left"/>
              <w:rPr>
                <w:bCs/>
                <w:color w:val="0070C0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14:paraId="32052F20" w14:textId="77777777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</w:p>
        </w:tc>
      </w:tr>
      <w:tr w:rsidR="00F12C33" w:rsidRPr="008F6829" w14:paraId="3066BF97" w14:textId="77777777" w:rsidTr="00273E36">
        <w:trPr>
          <w:gridAfter w:val="1"/>
          <w:wAfter w:w="10" w:type="dxa"/>
          <w:trHeight w:hRule="exact" w:val="289"/>
        </w:trPr>
        <w:tc>
          <w:tcPr>
            <w:tcW w:w="98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57E3F30" w14:textId="77777777" w:rsidR="00F12C33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  <w:p w14:paraId="1E78AF16" w14:textId="5BE3ED4D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Zaterdag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65AE67A" w14:textId="2A767BD0" w:rsidR="00F12C33" w:rsidRPr="00621CA8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08:30-10:00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BEFE0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BE59F1" w14:textId="77777777" w:rsidR="00F12C33" w:rsidRPr="001317EC" w:rsidRDefault="00F12C33" w:rsidP="00605BD2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Wedstrijdzwemmen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098D25E1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06F2EC7A" w14:textId="7C1269A8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3</w:t>
            </w:r>
          </w:p>
        </w:tc>
      </w:tr>
      <w:tr w:rsidR="00F12C33" w:rsidRPr="00D2620E" w14:paraId="1C144C84" w14:textId="77777777" w:rsidTr="00273E36">
        <w:trPr>
          <w:gridAfter w:val="1"/>
          <w:wAfter w:w="10" w:type="dxa"/>
          <w:trHeight w:hRule="exact" w:val="289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E81" w14:textId="77777777" w:rsidR="00F12C33" w:rsidRPr="001317EC" w:rsidRDefault="00F12C33" w:rsidP="00605BD2">
            <w:pPr>
              <w:jc w:val="left"/>
              <w:rPr>
                <w:b/>
                <w:bCs/>
                <w:color w:val="0070C0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70D0D154" w14:textId="16E18E46" w:rsidR="00F12C33" w:rsidRPr="00621CA8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  <w:r w:rsidRPr="001317EC">
              <w:rPr>
                <w:b/>
                <w:bCs/>
                <w:color w:val="0070C0"/>
                <w:szCs w:val="18"/>
              </w:rPr>
              <w:t>2.00 uur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AC7BF" w14:textId="77777777" w:rsidR="00F12C33" w:rsidRPr="006068A6" w:rsidRDefault="00F12C33" w:rsidP="00605BD2">
            <w:pPr>
              <w:jc w:val="center"/>
              <w:rPr>
                <w:szCs w:val="18"/>
              </w:rPr>
            </w:pPr>
            <w:r w:rsidRPr="006068A6">
              <w:rPr>
                <w:rFonts w:ascii="Wingdings" w:eastAsia="Wingdings" w:hAnsi="Wingdings" w:cs="Wingdings"/>
                <w:szCs w:val="18"/>
              </w:rPr>
              <w:t>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DCE7E" w14:textId="77777777" w:rsidR="00F12C33" w:rsidRPr="001317EC" w:rsidRDefault="00F12C33" w:rsidP="00605BD2">
            <w:pPr>
              <w:jc w:val="left"/>
              <w:rPr>
                <w:bCs/>
                <w:szCs w:val="18"/>
              </w:rPr>
            </w:pPr>
            <w:r w:rsidRPr="006068A6">
              <w:rPr>
                <w:bCs/>
                <w:szCs w:val="18"/>
              </w:rPr>
              <w:t>Synchroonzwemmen</w:t>
            </w: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2BE78507" w14:textId="77777777" w:rsidR="00F12C33" w:rsidRPr="001317EC" w:rsidRDefault="00F12C33" w:rsidP="00605BD2">
            <w:pPr>
              <w:jc w:val="center"/>
              <w:rPr>
                <w:bCs/>
                <w:color w:val="0070C0"/>
                <w:sz w:val="16"/>
                <w:szCs w:val="16"/>
              </w:rPr>
            </w:pPr>
            <w:r w:rsidRPr="001317EC">
              <w:rPr>
                <w:rFonts w:ascii="Wingdings" w:eastAsia="Wingdings" w:hAnsi="Wingdings" w:cs="Wingdings"/>
                <w:bCs/>
                <w:color w:val="0070C0"/>
                <w:sz w:val="16"/>
                <w:szCs w:val="16"/>
              </w:rPr>
              <w:t>è</w:t>
            </w: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6BE71B6E" w14:textId="696C4D23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  <w:r w:rsidRPr="00F12C33">
              <w:rPr>
                <w:bCs/>
                <w:sz w:val="20"/>
              </w:rPr>
              <w:t>4</w:t>
            </w:r>
          </w:p>
        </w:tc>
      </w:tr>
      <w:tr w:rsidR="00F12C33" w:rsidRPr="00D2620E" w14:paraId="5BF0FEA3" w14:textId="77777777" w:rsidTr="00EB131F">
        <w:trPr>
          <w:gridAfter w:val="1"/>
          <w:wAfter w:w="10" w:type="dxa"/>
          <w:trHeight w:hRule="exact" w:val="336"/>
        </w:trPr>
        <w:tc>
          <w:tcPr>
            <w:tcW w:w="989" w:type="dxa"/>
            <w:tcBorders>
              <w:top w:val="single" w:sz="4" w:space="0" w:color="auto"/>
            </w:tcBorders>
          </w:tcPr>
          <w:p w14:paraId="23394C97" w14:textId="77777777" w:rsidR="00F12C33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tcMar>
              <w:top w:w="0" w:type="dxa"/>
            </w:tcMar>
            <w:vAlign w:val="center"/>
          </w:tcPr>
          <w:p w14:paraId="105E9BE4" w14:textId="5633FB37" w:rsidR="00F12C33" w:rsidRDefault="00F12C33" w:rsidP="00605BD2">
            <w:pPr>
              <w:jc w:val="left"/>
              <w:rPr>
                <w:b/>
                <w:bCs/>
                <w:color w:val="005AA0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188F2D28" w14:textId="77777777" w:rsidR="00F12C33" w:rsidRPr="006068A6" w:rsidRDefault="00F12C33" w:rsidP="00605BD2">
            <w:pPr>
              <w:jc w:val="center"/>
              <w:rPr>
                <w:rFonts w:ascii="Wingdings" w:eastAsia="Wingdings" w:hAnsi="Wingdings" w:cs="Wingdings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47C41B44" w14:textId="34B18785" w:rsidR="00F12C33" w:rsidRPr="001317EC" w:rsidRDefault="00F12C33" w:rsidP="00605BD2">
            <w:pPr>
              <w:jc w:val="left"/>
              <w:rPr>
                <w:b/>
                <w:szCs w:val="18"/>
              </w:rPr>
            </w:pPr>
            <w:r w:rsidRPr="001317EC">
              <w:rPr>
                <w:b/>
                <w:szCs w:val="18"/>
              </w:rPr>
              <w:t>Totaal aantal halfuren</w:t>
            </w:r>
          </w:p>
        </w:tc>
        <w:tc>
          <w:tcPr>
            <w:tcW w:w="276" w:type="dxa"/>
            <w:tcBorders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4956E156" w14:textId="77777777" w:rsidR="00F12C33" w:rsidRPr="00BF5460" w:rsidRDefault="00F12C33" w:rsidP="00605BD2">
            <w:pPr>
              <w:jc w:val="center"/>
              <w:rPr>
                <w:rFonts w:ascii="Wingdings" w:eastAsia="Wingdings" w:hAnsi="Wingdings" w:cs="Wingdings"/>
                <w:bCs/>
                <w:color w:val="005AA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5AA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50F6DB8" w14:textId="77777777" w:rsidR="00F12C33" w:rsidRPr="00F12C33" w:rsidRDefault="00F12C33" w:rsidP="001317EC">
            <w:pPr>
              <w:jc w:val="center"/>
              <w:rPr>
                <w:bCs/>
                <w:sz w:val="20"/>
              </w:rPr>
            </w:pPr>
          </w:p>
        </w:tc>
      </w:tr>
    </w:tbl>
    <w:p w14:paraId="3A7C7353" w14:textId="77777777" w:rsidR="001317EC" w:rsidRDefault="001317EC" w:rsidP="7B3A625D">
      <w:pPr>
        <w:tabs>
          <w:tab w:val="left" w:pos="992"/>
        </w:tabs>
      </w:pPr>
    </w:p>
    <w:tbl>
      <w:tblPr>
        <w:tblW w:w="101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25"/>
        <w:gridCol w:w="1041"/>
        <w:gridCol w:w="1045"/>
      </w:tblGrid>
      <w:tr w:rsidR="00126718" w:rsidRPr="00874D06" w14:paraId="3D49BA21" w14:textId="77777777" w:rsidTr="00EB131F">
        <w:trPr>
          <w:trHeight w:val="284"/>
        </w:trPr>
        <w:tc>
          <w:tcPr>
            <w:tcW w:w="10111" w:type="dxa"/>
            <w:gridSpan w:val="3"/>
            <w:vAlign w:val="bottom"/>
          </w:tcPr>
          <w:p w14:paraId="6CDB89FE" w14:textId="77777777" w:rsidR="00126718" w:rsidRPr="00874D06" w:rsidRDefault="00126718" w:rsidP="00692264">
            <w:pPr>
              <w:jc w:val="left"/>
              <w:rPr>
                <w:rFonts w:ascii="ADScalaSans-BoldItalic" w:hAnsi="ADScalaSans-BoldItalic"/>
                <w:color w:val="005AA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Fotomateriaal*:</w:t>
            </w:r>
          </w:p>
        </w:tc>
      </w:tr>
      <w:tr w:rsidR="00126718" w:rsidRPr="007330E8" w14:paraId="4E053C05" w14:textId="77777777" w:rsidTr="00EB131F">
        <w:trPr>
          <w:trHeight w:val="227"/>
        </w:trPr>
        <w:tc>
          <w:tcPr>
            <w:tcW w:w="8025" w:type="dxa"/>
            <w:tcMar>
              <w:right w:w="0" w:type="dxa"/>
            </w:tcMar>
            <w:vAlign w:val="bottom"/>
          </w:tcPr>
          <w:p w14:paraId="509D34C0" w14:textId="77777777" w:rsidR="00126718" w:rsidRDefault="00126718" w:rsidP="00692264">
            <w:pPr>
              <w:tabs>
                <w:tab w:val="right" w:pos="1418"/>
                <w:tab w:val="right" w:pos="1559"/>
              </w:tabs>
            </w:pPr>
            <w:r>
              <w:t>Tijdens trainingen, wedstrijden en diplomazwemmen maakt ZPC Nederweert regelmatig foto’s</w:t>
            </w:r>
            <w:r w:rsidRPr="003A5639">
              <w:t>.</w:t>
            </w:r>
            <w:r>
              <w:t xml:space="preserve"> Sommige van deze foto’s gebruikt de vereniging voor eigen foldermateriaal en de website. Heeft u bezwaar als foto’s met uzelf of uw kind voor dit doel gebruikt worden?</w:t>
            </w:r>
          </w:p>
          <w:p w14:paraId="50764A58" w14:textId="77777777" w:rsidR="00EB131F" w:rsidRPr="007330E8" w:rsidRDefault="00EB131F" w:rsidP="00692264">
            <w:pPr>
              <w:tabs>
                <w:tab w:val="right" w:pos="1418"/>
                <w:tab w:val="right" w:pos="1559"/>
              </w:tabs>
            </w:pPr>
          </w:p>
        </w:tc>
        <w:tc>
          <w:tcPr>
            <w:tcW w:w="1041" w:type="dxa"/>
            <w:vAlign w:val="bottom"/>
          </w:tcPr>
          <w:p w14:paraId="650F014F" w14:textId="77777777" w:rsidR="00126718" w:rsidRPr="007330E8" w:rsidRDefault="00126718" w:rsidP="00692264">
            <w:pPr>
              <w:tabs>
                <w:tab w:val="right" w:pos="1418"/>
              </w:tabs>
              <w:jc w:val="left"/>
            </w:pPr>
            <w:r w:rsidRPr="007330E8">
              <w:rPr>
                <w:rFonts w:ascii="Wingdings" w:eastAsia="Wingdings" w:hAnsi="Wingdings" w:cs="Wingdings"/>
              </w:rPr>
              <w:t>r</w:t>
            </w:r>
            <w:r w:rsidRPr="007330E8">
              <w:t xml:space="preserve"> </w:t>
            </w:r>
            <w:r>
              <w:t>Nee</w:t>
            </w:r>
          </w:p>
        </w:tc>
        <w:tc>
          <w:tcPr>
            <w:tcW w:w="1045" w:type="dxa"/>
            <w:vAlign w:val="bottom"/>
          </w:tcPr>
          <w:p w14:paraId="0BB230C2" w14:textId="77777777" w:rsidR="00126718" w:rsidRPr="007330E8" w:rsidRDefault="00126718" w:rsidP="00692264">
            <w:pPr>
              <w:tabs>
                <w:tab w:val="right" w:pos="1418"/>
              </w:tabs>
              <w:jc w:val="left"/>
            </w:pPr>
            <w:r w:rsidRPr="007330E8">
              <w:rPr>
                <w:rFonts w:ascii="Wingdings" w:eastAsia="Wingdings" w:hAnsi="Wingdings" w:cs="Wingdings"/>
              </w:rPr>
              <w:t>r</w:t>
            </w:r>
            <w:r w:rsidRPr="007330E8">
              <w:t xml:space="preserve"> </w:t>
            </w:r>
            <w:r>
              <w:t>Ja</w:t>
            </w:r>
          </w:p>
        </w:tc>
      </w:tr>
      <w:tr w:rsidR="00126718" w:rsidRPr="00874D06" w14:paraId="1CAEABCB" w14:textId="77777777" w:rsidTr="00EB131F">
        <w:trPr>
          <w:trHeight w:val="284"/>
        </w:trPr>
        <w:tc>
          <w:tcPr>
            <w:tcW w:w="10111" w:type="dxa"/>
            <w:gridSpan w:val="3"/>
            <w:vAlign w:val="bottom"/>
          </w:tcPr>
          <w:p w14:paraId="61AF49CA" w14:textId="77777777" w:rsidR="00126718" w:rsidRPr="00874D06" w:rsidRDefault="00126718" w:rsidP="00692264">
            <w:pPr>
              <w:jc w:val="left"/>
              <w:rPr>
                <w:rFonts w:ascii="ADScalaSans-BoldItalic" w:hAnsi="ADScalaSans-BoldItalic"/>
                <w:color w:val="005AA0"/>
              </w:rPr>
            </w:pPr>
            <w:r w:rsidRPr="001317EC">
              <w:rPr>
                <w:rFonts w:ascii="ADScalaSans-BoldItalic" w:hAnsi="ADScalaSans-BoldItalic"/>
                <w:color w:val="0070C0"/>
              </w:rPr>
              <w:t>Infobulletin:</w:t>
            </w:r>
          </w:p>
        </w:tc>
      </w:tr>
      <w:tr w:rsidR="00126718" w:rsidRPr="007330E8" w14:paraId="68160851" w14:textId="77777777" w:rsidTr="00EB131F">
        <w:trPr>
          <w:trHeight w:val="227"/>
        </w:trPr>
        <w:tc>
          <w:tcPr>
            <w:tcW w:w="8025" w:type="dxa"/>
            <w:tcMar>
              <w:right w:w="0" w:type="dxa"/>
            </w:tcMar>
            <w:vAlign w:val="bottom"/>
          </w:tcPr>
          <w:p w14:paraId="2E64489B" w14:textId="77777777" w:rsidR="00126718" w:rsidRDefault="00126718" w:rsidP="00692264">
            <w:pPr>
              <w:tabs>
                <w:tab w:val="right" w:pos="1418"/>
                <w:tab w:val="right" w:pos="1559"/>
              </w:tabs>
            </w:pPr>
            <w:r>
              <w:t xml:space="preserve">ZPC Nederweert brengt regelmatig een infobulletin uit met informatie over de zwemclub. </w:t>
            </w:r>
            <w:r w:rsidR="00B76D90">
              <w:t xml:space="preserve">Met ondertekening van dit inschrijfformulier verklaart u akkoord te gaan om </w:t>
            </w:r>
            <w:r>
              <w:t xml:space="preserve">deze informatie via uw e-mailadres </w:t>
            </w:r>
            <w:r w:rsidR="00B76D90">
              <w:t xml:space="preserve">te </w:t>
            </w:r>
            <w:r>
              <w:t>ontvangen</w:t>
            </w:r>
            <w:r w:rsidR="00CB6BEF">
              <w:t xml:space="preserve">. Kijk ook in je </w:t>
            </w:r>
            <w:r w:rsidR="00B60020">
              <w:t>“spam-box”</w:t>
            </w:r>
          </w:p>
          <w:p w14:paraId="74014350" w14:textId="5F0DBCDD" w:rsidR="00273E36" w:rsidRPr="007330E8" w:rsidRDefault="00273E36" w:rsidP="00692264">
            <w:pPr>
              <w:tabs>
                <w:tab w:val="right" w:pos="1418"/>
                <w:tab w:val="right" w:pos="1559"/>
              </w:tabs>
            </w:pPr>
          </w:p>
        </w:tc>
        <w:tc>
          <w:tcPr>
            <w:tcW w:w="1041" w:type="dxa"/>
            <w:vAlign w:val="bottom"/>
          </w:tcPr>
          <w:p w14:paraId="6F805995" w14:textId="77777777" w:rsidR="00126718" w:rsidRPr="007330E8" w:rsidRDefault="00126718" w:rsidP="00692264">
            <w:pPr>
              <w:tabs>
                <w:tab w:val="right" w:pos="1418"/>
              </w:tabs>
              <w:jc w:val="left"/>
            </w:pPr>
          </w:p>
        </w:tc>
        <w:tc>
          <w:tcPr>
            <w:tcW w:w="1045" w:type="dxa"/>
            <w:vAlign w:val="bottom"/>
          </w:tcPr>
          <w:p w14:paraId="29F99D58" w14:textId="77777777" w:rsidR="00126718" w:rsidRPr="007330E8" w:rsidRDefault="00126718" w:rsidP="00692264">
            <w:pPr>
              <w:tabs>
                <w:tab w:val="right" w:pos="1418"/>
              </w:tabs>
              <w:jc w:val="left"/>
            </w:pPr>
          </w:p>
        </w:tc>
      </w:tr>
      <w:tr w:rsidR="00EB131F" w:rsidRPr="007330E8" w14:paraId="2DC527AB" w14:textId="77777777" w:rsidTr="00EB131F">
        <w:trPr>
          <w:trHeight w:val="227"/>
        </w:trPr>
        <w:tc>
          <w:tcPr>
            <w:tcW w:w="8025" w:type="dxa"/>
            <w:tcMar>
              <w:right w:w="0" w:type="dxa"/>
            </w:tcMar>
            <w:vAlign w:val="bottom"/>
          </w:tcPr>
          <w:p w14:paraId="54D4F368" w14:textId="397A6980" w:rsidR="00EB131F" w:rsidRDefault="00EB131F" w:rsidP="00EB131F">
            <w:pPr>
              <w:tabs>
                <w:tab w:val="right" w:pos="1418"/>
                <w:tab w:val="right" w:pos="1559"/>
              </w:tabs>
            </w:pPr>
            <w:r>
              <w:rPr>
                <w:rFonts w:ascii="ADScalaSans-BoldItalic" w:hAnsi="ADScalaSans-BoldItalic"/>
                <w:color w:val="0070C0"/>
              </w:rPr>
              <w:t>Startvergunning</w:t>
            </w:r>
            <w:r w:rsidRPr="001317EC">
              <w:rPr>
                <w:rFonts w:ascii="ADScalaSans-BoldItalic" w:hAnsi="ADScalaSans-BoldItalic"/>
                <w:color w:val="0070C0"/>
              </w:rPr>
              <w:t>*:</w:t>
            </w:r>
          </w:p>
        </w:tc>
        <w:tc>
          <w:tcPr>
            <w:tcW w:w="1041" w:type="dxa"/>
            <w:vAlign w:val="bottom"/>
          </w:tcPr>
          <w:p w14:paraId="088AB49A" w14:textId="77777777" w:rsidR="00EB131F" w:rsidRPr="007330E8" w:rsidRDefault="00EB131F" w:rsidP="00EB131F">
            <w:pPr>
              <w:tabs>
                <w:tab w:val="right" w:pos="1418"/>
              </w:tabs>
              <w:jc w:val="left"/>
            </w:pPr>
          </w:p>
        </w:tc>
        <w:tc>
          <w:tcPr>
            <w:tcW w:w="1045" w:type="dxa"/>
            <w:vAlign w:val="bottom"/>
          </w:tcPr>
          <w:p w14:paraId="4C3F26ED" w14:textId="77777777" w:rsidR="00EB131F" w:rsidRPr="007330E8" w:rsidRDefault="00EB131F" w:rsidP="00EB131F">
            <w:pPr>
              <w:tabs>
                <w:tab w:val="right" w:pos="1418"/>
              </w:tabs>
              <w:jc w:val="left"/>
            </w:pPr>
          </w:p>
        </w:tc>
      </w:tr>
      <w:tr w:rsidR="00EB131F" w:rsidRPr="007330E8" w14:paraId="56AB624F" w14:textId="77777777" w:rsidTr="00EB131F">
        <w:trPr>
          <w:trHeight w:val="227"/>
        </w:trPr>
        <w:tc>
          <w:tcPr>
            <w:tcW w:w="8025" w:type="dxa"/>
            <w:tcMar>
              <w:right w:w="0" w:type="dxa"/>
            </w:tcMar>
            <w:vAlign w:val="bottom"/>
          </w:tcPr>
          <w:p w14:paraId="07E74A2B" w14:textId="4E702057" w:rsidR="00EB131F" w:rsidRDefault="00EB131F" w:rsidP="00EB131F">
            <w:pPr>
              <w:tabs>
                <w:tab w:val="right" w:pos="1418"/>
                <w:tab w:val="right" w:pos="1559"/>
              </w:tabs>
            </w:pPr>
            <w:r>
              <w:t>Ik heb al een startvergunning</w:t>
            </w:r>
          </w:p>
          <w:p w14:paraId="5FD614C8" w14:textId="77777777" w:rsidR="00EB131F" w:rsidRPr="001317EC" w:rsidRDefault="00EB131F" w:rsidP="00EB131F">
            <w:pPr>
              <w:tabs>
                <w:tab w:val="right" w:pos="1418"/>
                <w:tab w:val="right" w:pos="1559"/>
              </w:tabs>
              <w:rPr>
                <w:rFonts w:ascii="ADScalaSans-BoldItalic" w:hAnsi="ADScalaSans-BoldItalic"/>
                <w:color w:val="0070C0"/>
              </w:rPr>
            </w:pPr>
          </w:p>
        </w:tc>
        <w:tc>
          <w:tcPr>
            <w:tcW w:w="1041" w:type="dxa"/>
            <w:vAlign w:val="bottom"/>
          </w:tcPr>
          <w:p w14:paraId="32E818BF" w14:textId="4F150273" w:rsidR="00EB131F" w:rsidRPr="007330E8" w:rsidRDefault="00EB131F" w:rsidP="00EB131F">
            <w:pPr>
              <w:tabs>
                <w:tab w:val="right" w:pos="1418"/>
              </w:tabs>
              <w:jc w:val="left"/>
            </w:pPr>
            <w:r w:rsidRPr="007330E8">
              <w:rPr>
                <w:rFonts w:ascii="Wingdings" w:eastAsia="Wingdings" w:hAnsi="Wingdings" w:cs="Wingdings"/>
              </w:rPr>
              <w:t>r</w:t>
            </w:r>
            <w:r w:rsidRPr="007330E8">
              <w:t xml:space="preserve"> </w:t>
            </w:r>
            <w:r>
              <w:t>Nee</w:t>
            </w:r>
          </w:p>
        </w:tc>
        <w:tc>
          <w:tcPr>
            <w:tcW w:w="1045" w:type="dxa"/>
            <w:vAlign w:val="bottom"/>
          </w:tcPr>
          <w:p w14:paraId="0D0A13EF" w14:textId="740BE3C5" w:rsidR="00EB131F" w:rsidRPr="007330E8" w:rsidRDefault="00EB131F" w:rsidP="00EB131F">
            <w:pPr>
              <w:tabs>
                <w:tab w:val="right" w:pos="1418"/>
              </w:tabs>
              <w:jc w:val="left"/>
            </w:pPr>
            <w:r w:rsidRPr="007330E8">
              <w:rPr>
                <w:rFonts w:ascii="Wingdings" w:eastAsia="Wingdings" w:hAnsi="Wingdings" w:cs="Wingdings"/>
              </w:rPr>
              <w:t>r</w:t>
            </w:r>
            <w:r w:rsidRPr="007330E8">
              <w:t xml:space="preserve"> </w:t>
            </w:r>
            <w:r>
              <w:t>Ja</w:t>
            </w:r>
          </w:p>
        </w:tc>
      </w:tr>
    </w:tbl>
    <w:p w14:paraId="3049F2FA" w14:textId="77777777" w:rsidR="00D86474" w:rsidRDefault="00D86474" w:rsidP="000E2341">
      <w:pPr>
        <w:tabs>
          <w:tab w:val="left" w:pos="992"/>
        </w:tabs>
      </w:pPr>
    </w:p>
    <w:p w14:paraId="1EE17BA4" w14:textId="77777777" w:rsidR="00273E36" w:rsidRDefault="00273E36" w:rsidP="000E2341">
      <w:pPr>
        <w:tabs>
          <w:tab w:val="left" w:pos="992"/>
        </w:tabs>
      </w:pPr>
    </w:p>
    <w:p w14:paraId="7CAE80BC" w14:textId="77777777" w:rsidR="00273E36" w:rsidRDefault="00273E36" w:rsidP="000E2341">
      <w:pPr>
        <w:tabs>
          <w:tab w:val="left" w:pos="992"/>
        </w:tabs>
      </w:pPr>
    </w:p>
    <w:p w14:paraId="51026685" w14:textId="77777777" w:rsidR="00273E36" w:rsidRDefault="00273E36" w:rsidP="000E2341">
      <w:pPr>
        <w:tabs>
          <w:tab w:val="left" w:pos="992"/>
        </w:tabs>
      </w:pPr>
    </w:p>
    <w:p w14:paraId="2F74F8D6" w14:textId="3E957895" w:rsidR="004F0A0E" w:rsidRPr="00EB131F" w:rsidRDefault="00B53A86" w:rsidP="000E2341">
      <w:pPr>
        <w:tabs>
          <w:tab w:val="left" w:pos="992"/>
        </w:tabs>
        <w:rPr>
          <w:bCs/>
          <w:szCs w:val="18"/>
        </w:rPr>
      </w:pPr>
      <w:r>
        <w:rPr>
          <w:rFonts w:ascii="ADScalaSans-BoldItalic" w:hAnsi="ADScalaSans-BoldItalic"/>
          <w:color w:val="005AA0"/>
        </w:rPr>
        <w:t xml:space="preserve">* </w:t>
      </w:r>
      <w:r w:rsidRPr="00F82D0B">
        <w:rPr>
          <w:bCs/>
          <w:szCs w:val="18"/>
        </w:rPr>
        <w:t>Aankruisen wat van toepassing is</w:t>
      </w:r>
      <w:r>
        <w:rPr>
          <w:bCs/>
          <w:szCs w:val="18"/>
        </w:rPr>
        <w:t>.</w:t>
      </w:r>
    </w:p>
    <w:sectPr w:rsidR="004F0A0E" w:rsidRPr="00EB131F" w:rsidSect="00C74D88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98A86" w14:textId="77777777" w:rsidR="00252C47" w:rsidRDefault="00252C47">
      <w:r>
        <w:separator/>
      </w:r>
    </w:p>
  </w:endnote>
  <w:endnote w:type="continuationSeparator" w:id="0">
    <w:p w14:paraId="4D728DDD" w14:textId="77777777" w:rsidR="00252C47" w:rsidRDefault="0025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ScalaSans-BoldItalic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9" w:csb1="00000000"/>
  </w:font>
  <w:font w:name="ADScalaSans-Bold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9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utch801 Rm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DScalaSans-Romein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88838" w14:textId="77777777" w:rsidR="00EB131F" w:rsidRDefault="00EB131F" w:rsidP="00EB131F">
    <w:pPr>
      <w:tabs>
        <w:tab w:val="left" w:pos="992"/>
      </w:tabs>
    </w:pPr>
    <w:r>
      <w:t xml:space="preserve">Dit formulier ingevuld en ondertekend in de brievenbus van de ZPC informatie-/prijzenkast (op de tribune van zwembad Merenveld) deponeren of mailen naar </w:t>
    </w:r>
    <w:hyperlink r:id="rId1" w:history="1">
      <w:r w:rsidRPr="00F060E5">
        <w:rPr>
          <w:rStyle w:val="Hyperlink"/>
        </w:rPr>
        <w:t>ledenadministratie@zpcnederweert.nl</w:t>
      </w:r>
    </w:hyperlink>
    <w:r>
      <w:t xml:space="preserve">. </w:t>
    </w:r>
  </w:p>
  <w:p w14:paraId="2B645845" w14:textId="17424AD9" w:rsidR="008E71B0" w:rsidRPr="00EB131F" w:rsidRDefault="00EB131F" w:rsidP="00EB131F">
    <w:pPr>
      <w:tabs>
        <w:tab w:val="left" w:pos="99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E71B0">
      <w:rPr>
        <w:rFonts w:ascii="ADScalaSans-Romein" w:hAnsi="ADScalaSans-Romein"/>
        <w:sz w:val="16"/>
        <w:szCs w:val="16"/>
      </w:rPr>
      <w:tab/>
    </w:r>
    <w:r w:rsidR="008E71B0" w:rsidRPr="00AB79D4">
      <w:rPr>
        <w:rFonts w:ascii="ADScalaSans-Romein" w:hAnsi="ADScalaSans-Romein"/>
        <w:sz w:val="16"/>
        <w:szCs w:val="16"/>
      </w:rPr>
      <w:t>Versie</w:t>
    </w:r>
    <w:r w:rsidR="001317EC">
      <w:rPr>
        <w:rFonts w:ascii="ADScalaSans-Romein" w:hAnsi="ADScalaSans-Romein"/>
        <w:sz w:val="16"/>
        <w:szCs w:val="16"/>
      </w:rPr>
      <w:t>: november</w:t>
    </w:r>
    <w:r w:rsidR="009F2C92">
      <w:rPr>
        <w:rFonts w:ascii="ADScalaSans-Romein" w:hAnsi="ADScalaSans-Romein"/>
        <w:sz w:val="16"/>
        <w:szCs w:val="16"/>
      </w:rPr>
      <w:t xml:space="preserve"> 202</w:t>
    </w:r>
    <w:r w:rsidR="001317EC">
      <w:rPr>
        <w:rFonts w:ascii="ADScalaSans-Romein" w:hAnsi="ADScalaSans-Romei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EA9CC" w14:textId="67C0507D" w:rsidR="008E71B0" w:rsidRPr="00220552" w:rsidRDefault="00220552" w:rsidP="00220552">
    <w:pPr>
      <w:pStyle w:val="Voettekst"/>
    </w:pPr>
    <w:r>
      <w:rPr>
        <w:rFonts w:ascii="ADScalaSans-Romein" w:hAnsi="ADScalaSans-Romein"/>
        <w:sz w:val="16"/>
        <w:szCs w:val="16"/>
      </w:rPr>
      <w:tab/>
    </w:r>
    <w:r w:rsidRPr="00AB79D4">
      <w:rPr>
        <w:rFonts w:ascii="ADScalaSans-Romein" w:hAnsi="ADScalaSans-Romein"/>
        <w:sz w:val="16"/>
        <w:szCs w:val="16"/>
      </w:rPr>
      <w:t>Versie</w:t>
    </w:r>
    <w:r w:rsidR="001317EC">
      <w:rPr>
        <w:rFonts w:ascii="ADScalaSans-Romein" w:hAnsi="ADScalaSans-Romein"/>
        <w:sz w:val="16"/>
        <w:szCs w:val="16"/>
      </w:rPr>
      <w:t xml:space="preserve">: november </w:t>
    </w:r>
    <w:r w:rsidR="00276CDD">
      <w:rPr>
        <w:rFonts w:ascii="ADScalaSans-Romein" w:hAnsi="ADScalaSans-Romein"/>
        <w:sz w:val="16"/>
        <w:szCs w:val="16"/>
      </w:rPr>
      <w:t>202</w:t>
    </w:r>
    <w:r w:rsidR="001317EC">
      <w:rPr>
        <w:rFonts w:ascii="ADScalaSans-Romein" w:hAnsi="ADScalaSans-Romei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FEA17" w14:textId="77777777" w:rsidR="00252C47" w:rsidRDefault="00252C47">
      <w:r>
        <w:separator/>
      </w:r>
    </w:p>
  </w:footnote>
  <w:footnote w:type="continuationSeparator" w:id="0">
    <w:p w14:paraId="366EEC5C" w14:textId="77777777" w:rsidR="00252C47" w:rsidRDefault="0025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62"/>
      <w:gridCol w:w="4287"/>
      <w:gridCol w:w="621"/>
      <w:gridCol w:w="2636"/>
    </w:tblGrid>
    <w:tr w:rsidR="00444C03" w:rsidRPr="002A726F" w14:paraId="71538343" w14:textId="77777777" w:rsidTr="0053515C">
      <w:trPr>
        <w:cantSplit/>
        <w:trHeight w:hRule="exact" w:val="340"/>
      </w:trPr>
      <w:tc>
        <w:tcPr>
          <w:tcW w:w="6949" w:type="dxa"/>
          <w:gridSpan w:val="2"/>
          <w:vAlign w:val="center"/>
        </w:tcPr>
        <w:p w14:paraId="2D9E25FD" w14:textId="77777777" w:rsidR="00444C03" w:rsidRPr="002A726F" w:rsidRDefault="00444C03" w:rsidP="008E71B0">
          <w:pPr>
            <w:jc w:val="left"/>
            <w:rPr>
              <w:rFonts w:ascii="ADScalaSans-BoldItalic" w:hAnsi="ADScalaSans-BoldItalic"/>
              <w:noProof/>
              <w:color w:val="005AA0"/>
            </w:rPr>
          </w:pPr>
          <w:r w:rsidRPr="002A726F">
            <w:rPr>
              <w:rFonts w:ascii="ADScalaSans-BoldItalic" w:hAnsi="ADScalaSans-BoldItalic"/>
              <w:b/>
              <w:color w:val="005AA0"/>
              <w:sz w:val="28"/>
            </w:rPr>
            <w:t>Z</w:t>
          </w:r>
          <w:r w:rsidR="008E71B0">
            <w:rPr>
              <w:rFonts w:ascii="ADScalaSans-BoldItalic" w:hAnsi="ADScalaSans-BoldItalic"/>
              <w:b/>
              <w:color w:val="005AA0"/>
              <w:sz w:val="28"/>
            </w:rPr>
            <w:t xml:space="preserve">PC </w:t>
          </w:r>
          <w:r w:rsidRPr="002A726F">
            <w:rPr>
              <w:rFonts w:ascii="ADScalaSans-BoldItalic" w:hAnsi="ADScalaSans-BoldItalic"/>
              <w:b/>
              <w:color w:val="005AA0"/>
              <w:sz w:val="28"/>
            </w:rPr>
            <w:t>NEDERWEERT</w:t>
          </w:r>
        </w:p>
      </w:tc>
      <w:tc>
        <w:tcPr>
          <w:tcW w:w="621" w:type="dxa"/>
        </w:tcPr>
        <w:p w14:paraId="272433A1" w14:textId="77777777" w:rsidR="00444C03" w:rsidRPr="002A726F" w:rsidRDefault="00444C03" w:rsidP="0053515C">
          <w:pPr>
            <w:jc w:val="center"/>
            <w:rPr>
              <w:rFonts w:ascii="ADScalaSans-BoldItalic" w:hAnsi="ADScalaSans-BoldItalic"/>
              <w:color w:val="005AA0"/>
            </w:rPr>
          </w:pPr>
        </w:p>
      </w:tc>
      <w:tc>
        <w:tcPr>
          <w:tcW w:w="2636" w:type="dxa"/>
          <w:shd w:val="clear" w:color="auto" w:fill="auto"/>
          <w:vAlign w:val="center"/>
        </w:tcPr>
        <w:p w14:paraId="32DD5D5D" w14:textId="77777777" w:rsidR="00444C03" w:rsidRPr="002A726F" w:rsidRDefault="00444C03" w:rsidP="0053515C">
          <w:pPr>
            <w:jc w:val="right"/>
            <w:rPr>
              <w:rFonts w:ascii="ADScalaSans-Bold" w:hAnsi="ADScalaSans-Bold"/>
              <w:color w:val="005AA0"/>
            </w:rPr>
          </w:pPr>
        </w:p>
      </w:tc>
    </w:tr>
    <w:tr w:rsidR="00444C03" w:rsidRPr="002A726F" w14:paraId="3AB000FD" w14:textId="77777777" w:rsidTr="0053515C">
      <w:trPr>
        <w:cantSplit/>
        <w:trHeight w:hRule="exact" w:val="227"/>
      </w:trPr>
      <w:tc>
        <w:tcPr>
          <w:tcW w:w="10206" w:type="dxa"/>
          <w:gridSpan w:val="4"/>
          <w:tcMar>
            <w:left w:w="0" w:type="dxa"/>
            <w:right w:w="0" w:type="dxa"/>
          </w:tcMar>
          <w:vAlign w:val="center"/>
        </w:tcPr>
        <w:p w14:paraId="2BDF904F" w14:textId="77777777" w:rsidR="00444C03" w:rsidRPr="002A726F" w:rsidRDefault="00444C03" w:rsidP="0053515C">
          <w:pPr>
            <w:jc w:val="center"/>
            <w:rPr>
              <w:rFonts w:ascii="ADScalaSans-Bold" w:hAnsi="ADScalaSans-Bold"/>
              <w:color w:val="005AA0"/>
            </w:rPr>
          </w:pPr>
          <w:r>
            <w:rPr>
              <w:noProof/>
            </w:rPr>
            <w:drawing>
              <wp:inline distT="0" distB="0" distL="0" distR="0" wp14:anchorId="4978DA17" wp14:editId="3C537A60">
                <wp:extent cx="6480000" cy="107950"/>
                <wp:effectExtent l="0" t="0" r="0" b="6350"/>
                <wp:docPr id="5" name="Picture 11" descr="lijn_du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jn_dun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C03" w:rsidRPr="002A726F" w14:paraId="09075693" w14:textId="77777777" w:rsidTr="0053515C">
      <w:trPr>
        <w:cantSplit/>
        <w:trHeight w:hRule="exact" w:val="227"/>
      </w:trPr>
      <w:tc>
        <w:tcPr>
          <w:tcW w:w="10206" w:type="dxa"/>
          <w:gridSpan w:val="4"/>
          <w:tcMar>
            <w:left w:w="0" w:type="dxa"/>
            <w:right w:w="0" w:type="dxa"/>
          </w:tcMar>
          <w:vAlign w:val="center"/>
        </w:tcPr>
        <w:p w14:paraId="0D22BF08" w14:textId="77777777" w:rsidR="00444C03" w:rsidRPr="002A726F" w:rsidRDefault="00444C03" w:rsidP="0053515C">
          <w:pPr>
            <w:jc w:val="center"/>
            <w:rPr>
              <w:rFonts w:ascii="ADScalaSans-Bold" w:hAnsi="ADScalaSans-Bold"/>
              <w:color w:val="005AA0"/>
            </w:rPr>
          </w:pPr>
        </w:p>
      </w:tc>
    </w:tr>
    <w:tr w:rsidR="00444C03" w:rsidRPr="002A726F" w14:paraId="0A2F4629" w14:textId="77777777" w:rsidTr="0053515C">
      <w:trPr>
        <w:cantSplit/>
        <w:trHeight w:hRule="exact" w:val="227"/>
      </w:trPr>
      <w:tc>
        <w:tcPr>
          <w:tcW w:w="2662" w:type="dxa"/>
          <w:vAlign w:val="center"/>
        </w:tcPr>
        <w:p w14:paraId="7990EF82" w14:textId="77777777" w:rsidR="00444C03" w:rsidRPr="002A726F" w:rsidRDefault="00444C03" w:rsidP="0053515C">
          <w:pPr>
            <w:jc w:val="left"/>
            <w:rPr>
              <w:rFonts w:ascii="ADScalaSans-BoldItalic" w:hAnsi="ADScalaSans-BoldItalic"/>
              <w:color w:val="005AA0"/>
            </w:rPr>
          </w:pPr>
          <w:r w:rsidRPr="002A726F">
            <w:rPr>
              <w:rFonts w:ascii="ADScalaSans-BoldItalic" w:hAnsi="ADScalaSans-BoldItalic"/>
              <w:color w:val="005AA0"/>
            </w:rPr>
            <w:t>Secretariaat:</w:t>
          </w:r>
        </w:p>
      </w:tc>
      <w:tc>
        <w:tcPr>
          <w:tcW w:w="4287" w:type="dxa"/>
        </w:tcPr>
        <w:p w14:paraId="48415193" w14:textId="77777777" w:rsidR="00444C03" w:rsidRPr="002A726F" w:rsidRDefault="00444C03" w:rsidP="0053515C">
          <w:pPr>
            <w:jc w:val="left"/>
            <w:rPr>
              <w:rFonts w:ascii="ADScalaSans-BoldItalic" w:hAnsi="ADScalaSans-BoldItalic"/>
              <w:color w:val="005AA0"/>
            </w:rPr>
          </w:pPr>
        </w:p>
      </w:tc>
      <w:tc>
        <w:tcPr>
          <w:tcW w:w="621" w:type="dxa"/>
        </w:tcPr>
        <w:p w14:paraId="0CE35E48" w14:textId="77777777" w:rsidR="00444C03" w:rsidRPr="002A726F" w:rsidRDefault="00444C03" w:rsidP="0053515C">
          <w:pPr>
            <w:jc w:val="center"/>
            <w:rPr>
              <w:rFonts w:ascii="ADScalaSans-BoldItalic" w:hAnsi="ADScalaSans-BoldItalic"/>
              <w:color w:val="005AA0"/>
            </w:rPr>
          </w:pPr>
        </w:p>
      </w:tc>
      <w:tc>
        <w:tcPr>
          <w:tcW w:w="2636" w:type="dxa"/>
          <w:shd w:val="clear" w:color="auto" w:fill="auto"/>
          <w:vAlign w:val="center"/>
        </w:tcPr>
        <w:p w14:paraId="09A49686" w14:textId="77777777" w:rsidR="00444C03" w:rsidRPr="00B5540F" w:rsidRDefault="00444C03" w:rsidP="0053515C">
          <w:pPr>
            <w:jc w:val="center"/>
            <w:rPr>
              <w:rFonts w:ascii="ADScalaSans-Bold" w:hAnsi="ADScalaSans-Bold"/>
              <w:color w:val="005AA0"/>
              <w:spacing w:val="20"/>
            </w:rPr>
          </w:pPr>
        </w:p>
      </w:tc>
    </w:tr>
    <w:tr w:rsidR="00306B3A" w14:paraId="74DFA394" w14:textId="77777777" w:rsidTr="0053515C">
      <w:trPr>
        <w:cantSplit/>
        <w:trHeight w:hRule="exact" w:val="624"/>
      </w:trPr>
      <w:tc>
        <w:tcPr>
          <w:tcW w:w="2662" w:type="dxa"/>
        </w:tcPr>
        <w:p w14:paraId="76C9F92A" w14:textId="77777777" w:rsidR="00702D92" w:rsidRPr="00852944" w:rsidRDefault="00702D92" w:rsidP="00702D92">
          <w:pPr>
            <w:jc w:val="left"/>
            <w:rPr>
              <w:szCs w:val="18"/>
            </w:rPr>
          </w:pPr>
          <w:r>
            <w:rPr>
              <w:szCs w:val="18"/>
            </w:rPr>
            <w:t>Lisanne Verhees</w:t>
          </w:r>
        </w:p>
        <w:p w14:paraId="3D68C242" w14:textId="77777777" w:rsidR="00702D92" w:rsidRPr="00852944" w:rsidRDefault="00702D92" w:rsidP="00702D92">
          <w:pPr>
            <w:jc w:val="left"/>
            <w:rPr>
              <w:szCs w:val="18"/>
            </w:rPr>
          </w:pPr>
          <w:r>
            <w:rPr>
              <w:szCs w:val="18"/>
            </w:rPr>
            <w:t xml:space="preserve">Sluisstraat 19 </w:t>
          </w:r>
        </w:p>
        <w:p w14:paraId="2AE0DA62" w14:textId="76F13D82" w:rsidR="00306B3A" w:rsidRPr="00852944" w:rsidRDefault="00702D92" w:rsidP="00702D92">
          <w:pPr>
            <w:jc w:val="left"/>
            <w:rPr>
              <w:szCs w:val="18"/>
            </w:rPr>
          </w:pPr>
          <w:r>
            <w:rPr>
              <w:szCs w:val="18"/>
            </w:rPr>
            <w:t>5712BD Someren</w:t>
          </w:r>
        </w:p>
      </w:tc>
      <w:tc>
        <w:tcPr>
          <w:tcW w:w="4287" w:type="dxa"/>
        </w:tcPr>
        <w:p w14:paraId="3ED5543E" w14:textId="17AE6F2A" w:rsidR="00306B3A" w:rsidRPr="00852944" w:rsidRDefault="00306B3A" w:rsidP="00306B3A">
          <w:pPr>
            <w:tabs>
              <w:tab w:val="left" w:pos="284"/>
            </w:tabs>
            <w:jc w:val="left"/>
            <w:rPr>
              <w:szCs w:val="18"/>
            </w:rPr>
          </w:pPr>
          <w:r w:rsidRPr="00852944">
            <w:rPr>
              <w:rFonts w:ascii="Wingdings" w:eastAsia="Wingdings" w:hAnsi="Wingdings" w:cs="Wingdings"/>
              <w:szCs w:val="18"/>
            </w:rPr>
            <w:t>(</w:t>
          </w:r>
          <w:r w:rsidRPr="00852944">
            <w:rPr>
              <w:szCs w:val="18"/>
            </w:rPr>
            <w:tab/>
          </w:r>
          <w:r>
            <w:rPr>
              <w:szCs w:val="18"/>
            </w:rPr>
            <w:t xml:space="preserve">06 – </w:t>
          </w:r>
          <w:r w:rsidR="00702D92">
            <w:rPr>
              <w:szCs w:val="18"/>
            </w:rPr>
            <w:t>37336026</w:t>
          </w:r>
        </w:p>
        <w:p w14:paraId="59D54809" w14:textId="190D9496" w:rsidR="00306B3A" w:rsidRPr="00852944" w:rsidRDefault="00306B3A" w:rsidP="00306B3A">
          <w:pPr>
            <w:tabs>
              <w:tab w:val="left" w:pos="284"/>
            </w:tabs>
            <w:jc w:val="left"/>
            <w:rPr>
              <w:szCs w:val="18"/>
            </w:rPr>
          </w:pPr>
          <w:r w:rsidRPr="00852944">
            <w:rPr>
              <w:rFonts w:ascii="Webdings" w:eastAsia="Webdings" w:hAnsi="Webdings" w:cs="Webdings"/>
              <w:szCs w:val="18"/>
            </w:rPr>
            <w:t>□</w:t>
          </w:r>
          <w:r w:rsidRPr="00852944">
            <w:rPr>
              <w:szCs w:val="18"/>
            </w:rPr>
            <w:tab/>
            <w:t>secretariaat@zpcnederweert.nl</w:t>
          </w:r>
        </w:p>
      </w:tc>
      <w:tc>
        <w:tcPr>
          <w:tcW w:w="621" w:type="dxa"/>
        </w:tcPr>
        <w:p w14:paraId="66396226" w14:textId="77777777" w:rsidR="00306B3A" w:rsidRDefault="00306B3A" w:rsidP="00306B3A">
          <w:pPr>
            <w:jc w:val="left"/>
            <w:rPr>
              <w:rFonts w:ascii="Webdings" w:hAnsi="Webdings"/>
            </w:rPr>
          </w:pPr>
        </w:p>
      </w:tc>
      <w:tc>
        <w:tcPr>
          <w:tcW w:w="2636" w:type="dxa"/>
          <w:vMerge w:val="restart"/>
          <w:vAlign w:val="bottom"/>
        </w:tcPr>
        <w:p w14:paraId="427746B0" w14:textId="77777777" w:rsidR="00306B3A" w:rsidRPr="002A726F" w:rsidRDefault="00306B3A" w:rsidP="00306B3A">
          <w:pPr>
            <w:jc w:val="center"/>
            <w:rPr>
              <w:rFonts w:ascii="Dutch801 Rm BT" w:hAnsi="Dutch801 Rm BT"/>
              <w:noProof/>
            </w:rPr>
          </w:pPr>
          <w:r>
            <w:rPr>
              <w:rFonts w:ascii="Dutch801 Rm BT" w:hAnsi="Dutch801 Rm BT"/>
              <w:noProof/>
            </w:rPr>
            <w:drawing>
              <wp:inline distT="0" distB="0" distL="0" distR="0" wp14:anchorId="698A7C6E" wp14:editId="00D473B6">
                <wp:extent cx="1530350" cy="622300"/>
                <wp:effectExtent l="19050" t="0" r="0" b="0"/>
                <wp:docPr id="6" name="Picture 12" descr="ZPC_logo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PC_logo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C03" w14:paraId="101C69E2" w14:textId="77777777" w:rsidTr="0053515C">
      <w:trPr>
        <w:cantSplit/>
        <w:trHeight w:hRule="exact" w:val="113"/>
      </w:trPr>
      <w:tc>
        <w:tcPr>
          <w:tcW w:w="2662" w:type="dxa"/>
        </w:tcPr>
        <w:p w14:paraId="42935635" w14:textId="77777777" w:rsidR="00444C03" w:rsidRDefault="00444C03" w:rsidP="0053515C">
          <w:pPr>
            <w:tabs>
              <w:tab w:val="left" w:pos="284"/>
            </w:tabs>
            <w:jc w:val="left"/>
            <w:rPr>
              <w:rFonts w:ascii="Webdings" w:hAnsi="Webdings"/>
            </w:rPr>
          </w:pPr>
        </w:p>
      </w:tc>
      <w:tc>
        <w:tcPr>
          <w:tcW w:w="4287" w:type="dxa"/>
        </w:tcPr>
        <w:p w14:paraId="295F0965" w14:textId="77777777" w:rsidR="00444C03" w:rsidRDefault="00444C03" w:rsidP="0053515C">
          <w:pPr>
            <w:tabs>
              <w:tab w:val="left" w:pos="284"/>
            </w:tabs>
            <w:jc w:val="left"/>
            <w:rPr>
              <w:rFonts w:ascii="Webdings" w:hAnsi="Webdings"/>
            </w:rPr>
          </w:pPr>
        </w:p>
      </w:tc>
      <w:tc>
        <w:tcPr>
          <w:tcW w:w="621" w:type="dxa"/>
        </w:tcPr>
        <w:p w14:paraId="3DF82EE0" w14:textId="77777777" w:rsidR="00444C03" w:rsidRDefault="00444C03" w:rsidP="0053515C">
          <w:pPr>
            <w:jc w:val="left"/>
            <w:rPr>
              <w:rFonts w:ascii="Webdings" w:hAnsi="Webdings"/>
            </w:rPr>
          </w:pPr>
        </w:p>
      </w:tc>
      <w:tc>
        <w:tcPr>
          <w:tcW w:w="2636" w:type="dxa"/>
          <w:vMerge/>
        </w:tcPr>
        <w:p w14:paraId="752B1047" w14:textId="77777777" w:rsidR="00444C03" w:rsidRDefault="00444C03" w:rsidP="0053515C">
          <w:pPr>
            <w:jc w:val="left"/>
            <w:rPr>
              <w:rFonts w:ascii="Dutch801 Rm BT" w:hAnsi="Dutch801 Rm BT"/>
              <w:noProof/>
              <w:color w:val="008080"/>
            </w:rPr>
          </w:pPr>
        </w:p>
      </w:tc>
    </w:tr>
    <w:tr w:rsidR="00444C03" w14:paraId="22C90812" w14:textId="77777777" w:rsidTr="0053515C">
      <w:trPr>
        <w:cantSplit/>
        <w:trHeight w:hRule="exact" w:val="340"/>
      </w:trPr>
      <w:tc>
        <w:tcPr>
          <w:tcW w:w="6949" w:type="dxa"/>
          <w:gridSpan w:val="2"/>
          <w:shd w:val="clear" w:color="auto" w:fill="005AA0"/>
          <w:vAlign w:val="center"/>
        </w:tcPr>
        <w:p w14:paraId="2D16C0C5" w14:textId="77777777" w:rsidR="00444C03" w:rsidRPr="0031500C" w:rsidRDefault="00444C03" w:rsidP="0053515C">
          <w:pPr>
            <w:tabs>
              <w:tab w:val="left" w:pos="284"/>
            </w:tabs>
            <w:jc w:val="center"/>
            <w:rPr>
              <w:rFonts w:ascii="Arial" w:hAnsi="Arial" w:cs="Arial"/>
              <w:b/>
              <w:color w:val="FFFFFF"/>
              <w:spacing w:val="110"/>
              <w:sz w:val="28"/>
              <w:szCs w:val="28"/>
            </w:rPr>
          </w:pPr>
          <w:r>
            <w:rPr>
              <w:rFonts w:ascii="Arial" w:hAnsi="Arial" w:cs="Arial"/>
              <w:b/>
              <w:color w:val="FFFFFF"/>
              <w:spacing w:val="110"/>
              <w:sz w:val="28"/>
              <w:szCs w:val="28"/>
            </w:rPr>
            <w:t>TRAININGSFORMULIER</w:t>
          </w:r>
        </w:p>
      </w:tc>
      <w:tc>
        <w:tcPr>
          <w:tcW w:w="621" w:type="dxa"/>
        </w:tcPr>
        <w:p w14:paraId="5CEE0BD9" w14:textId="77777777" w:rsidR="00444C03" w:rsidRDefault="00444C03" w:rsidP="0053515C">
          <w:pPr>
            <w:jc w:val="left"/>
            <w:rPr>
              <w:rFonts w:ascii="Dutch801 Rm BT" w:hAnsi="Dutch801 Rm BT"/>
            </w:rPr>
          </w:pPr>
        </w:p>
      </w:tc>
      <w:tc>
        <w:tcPr>
          <w:tcW w:w="2636" w:type="dxa"/>
          <w:vMerge/>
        </w:tcPr>
        <w:p w14:paraId="33496C35" w14:textId="77777777" w:rsidR="00444C03" w:rsidRDefault="00444C03" w:rsidP="0053515C">
          <w:pPr>
            <w:jc w:val="left"/>
            <w:rPr>
              <w:rFonts w:ascii="Dutch801 Rm BT" w:hAnsi="Dutch801 Rm BT"/>
              <w:noProof/>
              <w:color w:val="008080"/>
            </w:rPr>
          </w:pPr>
        </w:p>
      </w:tc>
    </w:tr>
  </w:tbl>
  <w:p w14:paraId="154753B6" w14:textId="77777777" w:rsidR="00444C03" w:rsidRPr="00444C03" w:rsidRDefault="00444C03" w:rsidP="00444C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62"/>
      <w:gridCol w:w="4287"/>
      <w:gridCol w:w="621"/>
      <w:gridCol w:w="2636"/>
    </w:tblGrid>
    <w:tr w:rsidR="00086471" w:rsidRPr="002A726F" w14:paraId="6504657C" w14:textId="77777777" w:rsidTr="005A0151">
      <w:trPr>
        <w:cantSplit/>
        <w:trHeight w:hRule="exact" w:val="340"/>
      </w:trPr>
      <w:tc>
        <w:tcPr>
          <w:tcW w:w="6949" w:type="dxa"/>
          <w:gridSpan w:val="2"/>
          <w:vAlign w:val="center"/>
        </w:tcPr>
        <w:p w14:paraId="354D31B5" w14:textId="77777777" w:rsidR="00086471" w:rsidRPr="002A726F" w:rsidRDefault="008E71B0" w:rsidP="008E71B0">
          <w:pPr>
            <w:jc w:val="left"/>
            <w:rPr>
              <w:rFonts w:ascii="ADScalaSans-BoldItalic" w:hAnsi="ADScalaSans-BoldItalic"/>
              <w:noProof/>
              <w:color w:val="005AA0"/>
            </w:rPr>
          </w:pPr>
          <w:r>
            <w:rPr>
              <w:rFonts w:ascii="ADScalaSans-BoldItalic" w:hAnsi="ADScalaSans-BoldItalic"/>
              <w:b/>
              <w:color w:val="005AA0"/>
              <w:sz w:val="28"/>
            </w:rPr>
            <w:t xml:space="preserve">ZPC </w:t>
          </w:r>
          <w:r w:rsidR="00086471" w:rsidRPr="002A726F">
            <w:rPr>
              <w:rFonts w:ascii="ADScalaSans-BoldItalic" w:hAnsi="ADScalaSans-BoldItalic"/>
              <w:b/>
              <w:color w:val="005AA0"/>
              <w:sz w:val="28"/>
            </w:rPr>
            <w:t>NEDERWEERT</w:t>
          </w:r>
        </w:p>
      </w:tc>
      <w:tc>
        <w:tcPr>
          <w:tcW w:w="621" w:type="dxa"/>
        </w:tcPr>
        <w:p w14:paraId="6D78B129" w14:textId="77777777" w:rsidR="00086471" w:rsidRPr="002A726F" w:rsidRDefault="00086471" w:rsidP="005A0151">
          <w:pPr>
            <w:jc w:val="center"/>
            <w:rPr>
              <w:rFonts w:ascii="ADScalaSans-BoldItalic" w:hAnsi="ADScalaSans-BoldItalic"/>
              <w:color w:val="005AA0"/>
            </w:rPr>
          </w:pPr>
        </w:p>
      </w:tc>
      <w:tc>
        <w:tcPr>
          <w:tcW w:w="2636" w:type="dxa"/>
          <w:shd w:val="clear" w:color="auto" w:fill="auto"/>
          <w:vAlign w:val="center"/>
        </w:tcPr>
        <w:p w14:paraId="4A316BE1" w14:textId="77777777" w:rsidR="00086471" w:rsidRPr="002A726F" w:rsidRDefault="00086471" w:rsidP="005A0151">
          <w:pPr>
            <w:jc w:val="right"/>
            <w:rPr>
              <w:rFonts w:ascii="ADScalaSans-Bold" w:hAnsi="ADScalaSans-Bold"/>
              <w:color w:val="005AA0"/>
            </w:rPr>
          </w:pPr>
        </w:p>
      </w:tc>
    </w:tr>
    <w:tr w:rsidR="00086471" w:rsidRPr="002A726F" w14:paraId="0F24FD43" w14:textId="77777777" w:rsidTr="005A0151">
      <w:trPr>
        <w:cantSplit/>
        <w:trHeight w:hRule="exact" w:val="227"/>
      </w:trPr>
      <w:tc>
        <w:tcPr>
          <w:tcW w:w="10206" w:type="dxa"/>
          <w:gridSpan w:val="4"/>
          <w:tcMar>
            <w:left w:w="0" w:type="dxa"/>
            <w:right w:w="0" w:type="dxa"/>
          </w:tcMar>
          <w:vAlign w:val="center"/>
        </w:tcPr>
        <w:p w14:paraId="74B64293" w14:textId="77777777" w:rsidR="00086471" w:rsidRPr="002A726F" w:rsidRDefault="00086471" w:rsidP="005A0151">
          <w:pPr>
            <w:jc w:val="center"/>
            <w:rPr>
              <w:rFonts w:ascii="ADScalaSans-Bold" w:hAnsi="ADScalaSans-Bold"/>
              <w:color w:val="005AA0"/>
            </w:rPr>
          </w:pPr>
          <w:r>
            <w:rPr>
              <w:noProof/>
            </w:rPr>
            <w:drawing>
              <wp:inline distT="0" distB="0" distL="0" distR="0" wp14:anchorId="7167C83C" wp14:editId="35798BB4">
                <wp:extent cx="6480000" cy="107950"/>
                <wp:effectExtent l="0" t="0" r="0" b="6350"/>
                <wp:docPr id="3" name="Picture 11" descr="lijn_du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jn_dun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471" w:rsidRPr="002A726F" w14:paraId="49C620C9" w14:textId="77777777" w:rsidTr="005A0151">
      <w:trPr>
        <w:cantSplit/>
        <w:trHeight w:hRule="exact" w:val="227"/>
      </w:trPr>
      <w:tc>
        <w:tcPr>
          <w:tcW w:w="10206" w:type="dxa"/>
          <w:gridSpan w:val="4"/>
          <w:tcMar>
            <w:left w:w="0" w:type="dxa"/>
            <w:right w:w="0" w:type="dxa"/>
          </w:tcMar>
          <w:vAlign w:val="center"/>
        </w:tcPr>
        <w:p w14:paraId="1914B08F" w14:textId="77777777" w:rsidR="00086471" w:rsidRPr="002A726F" w:rsidRDefault="00086471" w:rsidP="005A0151">
          <w:pPr>
            <w:jc w:val="center"/>
            <w:rPr>
              <w:rFonts w:ascii="ADScalaSans-Bold" w:hAnsi="ADScalaSans-Bold"/>
              <w:color w:val="005AA0"/>
            </w:rPr>
          </w:pPr>
        </w:p>
      </w:tc>
    </w:tr>
    <w:tr w:rsidR="00086471" w:rsidRPr="002A726F" w14:paraId="1D82969C" w14:textId="77777777" w:rsidTr="005A0151">
      <w:trPr>
        <w:cantSplit/>
        <w:trHeight w:hRule="exact" w:val="227"/>
      </w:trPr>
      <w:tc>
        <w:tcPr>
          <w:tcW w:w="2662" w:type="dxa"/>
          <w:vAlign w:val="center"/>
        </w:tcPr>
        <w:p w14:paraId="50E499C2" w14:textId="77777777" w:rsidR="00086471" w:rsidRPr="002A726F" w:rsidRDefault="00086471" w:rsidP="005A0151">
          <w:pPr>
            <w:jc w:val="left"/>
            <w:rPr>
              <w:rFonts w:ascii="ADScalaSans-BoldItalic" w:hAnsi="ADScalaSans-BoldItalic"/>
              <w:color w:val="005AA0"/>
            </w:rPr>
          </w:pPr>
          <w:r w:rsidRPr="002A726F">
            <w:rPr>
              <w:rFonts w:ascii="ADScalaSans-BoldItalic" w:hAnsi="ADScalaSans-BoldItalic"/>
              <w:color w:val="005AA0"/>
            </w:rPr>
            <w:t>Secretariaat:</w:t>
          </w:r>
        </w:p>
      </w:tc>
      <w:tc>
        <w:tcPr>
          <w:tcW w:w="4287" w:type="dxa"/>
        </w:tcPr>
        <w:p w14:paraId="6CEB800A" w14:textId="77777777" w:rsidR="00086471" w:rsidRPr="002A726F" w:rsidRDefault="00086471" w:rsidP="005A0151">
          <w:pPr>
            <w:jc w:val="left"/>
            <w:rPr>
              <w:rFonts w:ascii="ADScalaSans-BoldItalic" w:hAnsi="ADScalaSans-BoldItalic"/>
              <w:color w:val="005AA0"/>
            </w:rPr>
          </w:pPr>
        </w:p>
      </w:tc>
      <w:tc>
        <w:tcPr>
          <w:tcW w:w="621" w:type="dxa"/>
        </w:tcPr>
        <w:p w14:paraId="219BF44C" w14:textId="77777777" w:rsidR="00086471" w:rsidRPr="002A726F" w:rsidRDefault="00086471" w:rsidP="005A0151">
          <w:pPr>
            <w:jc w:val="center"/>
            <w:rPr>
              <w:rFonts w:ascii="ADScalaSans-BoldItalic" w:hAnsi="ADScalaSans-BoldItalic"/>
              <w:color w:val="005AA0"/>
            </w:rPr>
          </w:pPr>
        </w:p>
      </w:tc>
      <w:tc>
        <w:tcPr>
          <w:tcW w:w="2636" w:type="dxa"/>
          <w:shd w:val="clear" w:color="auto" w:fill="auto"/>
          <w:vAlign w:val="center"/>
        </w:tcPr>
        <w:p w14:paraId="76F7DA67" w14:textId="77777777" w:rsidR="00086471" w:rsidRPr="00B5540F" w:rsidRDefault="00086471" w:rsidP="005A0151">
          <w:pPr>
            <w:jc w:val="center"/>
            <w:rPr>
              <w:rFonts w:ascii="ADScalaSans-Bold" w:hAnsi="ADScalaSans-Bold"/>
              <w:color w:val="005AA0"/>
              <w:spacing w:val="20"/>
            </w:rPr>
          </w:pPr>
        </w:p>
      </w:tc>
    </w:tr>
    <w:tr w:rsidR="00344C65" w14:paraId="297F9D24" w14:textId="77777777" w:rsidTr="006562CE">
      <w:trPr>
        <w:cantSplit/>
        <w:trHeight w:hRule="exact" w:val="624"/>
      </w:trPr>
      <w:tc>
        <w:tcPr>
          <w:tcW w:w="2662" w:type="dxa"/>
        </w:tcPr>
        <w:p w14:paraId="35D89572" w14:textId="523063A0" w:rsidR="00344C65" w:rsidRPr="00852944" w:rsidRDefault="00702D92" w:rsidP="00344C65">
          <w:pPr>
            <w:jc w:val="left"/>
            <w:rPr>
              <w:szCs w:val="18"/>
            </w:rPr>
          </w:pPr>
          <w:r>
            <w:rPr>
              <w:szCs w:val="18"/>
            </w:rPr>
            <w:t>Lisanne Verhees</w:t>
          </w:r>
        </w:p>
        <w:p w14:paraId="50EA07C9" w14:textId="656E72DB" w:rsidR="00344C65" w:rsidRPr="00852944" w:rsidRDefault="00702D92" w:rsidP="00344C65">
          <w:pPr>
            <w:jc w:val="left"/>
            <w:rPr>
              <w:szCs w:val="18"/>
            </w:rPr>
          </w:pPr>
          <w:r>
            <w:rPr>
              <w:szCs w:val="18"/>
            </w:rPr>
            <w:t>Sluisstraat 19</w:t>
          </w:r>
          <w:r w:rsidR="00A2615B">
            <w:rPr>
              <w:szCs w:val="18"/>
            </w:rPr>
            <w:t xml:space="preserve"> </w:t>
          </w:r>
        </w:p>
        <w:p w14:paraId="3D398DE6" w14:textId="42ADFC1B" w:rsidR="00344C65" w:rsidRPr="00852944" w:rsidRDefault="00A2615B" w:rsidP="00344C65">
          <w:pPr>
            <w:jc w:val="left"/>
            <w:rPr>
              <w:szCs w:val="18"/>
            </w:rPr>
          </w:pPr>
          <w:r>
            <w:rPr>
              <w:szCs w:val="18"/>
            </w:rPr>
            <w:t>57</w:t>
          </w:r>
          <w:r w:rsidR="00702D92">
            <w:rPr>
              <w:szCs w:val="18"/>
            </w:rPr>
            <w:t>12BD</w:t>
          </w:r>
          <w:r>
            <w:rPr>
              <w:szCs w:val="18"/>
            </w:rPr>
            <w:t xml:space="preserve"> </w:t>
          </w:r>
          <w:r w:rsidR="00702D92">
            <w:rPr>
              <w:szCs w:val="18"/>
            </w:rPr>
            <w:t>Someren</w:t>
          </w:r>
        </w:p>
      </w:tc>
      <w:tc>
        <w:tcPr>
          <w:tcW w:w="4287" w:type="dxa"/>
        </w:tcPr>
        <w:p w14:paraId="64058F43" w14:textId="38DAA788" w:rsidR="00344C65" w:rsidRPr="00A2615B" w:rsidRDefault="00344C65" w:rsidP="00344C65">
          <w:pPr>
            <w:tabs>
              <w:tab w:val="left" w:pos="284"/>
            </w:tabs>
            <w:jc w:val="left"/>
            <w:rPr>
              <w:szCs w:val="18"/>
            </w:rPr>
          </w:pPr>
          <w:r w:rsidRPr="00A2615B">
            <w:rPr>
              <w:rFonts w:ascii="Wingdings" w:eastAsia="Wingdings" w:hAnsi="Wingdings" w:cs="Wingdings"/>
              <w:szCs w:val="18"/>
            </w:rPr>
            <w:t>(</w:t>
          </w:r>
          <w:r w:rsidRPr="00A2615B">
            <w:rPr>
              <w:szCs w:val="18"/>
            </w:rPr>
            <w:tab/>
            <w:t xml:space="preserve">06 – </w:t>
          </w:r>
          <w:r w:rsidR="00702D92">
            <w:rPr>
              <w:szCs w:val="18"/>
            </w:rPr>
            <w:t>37336026</w:t>
          </w:r>
        </w:p>
        <w:p w14:paraId="4455EDF5" w14:textId="77777777" w:rsidR="00344C65" w:rsidRPr="00A2615B" w:rsidRDefault="00344C65" w:rsidP="00344C65">
          <w:pPr>
            <w:tabs>
              <w:tab w:val="left" w:pos="284"/>
            </w:tabs>
            <w:jc w:val="left"/>
            <w:rPr>
              <w:szCs w:val="18"/>
            </w:rPr>
          </w:pPr>
          <w:r w:rsidRPr="00A2615B">
            <w:rPr>
              <w:rFonts w:ascii="Webdings" w:eastAsia="Webdings" w:hAnsi="Webdings" w:cs="Webdings"/>
              <w:szCs w:val="18"/>
            </w:rPr>
            <w:t>□</w:t>
          </w:r>
          <w:r w:rsidRPr="00A2615B">
            <w:rPr>
              <w:szCs w:val="18"/>
            </w:rPr>
            <w:tab/>
            <w:t>secretariaat@zpcnederweert.nl</w:t>
          </w:r>
        </w:p>
      </w:tc>
      <w:tc>
        <w:tcPr>
          <w:tcW w:w="621" w:type="dxa"/>
        </w:tcPr>
        <w:p w14:paraId="2F96AA12" w14:textId="77777777" w:rsidR="00344C65" w:rsidRDefault="00344C65" w:rsidP="00344C65">
          <w:pPr>
            <w:jc w:val="left"/>
            <w:rPr>
              <w:rFonts w:ascii="Webdings" w:hAnsi="Webdings"/>
            </w:rPr>
          </w:pPr>
        </w:p>
      </w:tc>
      <w:tc>
        <w:tcPr>
          <w:tcW w:w="2636" w:type="dxa"/>
          <w:vMerge w:val="restart"/>
          <w:vAlign w:val="bottom"/>
        </w:tcPr>
        <w:p w14:paraId="420734C1" w14:textId="77777777" w:rsidR="00344C65" w:rsidRPr="002A726F" w:rsidRDefault="00344C65" w:rsidP="00344C65">
          <w:pPr>
            <w:jc w:val="center"/>
            <w:rPr>
              <w:rFonts w:ascii="Dutch801 Rm BT" w:hAnsi="Dutch801 Rm BT"/>
              <w:noProof/>
            </w:rPr>
          </w:pPr>
          <w:r>
            <w:rPr>
              <w:rFonts w:ascii="Dutch801 Rm BT" w:hAnsi="Dutch801 Rm BT"/>
              <w:noProof/>
            </w:rPr>
            <w:drawing>
              <wp:inline distT="0" distB="0" distL="0" distR="0" wp14:anchorId="12F1389B" wp14:editId="4B155F56">
                <wp:extent cx="1530350" cy="622300"/>
                <wp:effectExtent l="19050" t="0" r="0" b="0"/>
                <wp:docPr id="4" name="Picture 12" descr="ZPC_logo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PC_logo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62CE" w14:paraId="24E4CAE5" w14:textId="77777777" w:rsidTr="006562CE">
      <w:trPr>
        <w:cantSplit/>
        <w:trHeight w:hRule="exact" w:val="113"/>
      </w:trPr>
      <w:tc>
        <w:tcPr>
          <w:tcW w:w="2662" w:type="dxa"/>
        </w:tcPr>
        <w:p w14:paraId="1FBC3D6E" w14:textId="77777777" w:rsidR="006562CE" w:rsidRDefault="006562CE" w:rsidP="005A0151">
          <w:pPr>
            <w:tabs>
              <w:tab w:val="left" w:pos="284"/>
            </w:tabs>
            <w:jc w:val="left"/>
            <w:rPr>
              <w:rFonts w:ascii="Webdings" w:hAnsi="Webdings"/>
            </w:rPr>
          </w:pPr>
        </w:p>
      </w:tc>
      <w:tc>
        <w:tcPr>
          <w:tcW w:w="4287" w:type="dxa"/>
        </w:tcPr>
        <w:p w14:paraId="138D6627" w14:textId="77777777" w:rsidR="006562CE" w:rsidRDefault="006562CE" w:rsidP="005A0151">
          <w:pPr>
            <w:tabs>
              <w:tab w:val="left" w:pos="284"/>
            </w:tabs>
            <w:jc w:val="left"/>
            <w:rPr>
              <w:rFonts w:ascii="Webdings" w:hAnsi="Webdings"/>
            </w:rPr>
          </w:pPr>
        </w:p>
      </w:tc>
      <w:tc>
        <w:tcPr>
          <w:tcW w:w="621" w:type="dxa"/>
        </w:tcPr>
        <w:p w14:paraId="32949AB2" w14:textId="77777777" w:rsidR="006562CE" w:rsidRDefault="006562CE" w:rsidP="005A0151">
          <w:pPr>
            <w:jc w:val="left"/>
            <w:rPr>
              <w:rFonts w:ascii="Webdings" w:hAnsi="Webdings"/>
            </w:rPr>
          </w:pPr>
        </w:p>
      </w:tc>
      <w:tc>
        <w:tcPr>
          <w:tcW w:w="2636" w:type="dxa"/>
          <w:vMerge/>
        </w:tcPr>
        <w:p w14:paraId="09FF5ECE" w14:textId="77777777" w:rsidR="006562CE" w:rsidRDefault="006562CE" w:rsidP="005A0151">
          <w:pPr>
            <w:jc w:val="left"/>
            <w:rPr>
              <w:rFonts w:ascii="Dutch801 Rm BT" w:hAnsi="Dutch801 Rm BT"/>
              <w:noProof/>
              <w:color w:val="008080"/>
            </w:rPr>
          </w:pPr>
        </w:p>
      </w:tc>
    </w:tr>
    <w:tr w:rsidR="006562CE" w14:paraId="630A7B64" w14:textId="77777777" w:rsidTr="006562CE">
      <w:trPr>
        <w:cantSplit/>
        <w:trHeight w:hRule="exact" w:val="340"/>
      </w:trPr>
      <w:tc>
        <w:tcPr>
          <w:tcW w:w="6949" w:type="dxa"/>
          <w:gridSpan w:val="2"/>
          <w:shd w:val="clear" w:color="auto" w:fill="005AA0"/>
          <w:vAlign w:val="center"/>
        </w:tcPr>
        <w:p w14:paraId="784886A9" w14:textId="77777777" w:rsidR="006562CE" w:rsidRPr="0031500C" w:rsidRDefault="00444C03" w:rsidP="005A0151">
          <w:pPr>
            <w:tabs>
              <w:tab w:val="left" w:pos="284"/>
            </w:tabs>
            <w:jc w:val="center"/>
            <w:rPr>
              <w:rFonts w:ascii="Arial" w:hAnsi="Arial" w:cs="Arial"/>
              <w:b/>
              <w:color w:val="FFFFFF"/>
              <w:spacing w:val="110"/>
              <w:sz w:val="28"/>
              <w:szCs w:val="28"/>
            </w:rPr>
          </w:pPr>
          <w:r>
            <w:rPr>
              <w:rFonts w:ascii="Arial" w:hAnsi="Arial" w:cs="Arial"/>
              <w:b/>
              <w:color w:val="FFFFFF"/>
              <w:spacing w:val="110"/>
              <w:sz w:val="28"/>
              <w:szCs w:val="28"/>
            </w:rPr>
            <w:t>INSCHRIJFFORMULIER</w:t>
          </w:r>
        </w:p>
      </w:tc>
      <w:tc>
        <w:tcPr>
          <w:tcW w:w="621" w:type="dxa"/>
        </w:tcPr>
        <w:p w14:paraId="1162E893" w14:textId="77777777" w:rsidR="006562CE" w:rsidRDefault="006562CE" w:rsidP="005A0151">
          <w:pPr>
            <w:jc w:val="left"/>
            <w:rPr>
              <w:rFonts w:ascii="Dutch801 Rm BT" w:hAnsi="Dutch801 Rm BT"/>
            </w:rPr>
          </w:pPr>
        </w:p>
      </w:tc>
      <w:tc>
        <w:tcPr>
          <w:tcW w:w="2636" w:type="dxa"/>
          <w:vMerge/>
        </w:tcPr>
        <w:p w14:paraId="1A810787" w14:textId="77777777" w:rsidR="006562CE" w:rsidRDefault="006562CE" w:rsidP="005A0151">
          <w:pPr>
            <w:jc w:val="left"/>
            <w:rPr>
              <w:rFonts w:ascii="Dutch801 Rm BT" w:hAnsi="Dutch801 Rm BT"/>
              <w:noProof/>
              <w:color w:val="008080"/>
            </w:rPr>
          </w:pPr>
        </w:p>
      </w:tc>
    </w:tr>
  </w:tbl>
  <w:p w14:paraId="242C91C2" w14:textId="77777777" w:rsidR="00D55F10" w:rsidRDefault="00D55F10" w:rsidP="001C62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F22A2"/>
    <w:multiLevelType w:val="hybridMultilevel"/>
    <w:tmpl w:val="C214298C"/>
    <w:lvl w:ilvl="0" w:tplc="6200286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F1568"/>
    <w:multiLevelType w:val="hybridMultilevel"/>
    <w:tmpl w:val="425045F2"/>
    <w:lvl w:ilvl="0" w:tplc="DACE9A3A"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FBF6D5F"/>
    <w:multiLevelType w:val="hybridMultilevel"/>
    <w:tmpl w:val="33F0DF5A"/>
    <w:lvl w:ilvl="0" w:tplc="9FC4BB6C">
      <w:start w:val="1"/>
      <w:numFmt w:val="bullet"/>
      <w:pStyle w:val="OpsommingsBlok1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E1DF8"/>
    <w:multiLevelType w:val="hybridMultilevel"/>
    <w:tmpl w:val="EA5C6A9A"/>
    <w:lvl w:ilvl="0" w:tplc="3F7E1DE0">
      <w:start w:val="1"/>
      <w:numFmt w:val="bullet"/>
      <w:pStyle w:val="OpsommingsBlok2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275274">
    <w:abstractNumId w:val="2"/>
  </w:num>
  <w:num w:numId="2" w16cid:durableId="1204171909">
    <w:abstractNumId w:val="3"/>
  </w:num>
  <w:num w:numId="3" w16cid:durableId="492259882">
    <w:abstractNumId w:val="0"/>
  </w:num>
  <w:num w:numId="4" w16cid:durableId="209847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77"/>
    <w:rsid w:val="00005B1D"/>
    <w:rsid w:val="00010CB4"/>
    <w:rsid w:val="0001374F"/>
    <w:rsid w:val="000200E7"/>
    <w:rsid w:val="0002149C"/>
    <w:rsid w:val="00025A74"/>
    <w:rsid w:val="00067D79"/>
    <w:rsid w:val="00077218"/>
    <w:rsid w:val="0008075C"/>
    <w:rsid w:val="00081605"/>
    <w:rsid w:val="00086471"/>
    <w:rsid w:val="000913E8"/>
    <w:rsid w:val="00091B15"/>
    <w:rsid w:val="000A3C6A"/>
    <w:rsid w:val="000B0050"/>
    <w:rsid w:val="000B2F5A"/>
    <w:rsid w:val="000B5F6F"/>
    <w:rsid w:val="000C0F71"/>
    <w:rsid w:val="000C3DF6"/>
    <w:rsid w:val="000C66B0"/>
    <w:rsid w:val="000C7D7D"/>
    <w:rsid w:val="000D0A09"/>
    <w:rsid w:val="000D3E65"/>
    <w:rsid w:val="000D4065"/>
    <w:rsid w:val="000D4837"/>
    <w:rsid w:val="000E2341"/>
    <w:rsid w:val="000E5867"/>
    <w:rsid w:val="000E617F"/>
    <w:rsid w:val="000F12A3"/>
    <w:rsid w:val="000F44E3"/>
    <w:rsid w:val="000F720E"/>
    <w:rsid w:val="000F7CCB"/>
    <w:rsid w:val="001048E2"/>
    <w:rsid w:val="001060FC"/>
    <w:rsid w:val="00111FDB"/>
    <w:rsid w:val="001130C9"/>
    <w:rsid w:val="0011504D"/>
    <w:rsid w:val="001168F8"/>
    <w:rsid w:val="00124B05"/>
    <w:rsid w:val="00126718"/>
    <w:rsid w:val="001310E9"/>
    <w:rsid w:val="001317EC"/>
    <w:rsid w:val="00132279"/>
    <w:rsid w:val="00141AE1"/>
    <w:rsid w:val="00143A8B"/>
    <w:rsid w:val="00145191"/>
    <w:rsid w:val="00146979"/>
    <w:rsid w:val="0014724B"/>
    <w:rsid w:val="00151845"/>
    <w:rsid w:val="0015520B"/>
    <w:rsid w:val="0016549F"/>
    <w:rsid w:val="00165B2C"/>
    <w:rsid w:val="00166149"/>
    <w:rsid w:val="00166EBC"/>
    <w:rsid w:val="001705A7"/>
    <w:rsid w:val="00181D07"/>
    <w:rsid w:val="00184EFE"/>
    <w:rsid w:val="001909BF"/>
    <w:rsid w:val="0019530C"/>
    <w:rsid w:val="001A4885"/>
    <w:rsid w:val="001A5FC6"/>
    <w:rsid w:val="001A76D4"/>
    <w:rsid w:val="001B1DF0"/>
    <w:rsid w:val="001B22B1"/>
    <w:rsid w:val="001B235B"/>
    <w:rsid w:val="001B5211"/>
    <w:rsid w:val="001C07E4"/>
    <w:rsid w:val="001C0DD6"/>
    <w:rsid w:val="001C622D"/>
    <w:rsid w:val="001C7150"/>
    <w:rsid w:val="001D02A2"/>
    <w:rsid w:val="001D4BDB"/>
    <w:rsid w:val="001D6AAD"/>
    <w:rsid w:val="001D7F39"/>
    <w:rsid w:val="001E689F"/>
    <w:rsid w:val="001F374E"/>
    <w:rsid w:val="001F6BD3"/>
    <w:rsid w:val="001F781A"/>
    <w:rsid w:val="0020197E"/>
    <w:rsid w:val="00212877"/>
    <w:rsid w:val="002129AA"/>
    <w:rsid w:val="00220552"/>
    <w:rsid w:val="0022055D"/>
    <w:rsid w:val="00221F40"/>
    <w:rsid w:val="00226BD0"/>
    <w:rsid w:val="00240E97"/>
    <w:rsid w:val="00251871"/>
    <w:rsid w:val="00252064"/>
    <w:rsid w:val="00252C47"/>
    <w:rsid w:val="00254E83"/>
    <w:rsid w:val="0026291C"/>
    <w:rsid w:val="002733B4"/>
    <w:rsid w:val="00273E36"/>
    <w:rsid w:val="00276CDD"/>
    <w:rsid w:val="002863F2"/>
    <w:rsid w:val="00293047"/>
    <w:rsid w:val="002935DF"/>
    <w:rsid w:val="002A2CD9"/>
    <w:rsid w:val="002A3374"/>
    <w:rsid w:val="002A5044"/>
    <w:rsid w:val="002A69BC"/>
    <w:rsid w:val="002A726F"/>
    <w:rsid w:val="002B1732"/>
    <w:rsid w:val="002B1D9F"/>
    <w:rsid w:val="002B3E12"/>
    <w:rsid w:val="002B70A2"/>
    <w:rsid w:val="002C115F"/>
    <w:rsid w:val="002E0FAE"/>
    <w:rsid w:val="002E7393"/>
    <w:rsid w:val="002E750A"/>
    <w:rsid w:val="002F02F7"/>
    <w:rsid w:val="002F262A"/>
    <w:rsid w:val="002F4FF9"/>
    <w:rsid w:val="00303957"/>
    <w:rsid w:val="00306B3A"/>
    <w:rsid w:val="00311984"/>
    <w:rsid w:val="00312345"/>
    <w:rsid w:val="00314F33"/>
    <w:rsid w:val="0031500C"/>
    <w:rsid w:val="003209F2"/>
    <w:rsid w:val="00320C85"/>
    <w:rsid w:val="00336975"/>
    <w:rsid w:val="00344C65"/>
    <w:rsid w:val="00355981"/>
    <w:rsid w:val="00364CA1"/>
    <w:rsid w:val="00367519"/>
    <w:rsid w:val="00383984"/>
    <w:rsid w:val="00385F81"/>
    <w:rsid w:val="0038755E"/>
    <w:rsid w:val="003A0486"/>
    <w:rsid w:val="003A242C"/>
    <w:rsid w:val="003A5BC4"/>
    <w:rsid w:val="003A60FB"/>
    <w:rsid w:val="003A6C38"/>
    <w:rsid w:val="003B2E43"/>
    <w:rsid w:val="003B38EB"/>
    <w:rsid w:val="003C12AC"/>
    <w:rsid w:val="003D0AD5"/>
    <w:rsid w:val="003D0CD2"/>
    <w:rsid w:val="003D10F9"/>
    <w:rsid w:val="003D20B6"/>
    <w:rsid w:val="003D4971"/>
    <w:rsid w:val="003D590A"/>
    <w:rsid w:val="003D790F"/>
    <w:rsid w:val="003F0DB4"/>
    <w:rsid w:val="003F1D4A"/>
    <w:rsid w:val="003F1EF6"/>
    <w:rsid w:val="003F2E7B"/>
    <w:rsid w:val="003F30EE"/>
    <w:rsid w:val="00400392"/>
    <w:rsid w:val="00402581"/>
    <w:rsid w:val="00403881"/>
    <w:rsid w:val="004045DA"/>
    <w:rsid w:val="004057D3"/>
    <w:rsid w:val="00413EEE"/>
    <w:rsid w:val="0042263E"/>
    <w:rsid w:val="00437098"/>
    <w:rsid w:val="0044136C"/>
    <w:rsid w:val="00441BA3"/>
    <w:rsid w:val="00444B46"/>
    <w:rsid w:val="00444C03"/>
    <w:rsid w:val="004463AF"/>
    <w:rsid w:val="00453A03"/>
    <w:rsid w:val="004565A9"/>
    <w:rsid w:val="00467ABF"/>
    <w:rsid w:val="004772FD"/>
    <w:rsid w:val="00477868"/>
    <w:rsid w:val="00480A10"/>
    <w:rsid w:val="00494D86"/>
    <w:rsid w:val="004A6B17"/>
    <w:rsid w:val="004B05B9"/>
    <w:rsid w:val="004C3BA9"/>
    <w:rsid w:val="004E32E5"/>
    <w:rsid w:val="004F0A0E"/>
    <w:rsid w:val="004F19DC"/>
    <w:rsid w:val="004F4862"/>
    <w:rsid w:val="004F7FA5"/>
    <w:rsid w:val="00501D62"/>
    <w:rsid w:val="00512AF4"/>
    <w:rsid w:val="00522587"/>
    <w:rsid w:val="005348B4"/>
    <w:rsid w:val="00537364"/>
    <w:rsid w:val="00541527"/>
    <w:rsid w:val="0054256B"/>
    <w:rsid w:val="00562EC9"/>
    <w:rsid w:val="0057331D"/>
    <w:rsid w:val="00573F9A"/>
    <w:rsid w:val="00581CA6"/>
    <w:rsid w:val="00582200"/>
    <w:rsid w:val="005823C2"/>
    <w:rsid w:val="00585DD7"/>
    <w:rsid w:val="0059109F"/>
    <w:rsid w:val="00592159"/>
    <w:rsid w:val="00593DFA"/>
    <w:rsid w:val="0059637A"/>
    <w:rsid w:val="005B3DA0"/>
    <w:rsid w:val="005C5635"/>
    <w:rsid w:val="005D6680"/>
    <w:rsid w:val="005D76D6"/>
    <w:rsid w:val="005E0270"/>
    <w:rsid w:val="005E4B5C"/>
    <w:rsid w:val="005E7671"/>
    <w:rsid w:val="005F6E01"/>
    <w:rsid w:val="00602166"/>
    <w:rsid w:val="006025E5"/>
    <w:rsid w:val="006034C8"/>
    <w:rsid w:val="006068A6"/>
    <w:rsid w:val="0060735B"/>
    <w:rsid w:val="0062038C"/>
    <w:rsid w:val="00632AE9"/>
    <w:rsid w:val="006464AD"/>
    <w:rsid w:val="00650644"/>
    <w:rsid w:val="00653563"/>
    <w:rsid w:val="006562CE"/>
    <w:rsid w:val="00657285"/>
    <w:rsid w:val="006627A5"/>
    <w:rsid w:val="00662CC8"/>
    <w:rsid w:val="00663D95"/>
    <w:rsid w:val="006641F2"/>
    <w:rsid w:val="00664271"/>
    <w:rsid w:val="0067467C"/>
    <w:rsid w:val="00677373"/>
    <w:rsid w:val="00692DE0"/>
    <w:rsid w:val="00696775"/>
    <w:rsid w:val="006A2884"/>
    <w:rsid w:val="006B1B98"/>
    <w:rsid w:val="006B26EE"/>
    <w:rsid w:val="006C3187"/>
    <w:rsid w:val="006D3F3D"/>
    <w:rsid w:val="006D620D"/>
    <w:rsid w:val="006E1509"/>
    <w:rsid w:val="006E4546"/>
    <w:rsid w:val="006F2F84"/>
    <w:rsid w:val="006F3C17"/>
    <w:rsid w:val="00702D92"/>
    <w:rsid w:val="00712B3E"/>
    <w:rsid w:val="00714C4B"/>
    <w:rsid w:val="007330E8"/>
    <w:rsid w:val="00733F35"/>
    <w:rsid w:val="00735A7B"/>
    <w:rsid w:val="0073632B"/>
    <w:rsid w:val="00736C38"/>
    <w:rsid w:val="00740627"/>
    <w:rsid w:val="00743D46"/>
    <w:rsid w:val="00744FCE"/>
    <w:rsid w:val="00750089"/>
    <w:rsid w:val="00750B1A"/>
    <w:rsid w:val="00760819"/>
    <w:rsid w:val="00765FDB"/>
    <w:rsid w:val="00770BCD"/>
    <w:rsid w:val="00782C62"/>
    <w:rsid w:val="00786D8E"/>
    <w:rsid w:val="0079282E"/>
    <w:rsid w:val="0079309F"/>
    <w:rsid w:val="00793CE9"/>
    <w:rsid w:val="007949B8"/>
    <w:rsid w:val="007A2834"/>
    <w:rsid w:val="007A3555"/>
    <w:rsid w:val="007A78B6"/>
    <w:rsid w:val="007C5115"/>
    <w:rsid w:val="007C7B1C"/>
    <w:rsid w:val="007C7BF7"/>
    <w:rsid w:val="007D46CB"/>
    <w:rsid w:val="007D4974"/>
    <w:rsid w:val="007D5E35"/>
    <w:rsid w:val="007E06D1"/>
    <w:rsid w:val="007E1A96"/>
    <w:rsid w:val="007E3D7E"/>
    <w:rsid w:val="007E6B0E"/>
    <w:rsid w:val="00802C90"/>
    <w:rsid w:val="00802CF9"/>
    <w:rsid w:val="00815488"/>
    <w:rsid w:val="00827ABC"/>
    <w:rsid w:val="008323E9"/>
    <w:rsid w:val="00833837"/>
    <w:rsid w:val="00834F5D"/>
    <w:rsid w:val="008462BC"/>
    <w:rsid w:val="00846A66"/>
    <w:rsid w:val="00847B42"/>
    <w:rsid w:val="00850EBF"/>
    <w:rsid w:val="00851924"/>
    <w:rsid w:val="00852357"/>
    <w:rsid w:val="00855744"/>
    <w:rsid w:val="008639A6"/>
    <w:rsid w:val="00873965"/>
    <w:rsid w:val="00873F13"/>
    <w:rsid w:val="00874D06"/>
    <w:rsid w:val="00893CBD"/>
    <w:rsid w:val="00896199"/>
    <w:rsid w:val="008A4BD0"/>
    <w:rsid w:val="008A6B6F"/>
    <w:rsid w:val="008C3583"/>
    <w:rsid w:val="008E0E12"/>
    <w:rsid w:val="008E5F6D"/>
    <w:rsid w:val="008E71B0"/>
    <w:rsid w:val="008F1EDF"/>
    <w:rsid w:val="008F49B0"/>
    <w:rsid w:val="00940194"/>
    <w:rsid w:val="00941F53"/>
    <w:rsid w:val="0095458D"/>
    <w:rsid w:val="009739AA"/>
    <w:rsid w:val="009750BA"/>
    <w:rsid w:val="0097558F"/>
    <w:rsid w:val="00976013"/>
    <w:rsid w:val="0098306A"/>
    <w:rsid w:val="00985CB1"/>
    <w:rsid w:val="009918E3"/>
    <w:rsid w:val="00991D61"/>
    <w:rsid w:val="009A43B7"/>
    <w:rsid w:val="009C0946"/>
    <w:rsid w:val="009D2378"/>
    <w:rsid w:val="009D2408"/>
    <w:rsid w:val="009D2D31"/>
    <w:rsid w:val="009D4B65"/>
    <w:rsid w:val="009D5159"/>
    <w:rsid w:val="009D6C85"/>
    <w:rsid w:val="009F1942"/>
    <w:rsid w:val="009F2C92"/>
    <w:rsid w:val="009F3AA6"/>
    <w:rsid w:val="009F723E"/>
    <w:rsid w:val="00A03280"/>
    <w:rsid w:val="00A04F33"/>
    <w:rsid w:val="00A05CEE"/>
    <w:rsid w:val="00A11F79"/>
    <w:rsid w:val="00A2217A"/>
    <w:rsid w:val="00A25FC2"/>
    <w:rsid w:val="00A2615B"/>
    <w:rsid w:val="00A32182"/>
    <w:rsid w:val="00A37BE7"/>
    <w:rsid w:val="00A407B6"/>
    <w:rsid w:val="00A50CE6"/>
    <w:rsid w:val="00A529B9"/>
    <w:rsid w:val="00A57566"/>
    <w:rsid w:val="00A620B3"/>
    <w:rsid w:val="00A64908"/>
    <w:rsid w:val="00A64A37"/>
    <w:rsid w:val="00A700D6"/>
    <w:rsid w:val="00A70C37"/>
    <w:rsid w:val="00A7192A"/>
    <w:rsid w:val="00A762E7"/>
    <w:rsid w:val="00A830BA"/>
    <w:rsid w:val="00A839CB"/>
    <w:rsid w:val="00A83DE8"/>
    <w:rsid w:val="00A85FD4"/>
    <w:rsid w:val="00A9093C"/>
    <w:rsid w:val="00A978C8"/>
    <w:rsid w:val="00AA1435"/>
    <w:rsid w:val="00AA5B9F"/>
    <w:rsid w:val="00AB1050"/>
    <w:rsid w:val="00AB2677"/>
    <w:rsid w:val="00AB755C"/>
    <w:rsid w:val="00AB79D4"/>
    <w:rsid w:val="00AC3653"/>
    <w:rsid w:val="00AD2B00"/>
    <w:rsid w:val="00AD359E"/>
    <w:rsid w:val="00AD784C"/>
    <w:rsid w:val="00AE0FBE"/>
    <w:rsid w:val="00AE10B0"/>
    <w:rsid w:val="00B03545"/>
    <w:rsid w:val="00B07308"/>
    <w:rsid w:val="00B15B95"/>
    <w:rsid w:val="00B17AC0"/>
    <w:rsid w:val="00B37FA5"/>
    <w:rsid w:val="00B43C1A"/>
    <w:rsid w:val="00B43CFA"/>
    <w:rsid w:val="00B53A86"/>
    <w:rsid w:val="00B5540F"/>
    <w:rsid w:val="00B60020"/>
    <w:rsid w:val="00B60CF4"/>
    <w:rsid w:val="00B72DA1"/>
    <w:rsid w:val="00B7356D"/>
    <w:rsid w:val="00B73811"/>
    <w:rsid w:val="00B753E2"/>
    <w:rsid w:val="00B76D90"/>
    <w:rsid w:val="00B83DAB"/>
    <w:rsid w:val="00B93577"/>
    <w:rsid w:val="00BA0061"/>
    <w:rsid w:val="00BA17F2"/>
    <w:rsid w:val="00BB0D17"/>
    <w:rsid w:val="00BB212F"/>
    <w:rsid w:val="00BB5911"/>
    <w:rsid w:val="00BC581B"/>
    <w:rsid w:val="00BD16B5"/>
    <w:rsid w:val="00BD68BB"/>
    <w:rsid w:val="00BD7B29"/>
    <w:rsid w:val="00BE303C"/>
    <w:rsid w:val="00BE683B"/>
    <w:rsid w:val="00BE6BB9"/>
    <w:rsid w:val="00BE7870"/>
    <w:rsid w:val="00BF2D24"/>
    <w:rsid w:val="00C00713"/>
    <w:rsid w:val="00C03289"/>
    <w:rsid w:val="00C06488"/>
    <w:rsid w:val="00C37C4F"/>
    <w:rsid w:val="00C41471"/>
    <w:rsid w:val="00C51365"/>
    <w:rsid w:val="00C542DA"/>
    <w:rsid w:val="00C55DEA"/>
    <w:rsid w:val="00C65323"/>
    <w:rsid w:val="00C6669C"/>
    <w:rsid w:val="00C7197D"/>
    <w:rsid w:val="00C725E1"/>
    <w:rsid w:val="00C73536"/>
    <w:rsid w:val="00C736A5"/>
    <w:rsid w:val="00C74D88"/>
    <w:rsid w:val="00C75513"/>
    <w:rsid w:val="00C76B27"/>
    <w:rsid w:val="00C83E3B"/>
    <w:rsid w:val="00C83ED7"/>
    <w:rsid w:val="00C86724"/>
    <w:rsid w:val="00C86A2D"/>
    <w:rsid w:val="00C919E2"/>
    <w:rsid w:val="00C935A6"/>
    <w:rsid w:val="00C956C1"/>
    <w:rsid w:val="00CA128D"/>
    <w:rsid w:val="00CA3BB7"/>
    <w:rsid w:val="00CB5B07"/>
    <w:rsid w:val="00CB6BEF"/>
    <w:rsid w:val="00CC020A"/>
    <w:rsid w:val="00CC0407"/>
    <w:rsid w:val="00CC2006"/>
    <w:rsid w:val="00CC2078"/>
    <w:rsid w:val="00CC67BF"/>
    <w:rsid w:val="00CD22A6"/>
    <w:rsid w:val="00CD73E5"/>
    <w:rsid w:val="00CF1617"/>
    <w:rsid w:val="00CF59E2"/>
    <w:rsid w:val="00CF5ABB"/>
    <w:rsid w:val="00D007B8"/>
    <w:rsid w:val="00D030E1"/>
    <w:rsid w:val="00D150C5"/>
    <w:rsid w:val="00D23701"/>
    <w:rsid w:val="00D276AB"/>
    <w:rsid w:val="00D33977"/>
    <w:rsid w:val="00D35132"/>
    <w:rsid w:val="00D3541B"/>
    <w:rsid w:val="00D43EBD"/>
    <w:rsid w:val="00D54BC2"/>
    <w:rsid w:val="00D552DA"/>
    <w:rsid w:val="00D559EC"/>
    <w:rsid w:val="00D55F10"/>
    <w:rsid w:val="00D60904"/>
    <w:rsid w:val="00D66224"/>
    <w:rsid w:val="00D67C82"/>
    <w:rsid w:val="00D72935"/>
    <w:rsid w:val="00D770F7"/>
    <w:rsid w:val="00D8025A"/>
    <w:rsid w:val="00D81EFC"/>
    <w:rsid w:val="00D86474"/>
    <w:rsid w:val="00D94DE8"/>
    <w:rsid w:val="00D967D7"/>
    <w:rsid w:val="00DA13A3"/>
    <w:rsid w:val="00DA2023"/>
    <w:rsid w:val="00DB01D0"/>
    <w:rsid w:val="00DB02E8"/>
    <w:rsid w:val="00DB1029"/>
    <w:rsid w:val="00DB50C5"/>
    <w:rsid w:val="00DC0D3C"/>
    <w:rsid w:val="00DC29B4"/>
    <w:rsid w:val="00DC34BF"/>
    <w:rsid w:val="00DC551C"/>
    <w:rsid w:val="00DC5796"/>
    <w:rsid w:val="00DD5D22"/>
    <w:rsid w:val="00DE4940"/>
    <w:rsid w:val="00DE58DD"/>
    <w:rsid w:val="00DE779E"/>
    <w:rsid w:val="00DF2A63"/>
    <w:rsid w:val="00DF4329"/>
    <w:rsid w:val="00E13EF2"/>
    <w:rsid w:val="00E1743F"/>
    <w:rsid w:val="00E23277"/>
    <w:rsid w:val="00E3054B"/>
    <w:rsid w:val="00E32769"/>
    <w:rsid w:val="00E3411B"/>
    <w:rsid w:val="00E37FDC"/>
    <w:rsid w:val="00E502EE"/>
    <w:rsid w:val="00E67100"/>
    <w:rsid w:val="00E8316A"/>
    <w:rsid w:val="00E84673"/>
    <w:rsid w:val="00E97B97"/>
    <w:rsid w:val="00EA7102"/>
    <w:rsid w:val="00EB131F"/>
    <w:rsid w:val="00EB6D1E"/>
    <w:rsid w:val="00EC2107"/>
    <w:rsid w:val="00EC46A5"/>
    <w:rsid w:val="00EC5784"/>
    <w:rsid w:val="00ED6109"/>
    <w:rsid w:val="00ED77A3"/>
    <w:rsid w:val="00EE0366"/>
    <w:rsid w:val="00EE0F61"/>
    <w:rsid w:val="00EE1186"/>
    <w:rsid w:val="00EE2C6A"/>
    <w:rsid w:val="00EE408F"/>
    <w:rsid w:val="00F00931"/>
    <w:rsid w:val="00F03928"/>
    <w:rsid w:val="00F1095D"/>
    <w:rsid w:val="00F12C33"/>
    <w:rsid w:val="00F145D6"/>
    <w:rsid w:val="00F16E10"/>
    <w:rsid w:val="00F17CB1"/>
    <w:rsid w:val="00F2598D"/>
    <w:rsid w:val="00F37B91"/>
    <w:rsid w:val="00F426F5"/>
    <w:rsid w:val="00F55AFC"/>
    <w:rsid w:val="00F619CE"/>
    <w:rsid w:val="00F63D15"/>
    <w:rsid w:val="00F66639"/>
    <w:rsid w:val="00F750EF"/>
    <w:rsid w:val="00F77C98"/>
    <w:rsid w:val="00F8214E"/>
    <w:rsid w:val="00F82D0B"/>
    <w:rsid w:val="00F83284"/>
    <w:rsid w:val="00F83C21"/>
    <w:rsid w:val="00F914FF"/>
    <w:rsid w:val="00F93E3A"/>
    <w:rsid w:val="00FA586E"/>
    <w:rsid w:val="00FA76ED"/>
    <w:rsid w:val="00FB1E10"/>
    <w:rsid w:val="00FC3A9F"/>
    <w:rsid w:val="00FC50C0"/>
    <w:rsid w:val="00FC50D3"/>
    <w:rsid w:val="00FC6B67"/>
    <w:rsid w:val="00FD3715"/>
    <w:rsid w:val="00FE1012"/>
    <w:rsid w:val="00FE1CFE"/>
    <w:rsid w:val="00FE1DED"/>
    <w:rsid w:val="00FE27FD"/>
    <w:rsid w:val="00FE30D6"/>
    <w:rsid w:val="00FE4F93"/>
    <w:rsid w:val="00FF12B9"/>
    <w:rsid w:val="00FF13BD"/>
    <w:rsid w:val="00FF640C"/>
    <w:rsid w:val="0378FED7"/>
    <w:rsid w:val="09141AB3"/>
    <w:rsid w:val="09569C07"/>
    <w:rsid w:val="0BBA1C4B"/>
    <w:rsid w:val="0D34B060"/>
    <w:rsid w:val="0D73D06F"/>
    <w:rsid w:val="0D995CA3"/>
    <w:rsid w:val="0E8BB06D"/>
    <w:rsid w:val="0F80C159"/>
    <w:rsid w:val="10902107"/>
    <w:rsid w:val="11689ECC"/>
    <w:rsid w:val="11EC1AAD"/>
    <w:rsid w:val="15228F78"/>
    <w:rsid w:val="17E13694"/>
    <w:rsid w:val="1A543425"/>
    <w:rsid w:val="20C47543"/>
    <w:rsid w:val="21DCDCDD"/>
    <w:rsid w:val="22E7395D"/>
    <w:rsid w:val="245FAA56"/>
    <w:rsid w:val="25243805"/>
    <w:rsid w:val="2541C6C0"/>
    <w:rsid w:val="2637B3C4"/>
    <w:rsid w:val="27FF2423"/>
    <w:rsid w:val="2C905BA0"/>
    <w:rsid w:val="2CD6AAE7"/>
    <w:rsid w:val="2CF68E18"/>
    <w:rsid w:val="2D586196"/>
    <w:rsid w:val="2F41405E"/>
    <w:rsid w:val="30C94060"/>
    <w:rsid w:val="327D751A"/>
    <w:rsid w:val="32BC4B2E"/>
    <w:rsid w:val="34A9DE8E"/>
    <w:rsid w:val="38393C36"/>
    <w:rsid w:val="393CDCC1"/>
    <w:rsid w:val="3A2B386D"/>
    <w:rsid w:val="3DBAC64B"/>
    <w:rsid w:val="401AFC67"/>
    <w:rsid w:val="408A867E"/>
    <w:rsid w:val="4185F0AE"/>
    <w:rsid w:val="42278F0E"/>
    <w:rsid w:val="448AE5D8"/>
    <w:rsid w:val="48484C67"/>
    <w:rsid w:val="48659B78"/>
    <w:rsid w:val="4E657F77"/>
    <w:rsid w:val="50B8227D"/>
    <w:rsid w:val="54C85CF4"/>
    <w:rsid w:val="56D0C217"/>
    <w:rsid w:val="574302C1"/>
    <w:rsid w:val="57BC191D"/>
    <w:rsid w:val="57EFB29F"/>
    <w:rsid w:val="58980C01"/>
    <w:rsid w:val="5ACC874A"/>
    <w:rsid w:val="5C39B3FF"/>
    <w:rsid w:val="5EFC7ECB"/>
    <w:rsid w:val="5F8DFA52"/>
    <w:rsid w:val="6007B47F"/>
    <w:rsid w:val="6133F765"/>
    <w:rsid w:val="63ADB2DD"/>
    <w:rsid w:val="652FDE36"/>
    <w:rsid w:val="676A48D8"/>
    <w:rsid w:val="695AF453"/>
    <w:rsid w:val="6A500786"/>
    <w:rsid w:val="6D6422A0"/>
    <w:rsid w:val="6DE6E491"/>
    <w:rsid w:val="6E48BFE4"/>
    <w:rsid w:val="72918539"/>
    <w:rsid w:val="7343440B"/>
    <w:rsid w:val="77C3409D"/>
    <w:rsid w:val="77CE44C1"/>
    <w:rsid w:val="7A228CDF"/>
    <w:rsid w:val="7B3A625D"/>
    <w:rsid w:val="7B78F9A7"/>
    <w:rsid w:val="7E8669BB"/>
    <w:rsid w:val="7F6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FC968"/>
  <w15:docId w15:val="{FFED8BFA-3E96-44DB-806E-76F7C796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02149C"/>
    <w:pPr>
      <w:jc w:val="both"/>
    </w:pPr>
    <w:rPr>
      <w:rFonts w:ascii="Arial Narrow" w:hAnsi="Arial Narrow"/>
      <w:sz w:val="18"/>
    </w:rPr>
  </w:style>
  <w:style w:type="paragraph" w:styleId="Kop1">
    <w:name w:val="heading 1"/>
    <w:basedOn w:val="Standaard"/>
    <w:next w:val="Standaard"/>
    <w:qFormat/>
    <w:rsid w:val="001A76D4"/>
    <w:pPr>
      <w:keepNext/>
      <w:spacing w:before="60" w:after="60"/>
      <w:outlineLvl w:val="0"/>
    </w:pPr>
    <w:rPr>
      <w:rFonts w:cs="Arial"/>
      <w:b/>
      <w:bCs/>
      <w:szCs w:val="32"/>
    </w:rPr>
  </w:style>
  <w:style w:type="paragraph" w:styleId="Kop2">
    <w:name w:val="heading 2"/>
    <w:basedOn w:val="Standaard"/>
    <w:next w:val="Standaard"/>
    <w:qFormat/>
    <w:rsid w:val="001A76D4"/>
    <w:pPr>
      <w:keepNext/>
      <w:spacing w:before="60" w:after="60"/>
      <w:outlineLvl w:val="1"/>
    </w:pPr>
    <w:rPr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1A76D4"/>
    <w:pPr>
      <w:keepNext/>
      <w:spacing w:before="6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1A76D4"/>
    <w:pPr>
      <w:keepNext/>
      <w:spacing w:before="6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rsid w:val="001A76D4"/>
    <w:pPr>
      <w:keepNext/>
      <w:spacing w:before="60" w:after="60"/>
      <w:outlineLvl w:val="4"/>
    </w:pPr>
    <w:rPr>
      <w:b/>
      <w:bCs/>
      <w:iCs/>
      <w:szCs w:val="26"/>
    </w:rPr>
  </w:style>
  <w:style w:type="paragraph" w:styleId="Kop6">
    <w:name w:val="heading 6"/>
    <w:basedOn w:val="Standaard"/>
    <w:next w:val="Standaard"/>
    <w:qFormat/>
    <w:rsid w:val="001A76D4"/>
    <w:pPr>
      <w:keepNext/>
      <w:spacing w:before="6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qFormat/>
    <w:rsid w:val="001A76D4"/>
    <w:pPr>
      <w:keepNext/>
      <w:spacing w:before="60" w:after="60"/>
      <w:outlineLvl w:val="6"/>
    </w:pPr>
    <w:rPr>
      <w:b/>
      <w:szCs w:val="24"/>
    </w:rPr>
  </w:style>
  <w:style w:type="paragraph" w:styleId="Kop8">
    <w:name w:val="heading 8"/>
    <w:basedOn w:val="Standaard"/>
    <w:next w:val="Standaard"/>
    <w:qFormat/>
    <w:rsid w:val="001A76D4"/>
    <w:pPr>
      <w:keepNext/>
      <w:spacing w:before="60" w:after="60"/>
      <w:outlineLvl w:val="7"/>
    </w:pPr>
    <w:rPr>
      <w:b/>
      <w:iCs/>
      <w:szCs w:val="24"/>
    </w:rPr>
  </w:style>
  <w:style w:type="paragraph" w:styleId="Kop9">
    <w:name w:val="heading 9"/>
    <w:basedOn w:val="Standaard"/>
    <w:next w:val="Standaard"/>
    <w:qFormat/>
    <w:rsid w:val="001A76D4"/>
    <w:pPr>
      <w:keepNext/>
      <w:spacing w:before="60" w:after="60"/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A76D4"/>
  </w:style>
  <w:style w:type="paragraph" w:styleId="Voettekst">
    <w:name w:val="footer"/>
    <w:basedOn w:val="Standaard"/>
    <w:rsid w:val="001A76D4"/>
    <w:pPr>
      <w:tabs>
        <w:tab w:val="right" w:pos="9639"/>
        <w:tab w:val="right" w:pos="15026"/>
      </w:tabs>
    </w:pPr>
  </w:style>
  <w:style w:type="paragraph" w:styleId="Plattetekst">
    <w:name w:val="Body Text"/>
    <w:basedOn w:val="Standaard"/>
    <w:rsid w:val="001A76D4"/>
    <w:rPr>
      <w:b/>
      <w:bCs/>
    </w:rPr>
  </w:style>
  <w:style w:type="paragraph" w:customStyle="1" w:styleId="StandaardInspring1">
    <w:name w:val="StandaardInspring1"/>
    <w:basedOn w:val="Standaard"/>
    <w:rsid w:val="001A76D4"/>
    <w:pPr>
      <w:ind w:left="284" w:hanging="284"/>
    </w:pPr>
  </w:style>
  <w:style w:type="paragraph" w:customStyle="1" w:styleId="OpsommingsBlok1">
    <w:name w:val="OpsommingsBlok1"/>
    <w:basedOn w:val="Standaard"/>
    <w:next w:val="StandaardInspring1"/>
    <w:link w:val="OpsommingsBlok1Char"/>
    <w:rsid w:val="001A76D4"/>
    <w:pPr>
      <w:numPr>
        <w:numId w:val="1"/>
      </w:numPr>
      <w:tabs>
        <w:tab w:val="clear" w:pos="360"/>
      </w:tabs>
    </w:pPr>
  </w:style>
  <w:style w:type="paragraph" w:customStyle="1" w:styleId="OpsommingsBlok2">
    <w:name w:val="OpsommingsBlok2"/>
    <w:basedOn w:val="Standaard"/>
    <w:rsid w:val="001A76D4"/>
    <w:pPr>
      <w:numPr>
        <w:numId w:val="2"/>
      </w:numPr>
      <w:tabs>
        <w:tab w:val="clear" w:pos="644"/>
        <w:tab w:val="left" w:pos="567"/>
      </w:tabs>
      <w:ind w:left="568" w:hanging="284"/>
    </w:pPr>
  </w:style>
  <w:style w:type="paragraph" w:customStyle="1" w:styleId="StandaardInspring2">
    <w:name w:val="StandaardInspring2"/>
    <w:basedOn w:val="Standaard"/>
    <w:rsid w:val="001A76D4"/>
    <w:pPr>
      <w:ind w:left="567"/>
    </w:pPr>
  </w:style>
  <w:style w:type="paragraph" w:customStyle="1" w:styleId="StandaardVet">
    <w:name w:val="StandaardVet"/>
    <w:basedOn w:val="Standaard"/>
    <w:next w:val="Standaard"/>
    <w:rsid w:val="001A76D4"/>
  </w:style>
  <w:style w:type="paragraph" w:customStyle="1" w:styleId="StandaardKop">
    <w:name w:val="StandaardKop"/>
    <w:basedOn w:val="Standaard"/>
    <w:rsid w:val="001A76D4"/>
    <w:pPr>
      <w:keepNext/>
      <w:spacing w:before="240" w:after="60"/>
    </w:pPr>
    <w:rPr>
      <w:b/>
    </w:rPr>
  </w:style>
  <w:style w:type="character" w:styleId="Paginanummer">
    <w:name w:val="page number"/>
    <w:basedOn w:val="Standaardalinea-lettertype"/>
    <w:rsid w:val="001A76D4"/>
  </w:style>
  <w:style w:type="character" w:styleId="Hyperlink">
    <w:name w:val="Hyperlink"/>
    <w:basedOn w:val="Standaardalinea-lettertype"/>
    <w:rsid w:val="001A76D4"/>
    <w:rPr>
      <w:color w:val="0000FF"/>
      <w:u w:val="single"/>
    </w:rPr>
  </w:style>
  <w:style w:type="paragraph" w:styleId="Plattetekst2">
    <w:name w:val="Body Text 2"/>
    <w:basedOn w:val="Standaard"/>
    <w:rsid w:val="001A76D4"/>
    <w:pPr>
      <w:jc w:val="left"/>
    </w:pPr>
  </w:style>
  <w:style w:type="table" w:styleId="Tabelraster">
    <w:name w:val="Table Grid"/>
    <w:basedOn w:val="Standaardtabel"/>
    <w:rsid w:val="00ED77A3"/>
    <w:pPr>
      <w:keepLines/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sommingsBlok1Char">
    <w:name w:val="OpsommingsBlok1 Char"/>
    <w:basedOn w:val="Standaardalinea-lettertype"/>
    <w:link w:val="OpsommingsBlok1"/>
    <w:rsid w:val="003A0486"/>
    <w:rPr>
      <w:rFonts w:ascii="Arial" w:hAnsi="Arial"/>
      <w:sz w:val="22"/>
      <w:lang w:val="nl-NL" w:eastAsia="nl-NL" w:bidi="ar-SA"/>
    </w:rPr>
  </w:style>
  <w:style w:type="paragraph" w:styleId="Ballontekst">
    <w:name w:val="Balloon Text"/>
    <w:basedOn w:val="Standaard"/>
    <w:link w:val="BallontekstChar"/>
    <w:rsid w:val="002733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733B4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denadministratie@zpcnederweert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ZP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17CB963CFD445B6D847B08669397D" ma:contentTypeVersion="17" ma:contentTypeDescription="Een nieuw document maken." ma:contentTypeScope="" ma:versionID="098e96454d0af34c551faf7eea367c5f">
  <xsd:schema xmlns:xsd="http://www.w3.org/2001/XMLSchema" xmlns:xs="http://www.w3.org/2001/XMLSchema" xmlns:p="http://schemas.microsoft.com/office/2006/metadata/properties" xmlns:ns2="1adf0160-c951-42cc-b7b5-a4c2e4d0cd03" xmlns:ns3="fe2f7817-f9ec-4454-ac46-122c95f8758b" targetNamespace="http://schemas.microsoft.com/office/2006/metadata/properties" ma:root="true" ma:fieldsID="4673fd7015416093012193532db2e2e6" ns2:_="" ns3:_="">
    <xsd:import namespace="1adf0160-c951-42cc-b7b5-a4c2e4d0cd03"/>
    <xsd:import namespace="fe2f7817-f9ec-4454-ac46-122c95f87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0160-c951-42cc-b7b5-a4c2e4d0c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659244c-67c9-4cbf-bdff-64e985057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17-f9ec-4454-ac46-122c95f87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63a655-36a7-4030-b60d-7d0cc14854be}" ma:internalName="TaxCatchAll" ma:showField="CatchAllData" ma:web="fe2f7817-f9ec-4454-ac46-122c95f87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f7817-f9ec-4454-ac46-122c95f8758b">
      <UserInfo>
        <DisplayName>Kelly Goertz</DisplayName>
        <AccountId>13</AccountId>
        <AccountType/>
      </UserInfo>
    </SharedWithUsers>
    <TaxCatchAll xmlns="fe2f7817-f9ec-4454-ac46-122c95f8758b" xsi:nil="true"/>
    <lcf76f155ced4ddcb4097134ff3c332f xmlns="1adf0160-c951-42cc-b7b5-a4c2e4d0cd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72E0B-0249-46F9-BD91-7BF4548E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f0160-c951-42cc-b7b5-a4c2e4d0cd03"/>
    <ds:schemaRef ds:uri="fe2f7817-f9ec-4454-ac46-122c95f87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D9D5F-B170-468E-A218-85A2B5388611}">
  <ds:schemaRefs>
    <ds:schemaRef ds:uri="http://schemas.microsoft.com/office/2006/metadata/properties"/>
    <ds:schemaRef ds:uri="http://schemas.microsoft.com/office/infopath/2007/PartnerControls"/>
    <ds:schemaRef ds:uri="fe2f7817-f9ec-4454-ac46-122c95f8758b"/>
    <ds:schemaRef ds:uri="1adf0160-c951-42cc-b7b5-a4c2e4d0cd03"/>
  </ds:schemaRefs>
</ds:datastoreItem>
</file>

<file path=customXml/itemProps3.xml><?xml version="1.0" encoding="utf-8"?>
<ds:datastoreItem xmlns:ds="http://schemas.openxmlformats.org/officeDocument/2006/customXml" ds:itemID="{478FF959-06A2-4020-97E2-91363969B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Data\Microsoft\Sjablonen\ZPC.dot</Template>
  <TotalTime>72</TotalTime>
  <Pages>2</Pages>
  <Words>800</Words>
  <Characters>4405</Characters>
  <Application>Microsoft Office Word</Application>
  <DocSecurity>0</DocSecurity>
  <Lines>36</Lines>
  <Paragraphs>10</Paragraphs>
  <ScaleCrop>false</ScaleCrop>
  <Company>Civility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Secretariaat:</dc:title>
  <dc:creator>Joep Aertssen</dc:creator>
  <cp:lastModifiedBy>Lisanne Verhees</cp:lastModifiedBy>
  <cp:revision>17</cp:revision>
  <cp:lastPrinted>2014-09-21T13:43:00Z</cp:lastPrinted>
  <dcterms:created xsi:type="dcterms:W3CDTF">2024-04-08T09:39:00Z</dcterms:created>
  <dcterms:modified xsi:type="dcterms:W3CDTF">2026-02-02T20:29:00Z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0x010100CCB17CB963CFD445B6D847B08669397D</vt:lpwstr>
  </property>
  <property fmtid="{D5CDD505-2E9C-101B-9397-08002B2CF9AE}" pid="3" name="MediaServiceImageTags">
    <vt:lpwstr/>
  </property>
</Properties>
</file>