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1"/>
        <w:gridCol w:w="3376"/>
        <w:gridCol w:w="1274"/>
        <w:gridCol w:w="76"/>
        <w:gridCol w:w="3469"/>
      </w:tblGrid>
      <w:tr w:rsidR="00F23B44" w:rsidRPr="001F1862" w14:paraId="6AD5D6D9" w14:textId="77777777" w:rsidTr="001F1862">
        <w:trPr>
          <w:trHeight w:hRule="exact" w:val="215"/>
        </w:trPr>
        <w:tc>
          <w:tcPr>
            <w:tcW w:w="2011" w:type="dxa"/>
            <w:tcMar>
              <w:right w:w="0" w:type="dxa"/>
            </w:tcMar>
            <w:vAlign w:val="bottom"/>
          </w:tcPr>
          <w:p w14:paraId="18E5FCE6" w14:textId="52C2FE5D" w:rsidR="00F23B44" w:rsidRPr="001F1862" w:rsidRDefault="00F23B44" w:rsidP="00086471">
            <w:pPr>
              <w:tabs>
                <w:tab w:val="left" w:pos="1843"/>
              </w:tabs>
              <w:jc w:val="left"/>
              <w:rPr>
                <w:rFonts w:ascii="ADScalaSans-BoldItalic" w:hAnsi="ADScalaSans-BoldItalic"/>
                <w:color w:val="005AA0"/>
                <w:sz w:val="18"/>
                <w:szCs w:val="18"/>
              </w:rPr>
            </w:pPr>
            <w:r w:rsidRPr="001F1862">
              <w:rPr>
                <w:rFonts w:ascii="ADScalaSans-BoldItalic" w:hAnsi="ADScalaSans-BoldItalic"/>
                <w:color w:val="005AA0"/>
                <w:sz w:val="18"/>
                <w:szCs w:val="18"/>
              </w:rPr>
              <w:t>Naam</w:t>
            </w:r>
            <w:r w:rsidR="001F1862" w:rsidRPr="001F1862">
              <w:rPr>
                <w:rFonts w:ascii="ADScalaSans-BoldItalic" w:hAnsi="ADScalaSans-BoldItalic"/>
                <w:color w:val="005AA0"/>
                <w:sz w:val="18"/>
                <w:szCs w:val="18"/>
              </w:rPr>
              <w:t>:</w:t>
            </w:r>
          </w:p>
        </w:tc>
        <w:tc>
          <w:tcPr>
            <w:tcW w:w="4650" w:type="dxa"/>
            <w:gridSpan w:val="2"/>
            <w:tcBorders>
              <w:bottom w:val="dashed" w:sz="4" w:space="0" w:color="auto"/>
            </w:tcBorders>
            <w:vAlign w:val="bottom"/>
          </w:tcPr>
          <w:p w14:paraId="4A23B41C" w14:textId="77777777" w:rsidR="00F23B44" w:rsidRPr="001F1862" w:rsidRDefault="00F23B44" w:rsidP="00E72A24">
            <w:pPr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14:paraId="56C1649F" w14:textId="77777777" w:rsidR="00F23B44" w:rsidRPr="001F1862" w:rsidRDefault="00F23B44" w:rsidP="005A0151">
            <w:pPr>
              <w:tabs>
                <w:tab w:val="right" w:pos="1559"/>
                <w:tab w:val="left" w:pos="1701"/>
              </w:tabs>
              <w:jc w:val="left"/>
              <w:rPr>
                <w:rFonts w:ascii="ADScalaSans-BoldItalic" w:hAnsi="ADScalaSans-BoldItalic"/>
                <w:color w:val="005AA0"/>
                <w:sz w:val="18"/>
                <w:szCs w:val="18"/>
              </w:rPr>
            </w:pPr>
          </w:p>
        </w:tc>
        <w:tc>
          <w:tcPr>
            <w:tcW w:w="3469" w:type="dxa"/>
            <w:tcBorders>
              <w:bottom w:val="dashed" w:sz="4" w:space="0" w:color="auto"/>
            </w:tcBorders>
            <w:vAlign w:val="bottom"/>
          </w:tcPr>
          <w:p w14:paraId="543E086B" w14:textId="77777777" w:rsidR="00F23B44" w:rsidRPr="001F1862" w:rsidRDefault="00F23B44" w:rsidP="00B15B95">
            <w:pPr>
              <w:jc w:val="left"/>
              <w:rPr>
                <w:sz w:val="18"/>
                <w:szCs w:val="18"/>
              </w:rPr>
            </w:pPr>
          </w:p>
        </w:tc>
      </w:tr>
      <w:tr w:rsidR="00F23B44" w:rsidRPr="001F1862" w14:paraId="14909E58" w14:textId="77777777" w:rsidTr="00702CEA">
        <w:trPr>
          <w:trHeight w:hRule="exact" w:val="425"/>
        </w:trPr>
        <w:tc>
          <w:tcPr>
            <w:tcW w:w="2011" w:type="dxa"/>
            <w:tcMar>
              <w:right w:w="0" w:type="dxa"/>
            </w:tcMar>
            <w:vAlign w:val="bottom"/>
          </w:tcPr>
          <w:p w14:paraId="28A024D7" w14:textId="09889C78" w:rsidR="00F23B44" w:rsidRPr="001F1862" w:rsidRDefault="00F23B44" w:rsidP="00086471">
            <w:pPr>
              <w:tabs>
                <w:tab w:val="left" w:pos="1843"/>
              </w:tabs>
              <w:jc w:val="left"/>
              <w:rPr>
                <w:rFonts w:ascii="ADScalaSans-BoldItalic" w:hAnsi="ADScalaSans-BoldItalic"/>
                <w:color w:val="005AA0"/>
                <w:sz w:val="18"/>
                <w:szCs w:val="18"/>
              </w:rPr>
            </w:pPr>
            <w:r w:rsidRPr="001F1862">
              <w:rPr>
                <w:rFonts w:ascii="ADScalaSans-BoldItalic" w:hAnsi="ADScalaSans-BoldItalic"/>
                <w:color w:val="005AA0"/>
                <w:sz w:val="18"/>
                <w:szCs w:val="18"/>
              </w:rPr>
              <w:t>Adres</w:t>
            </w:r>
            <w:r w:rsidR="001F1862" w:rsidRPr="001F1862">
              <w:rPr>
                <w:rFonts w:ascii="ADScalaSans-BoldItalic" w:hAnsi="ADScalaSans-BoldItalic"/>
                <w:color w:val="005AA0"/>
                <w:sz w:val="18"/>
                <w:szCs w:val="18"/>
              </w:rPr>
              <w:t>:</w:t>
            </w:r>
          </w:p>
        </w:tc>
        <w:tc>
          <w:tcPr>
            <w:tcW w:w="3376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22B21610" w14:textId="77777777" w:rsidR="00F23B44" w:rsidRPr="001F1862" w:rsidRDefault="00F23B44" w:rsidP="00E72A24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bottom"/>
          </w:tcPr>
          <w:p w14:paraId="25052201" w14:textId="0C814424" w:rsidR="00F23B44" w:rsidRPr="001F1862" w:rsidRDefault="001F1862" w:rsidP="00E72A24">
            <w:pPr>
              <w:tabs>
                <w:tab w:val="right" w:pos="1559"/>
                <w:tab w:val="left" w:pos="1701"/>
              </w:tabs>
              <w:rPr>
                <w:rFonts w:ascii="ADScalaSans-BoldItalic" w:hAnsi="ADScalaSans-BoldItalic"/>
                <w:color w:val="005AA0"/>
                <w:sz w:val="18"/>
                <w:szCs w:val="18"/>
              </w:rPr>
            </w:pPr>
            <w:r w:rsidRPr="001F1862">
              <w:rPr>
                <w:rFonts w:ascii="ADScalaSans-BoldItalic" w:hAnsi="ADScalaSans-BoldItalic"/>
                <w:color w:val="005AA0"/>
                <w:sz w:val="18"/>
                <w:szCs w:val="18"/>
              </w:rPr>
              <w:t xml:space="preserve">  </w:t>
            </w:r>
            <w:r w:rsidR="00F23B44" w:rsidRPr="001F1862">
              <w:rPr>
                <w:rFonts w:ascii="ADScalaSans-BoldItalic" w:hAnsi="ADScalaSans-BoldItalic"/>
                <w:color w:val="005AA0"/>
                <w:sz w:val="18"/>
                <w:szCs w:val="18"/>
              </w:rPr>
              <w:t>Telefoon</w:t>
            </w:r>
            <w:r w:rsidRPr="001F1862">
              <w:rPr>
                <w:rFonts w:ascii="ADScalaSans-BoldItalic" w:hAnsi="ADScalaSans-BoldItalic"/>
                <w:color w:val="005AA0"/>
                <w:sz w:val="18"/>
                <w:szCs w:val="18"/>
              </w:rPr>
              <w:t>:</w:t>
            </w:r>
          </w:p>
        </w:tc>
        <w:tc>
          <w:tcPr>
            <w:tcW w:w="3469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50F6510F" w14:textId="77777777" w:rsidR="00F23B44" w:rsidRPr="001F1862" w:rsidRDefault="00F23B44" w:rsidP="0008075C">
            <w:pPr>
              <w:jc w:val="left"/>
              <w:rPr>
                <w:sz w:val="18"/>
                <w:szCs w:val="18"/>
              </w:rPr>
            </w:pPr>
          </w:p>
        </w:tc>
      </w:tr>
      <w:tr w:rsidR="00F23B44" w:rsidRPr="001F1862" w14:paraId="624C847A" w14:textId="77777777" w:rsidTr="00702CEA">
        <w:trPr>
          <w:trHeight w:hRule="exact" w:val="425"/>
        </w:trPr>
        <w:tc>
          <w:tcPr>
            <w:tcW w:w="2011" w:type="dxa"/>
            <w:tcMar>
              <w:right w:w="0" w:type="dxa"/>
            </w:tcMar>
            <w:vAlign w:val="bottom"/>
          </w:tcPr>
          <w:p w14:paraId="0B174D0B" w14:textId="3932380B" w:rsidR="00F23B44" w:rsidRPr="001F1862" w:rsidRDefault="005A4BD2" w:rsidP="00086471">
            <w:pPr>
              <w:tabs>
                <w:tab w:val="left" w:pos="1843"/>
              </w:tabs>
              <w:jc w:val="left"/>
              <w:rPr>
                <w:rFonts w:ascii="ADScalaSans-BoldItalic" w:hAnsi="ADScalaSans-BoldItalic"/>
                <w:color w:val="005AA0"/>
                <w:sz w:val="18"/>
                <w:szCs w:val="18"/>
              </w:rPr>
            </w:pPr>
            <w:r w:rsidRPr="001F1862">
              <w:rPr>
                <w:rFonts w:ascii="ADScalaSans-BoldItalic" w:hAnsi="ADScalaSans-BoldItalic"/>
                <w:color w:val="005AA0"/>
                <w:sz w:val="18"/>
                <w:szCs w:val="18"/>
              </w:rPr>
              <w:t>P</w:t>
            </w:r>
            <w:r w:rsidR="001F1862" w:rsidRPr="001F1862">
              <w:rPr>
                <w:rFonts w:ascii="ADScalaSans-BoldItalic" w:hAnsi="ADScalaSans-BoldItalic"/>
                <w:color w:val="005AA0"/>
                <w:sz w:val="18"/>
                <w:szCs w:val="18"/>
              </w:rPr>
              <w:t>ostcode</w:t>
            </w:r>
            <w:r w:rsidRPr="001F1862">
              <w:rPr>
                <w:rFonts w:ascii="ADScalaSans-BoldItalic" w:hAnsi="ADScalaSans-BoldItalic"/>
                <w:color w:val="005AA0"/>
                <w:sz w:val="18"/>
                <w:szCs w:val="18"/>
              </w:rPr>
              <w:t xml:space="preserve"> </w:t>
            </w:r>
            <w:r w:rsidR="001F1862" w:rsidRPr="001F1862">
              <w:rPr>
                <w:rFonts w:ascii="ADScalaSans-BoldItalic" w:hAnsi="ADScalaSans-BoldItalic"/>
                <w:color w:val="005AA0"/>
                <w:sz w:val="18"/>
                <w:szCs w:val="18"/>
              </w:rPr>
              <w:t>&amp;</w:t>
            </w:r>
            <w:r w:rsidRPr="001F1862">
              <w:rPr>
                <w:rFonts w:ascii="ADScalaSans-BoldItalic" w:hAnsi="ADScalaSans-BoldItalic"/>
                <w:color w:val="005AA0"/>
                <w:sz w:val="18"/>
                <w:szCs w:val="18"/>
              </w:rPr>
              <w:t xml:space="preserve"> </w:t>
            </w:r>
            <w:r w:rsidR="00F23B44" w:rsidRPr="001F1862">
              <w:rPr>
                <w:rFonts w:ascii="ADScalaSans-BoldItalic" w:hAnsi="ADScalaSans-BoldItalic"/>
                <w:color w:val="005AA0"/>
                <w:sz w:val="18"/>
                <w:szCs w:val="18"/>
              </w:rPr>
              <w:t>Woonplaats</w:t>
            </w:r>
            <w:r w:rsidR="001F1862" w:rsidRPr="001F1862">
              <w:rPr>
                <w:rFonts w:ascii="ADScalaSans-BoldItalic" w:hAnsi="ADScalaSans-BoldItalic"/>
                <w:color w:val="005AA0"/>
                <w:sz w:val="18"/>
                <w:szCs w:val="18"/>
              </w:rPr>
              <w:t>:</w:t>
            </w:r>
          </w:p>
        </w:tc>
        <w:tc>
          <w:tcPr>
            <w:tcW w:w="3376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17F365E2" w14:textId="77777777" w:rsidR="00F23B44" w:rsidRPr="001F1862" w:rsidRDefault="00F23B44" w:rsidP="00E72A24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bottom"/>
          </w:tcPr>
          <w:p w14:paraId="6F983C22" w14:textId="2F56B483" w:rsidR="00F23B44" w:rsidRPr="001F1862" w:rsidRDefault="001F1862" w:rsidP="00E72A24">
            <w:pPr>
              <w:tabs>
                <w:tab w:val="right" w:pos="1559"/>
                <w:tab w:val="left" w:pos="1701"/>
              </w:tabs>
              <w:rPr>
                <w:rFonts w:ascii="ADScalaSans-BoldItalic" w:hAnsi="ADScalaSans-BoldItalic"/>
                <w:color w:val="005AA0"/>
                <w:sz w:val="18"/>
                <w:szCs w:val="18"/>
              </w:rPr>
            </w:pPr>
            <w:r w:rsidRPr="001F1862">
              <w:rPr>
                <w:rFonts w:ascii="ADScalaSans-BoldItalic" w:hAnsi="ADScalaSans-BoldItalic"/>
                <w:color w:val="005AA0"/>
                <w:sz w:val="18"/>
                <w:szCs w:val="18"/>
              </w:rPr>
              <w:t xml:space="preserve">  </w:t>
            </w:r>
            <w:r w:rsidR="00702CEA" w:rsidRPr="001F1862">
              <w:rPr>
                <w:rFonts w:ascii="ADScalaSans-BoldItalic" w:hAnsi="ADScalaSans-BoldItalic"/>
                <w:color w:val="005AA0"/>
                <w:sz w:val="18"/>
                <w:szCs w:val="18"/>
              </w:rPr>
              <w:t>E-mail</w:t>
            </w:r>
            <w:r w:rsidR="00F23B44" w:rsidRPr="001F1862">
              <w:rPr>
                <w:rFonts w:ascii="ADScalaSans-BoldItalic" w:hAnsi="ADScalaSans-BoldItalic"/>
                <w:color w:val="005AA0"/>
                <w:sz w:val="18"/>
                <w:szCs w:val="18"/>
              </w:rPr>
              <w:t>:</w:t>
            </w:r>
          </w:p>
        </w:tc>
        <w:tc>
          <w:tcPr>
            <w:tcW w:w="3469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3E47C48F" w14:textId="77777777" w:rsidR="00F23B44" w:rsidRPr="001F1862" w:rsidRDefault="00F23B44" w:rsidP="0019530C">
            <w:pPr>
              <w:jc w:val="left"/>
              <w:rPr>
                <w:sz w:val="18"/>
                <w:szCs w:val="18"/>
              </w:rPr>
            </w:pPr>
          </w:p>
        </w:tc>
      </w:tr>
    </w:tbl>
    <w:p w14:paraId="1AFA6B10" w14:textId="77777777" w:rsidR="001F1862" w:rsidRDefault="001F1862" w:rsidP="002240CC">
      <w:pPr>
        <w:rPr>
          <w:sz w:val="18"/>
          <w:szCs w:val="18"/>
        </w:rPr>
      </w:pPr>
    </w:p>
    <w:p w14:paraId="6E27E151" w14:textId="10779D32" w:rsidR="002240CC" w:rsidRDefault="002240CC" w:rsidP="002240CC">
      <w:pPr>
        <w:rPr>
          <w:sz w:val="18"/>
          <w:szCs w:val="18"/>
        </w:rPr>
      </w:pPr>
      <w:r w:rsidRPr="00974EDA">
        <w:rPr>
          <w:sz w:val="18"/>
          <w:szCs w:val="18"/>
        </w:rPr>
        <w:t xml:space="preserve">Dit wijzigingsformulier is bedoeld voor leden die gedurende het contributiejaar bij ZPC Nederweert </w:t>
      </w:r>
      <w:r w:rsidRPr="00974EDA">
        <w:rPr>
          <w:sz w:val="18"/>
          <w:szCs w:val="18"/>
          <w:u w:val="single"/>
        </w:rPr>
        <w:t>meer of minder trainingen per week</w:t>
      </w:r>
      <w:r w:rsidRPr="00974EDA">
        <w:rPr>
          <w:sz w:val="18"/>
          <w:szCs w:val="18"/>
        </w:rPr>
        <w:t xml:space="preserve"> gaan bezoeken. De</w:t>
      </w:r>
      <w:r w:rsidR="00434F25" w:rsidRPr="00974EDA">
        <w:rPr>
          <w:sz w:val="18"/>
          <w:szCs w:val="18"/>
        </w:rPr>
        <w:t xml:space="preserve"> </w:t>
      </w:r>
      <w:r w:rsidRPr="00974EDA">
        <w:rPr>
          <w:sz w:val="18"/>
          <w:szCs w:val="18"/>
        </w:rPr>
        <w:t xml:space="preserve">wijzigingen </w:t>
      </w:r>
      <w:r w:rsidR="00434F25" w:rsidRPr="00974EDA">
        <w:rPr>
          <w:sz w:val="18"/>
          <w:szCs w:val="18"/>
        </w:rPr>
        <w:t xml:space="preserve">betreft meer trainingen te bezoeken, </w:t>
      </w:r>
      <w:r w:rsidRPr="00974EDA">
        <w:rPr>
          <w:sz w:val="18"/>
          <w:szCs w:val="18"/>
        </w:rPr>
        <w:t xml:space="preserve">worden 2 keer per jaar verwerkt, per 1 juni en 1 december. </w:t>
      </w:r>
      <w:r w:rsidR="00434F25" w:rsidRPr="00974EDA">
        <w:rPr>
          <w:sz w:val="18"/>
          <w:szCs w:val="18"/>
        </w:rPr>
        <w:t xml:space="preserve">Indien een zwemmer gedurende contributiejaar minder trainingen gaat bezoeken, gaat de wijziging in de contributie in vanaf het nieuwe contributiejaar. </w:t>
      </w:r>
      <w:r w:rsidRPr="00974EDA">
        <w:rPr>
          <w:sz w:val="18"/>
          <w:szCs w:val="18"/>
        </w:rPr>
        <w:t>Op basis van dit wijzigingsformulier wordt dan de nieuwe contributie vastgesteld en bij de volgende incasso aangepast. De contributie bij ZPC Nederweert is opgebouwd</w:t>
      </w:r>
      <w:r w:rsidRPr="17B798D8">
        <w:rPr>
          <w:sz w:val="18"/>
          <w:szCs w:val="18"/>
        </w:rPr>
        <w:t xml:space="preserve"> uit een </w:t>
      </w:r>
      <w:r w:rsidRPr="17B798D8">
        <w:rPr>
          <w:sz w:val="18"/>
          <w:szCs w:val="18"/>
          <w:u w:val="single"/>
        </w:rPr>
        <w:t>basistarief</w:t>
      </w:r>
      <w:r w:rsidRPr="17B798D8">
        <w:rPr>
          <w:sz w:val="18"/>
          <w:szCs w:val="18"/>
        </w:rPr>
        <w:t xml:space="preserve">, aangevuld met een </w:t>
      </w:r>
      <w:r w:rsidRPr="17B798D8">
        <w:rPr>
          <w:sz w:val="18"/>
          <w:szCs w:val="18"/>
          <w:u w:val="single"/>
        </w:rPr>
        <w:t>zwemtarief</w:t>
      </w:r>
      <w:r w:rsidRPr="17B798D8">
        <w:rPr>
          <w:sz w:val="18"/>
          <w:szCs w:val="18"/>
        </w:rPr>
        <w:t xml:space="preserve"> voor iedere training. Het basistarief per jaar is voor ieder lid van ZPC Nederweert €</w:t>
      </w:r>
      <w:r w:rsidR="00F866CA">
        <w:rPr>
          <w:sz w:val="18"/>
          <w:szCs w:val="18"/>
        </w:rPr>
        <w:t xml:space="preserve"> 92</w:t>
      </w:r>
      <w:r w:rsidRPr="17B798D8">
        <w:rPr>
          <w:sz w:val="18"/>
          <w:szCs w:val="18"/>
        </w:rPr>
        <w:t xml:space="preserve">,50. </w:t>
      </w:r>
      <w:proofErr w:type="gramStart"/>
      <w:r w:rsidRPr="17B798D8">
        <w:rPr>
          <w:sz w:val="18"/>
          <w:szCs w:val="18"/>
        </w:rPr>
        <w:t>Bovenop</w:t>
      </w:r>
      <w:proofErr w:type="gramEnd"/>
      <w:r w:rsidRPr="17B798D8">
        <w:rPr>
          <w:sz w:val="18"/>
          <w:szCs w:val="18"/>
        </w:rPr>
        <w:t xml:space="preserve"> dit basistarief komt vervolgens het zwemtarief, waarvan de hoogte afhankelijk is van de tijdsduur van iedere afzonderlijke zwemtraining. Het basistarief plus de zwemtarieven tezamen vormen de totale contributie op jaarbasis. </w:t>
      </w:r>
    </w:p>
    <w:p w14:paraId="21DA9216" w14:textId="77777777" w:rsidR="001F1862" w:rsidRDefault="001F1862" w:rsidP="002240CC">
      <w:pPr>
        <w:rPr>
          <w:bCs/>
          <w:sz w:val="18"/>
          <w:szCs w:val="18"/>
        </w:rPr>
      </w:pPr>
    </w:p>
    <w:p w14:paraId="1312B30C" w14:textId="75B6BA59" w:rsidR="002240CC" w:rsidRDefault="002240CC" w:rsidP="002240CC">
      <w:pPr>
        <w:rPr>
          <w:bCs/>
          <w:sz w:val="18"/>
          <w:szCs w:val="18"/>
        </w:rPr>
      </w:pPr>
      <w:r w:rsidRPr="00D0657D">
        <w:rPr>
          <w:bCs/>
          <w:sz w:val="18"/>
          <w:szCs w:val="18"/>
        </w:rPr>
        <w:t xml:space="preserve">Het lidmaatschap kan alléén per 1 januari van het volgende kalenderjaar worden beëindigd, door middel van een schriftelijke opzegging gericht aan </w:t>
      </w:r>
      <w:r>
        <w:rPr>
          <w:bCs/>
          <w:sz w:val="18"/>
          <w:szCs w:val="18"/>
        </w:rPr>
        <w:t xml:space="preserve">de ledenadministratie, e-mail: </w:t>
      </w:r>
      <w:r w:rsidRPr="00587749">
        <w:rPr>
          <w:bCs/>
          <w:color w:val="4F81BD" w:themeColor="accent1"/>
          <w:sz w:val="18"/>
          <w:szCs w:val="18"/>
        </w:rPr>
        <w:t>ledenadministratie@zpcnederweert.nl.</w:t>
      </w:r>
      <w:r w:rsidRPr="00FE6B92">
        <w:rPr>
          <w:bCs/>
          <w:color w:val="4F81BD" w:themeColor="accent1"/>
          <w:sz w:val="18"/>
          <w:szCs w:val="18"/>
        </w:rPr>
        <w:t xml:space="preserve"> </w:t>
      </w:r>
      <w:r w:rsidRPr="00D0657D">
        <w:rPr>
          <w:bCs/>
          <w:sz w:val="18"/>
          <w:szCs w:val="18"/>
        </w:rPr>
        <w:t xml:space="preserve">De opzegging dient </w:t>
      </w:r>
      <w:r w:rsidRPr="00492E10">
        <w:rPr>
          <w:b/>
          <w:bCs/>
          <w:sz w:val="18"/>
          <w:szCs w:val="18"/>
        </w:rPr>
        <w:t xml:space="preserve">vóór 1 december </w:t>
      </w:r>
      <w:r w:rsidRPr="00D0657D">
        <w:rPr>
          <w:bCs/>
          <w:sz w:val="18"/>
          <w:szCs w:val="18"/>
        </w:rPr>
        <w:t>van het lopend jaar te gebeuren. Bij latere opzegging is de contributie voor het gehele volgende kalenderjaar verschuldigd.</w:t>
      </w:r>
      <w:r>
        <w:rPr>
          <w:bCs/>
          <w:sz w:val="18"/>
          <w:szCs w:val="18"/>
        </w:rPr>
        <w:t xml:space="preserve"> Indien je deel gaat nemen aan wedstrijden en je trainingstijden hierop aanpast zal tevens conform de afspraken de jaarlijkse bijdrage </w:t>
      </w:r>
      <w:r w:rsidRPr="009F4888">
        <w:rPr>
          <w:bCs/>
          <w:sz w:val="18"/>
          <w:szCs w:val="18"/>
        </w:rPr>
        <w:t xml:space="preserve">van € </w:t>
      </w:r>
      <w:r w:rsidR="005E1FAA">
        <w:rPr>
          <w:bCs/>
          <w:sz w:val="18"/>
          <w:szCs w:val="18"/>
        </w:rPr>
        <w:t>30</w:t>
      </w:r>
      <w:r w:rsidRPr="009F4888">
        <w:rPr>
          <w:bCs/>
          <w:sz w:val="18"/>
          <w:szCs w:val="18"/>
        </w:rPr>
        <w:t xml:space="preserve">,- worden geïncasseerd. Gelieve het formulier volledig </w:t>
      </w:r>
      <w:r w:rsidRPr="009F4888">
        <w:rPr>
          <w:bCs/>
          <w:sz w:val="18"/>
          <w:szCs w:val="18"/>
          <w:u w:val="single"/>
        </w:rPr>
        <w:t xml:space="preserve">(al je gewenste </w:t>
      </w:r>
      <w:r w:rsidRPr="009F4888">
        <w:rPr>
          <w:bCs/>
          <w:sz w:val="18"/>
          <w:szCs w:val="18"/>
        </w:rPr>
        <w:t>trainingen</w:t>
      </w:r>
      <w:r>
        <w:rPr>
          <w:bCs/>
          <w:sz w:val="18"/>
          <w:szCs w:val="18"/>
        </w:rPr>
        <w:t>) in te vullen.</w:t>
      </w:r>
    </w:p>
    <w:p w14:paraId="34E9875C" w14:textId="77777777" w:rsidR="002240CC" w:rsidRDefault="002240CC" w:rsidP="002240CC">
      <w:pPr>
        <w:rPr>
          <w:bCs/>
          <w:sz w:val="18"/>
          <w:szCs w:val="18"/>
        </w:rPr>
      </w:pPr>
    </w:p>
    <w:p w14:paraId="6E022265" w14:textId="77777777" w:rsidR="002240CC" w:rsidRPr="001F1862" w:rsidRDefault="002240CC" w:rsidP="002240CC">
      <w:pPr>
        <w:rPr>
          <w:sz w:val="18"/>
          <w:szCs w:val="18"/>
        </w:rPr>
      </w:pPr>
      <w:r w:rsidRPr="001F1862">
        <w:rPr>
          <w:b/>
          <w:bCs/>
          <w:sz w:val="18"/>
          <w:szCs w:val="18"/>
        </w:rPr>
        <w:t>Basistarief:</w:t>
      </w:r>
      <w:r w:rsidRPr="001F1862">
        <w:rPr>
          <w:sz w:val="18"/>
          <w:szCs w:val="18"/>
        </w:rPr>
        <w:tab/>
      </w:r>
      <w:r w:rsidRPr="001F1862">
        <w:rPr>
          <w:sz w:val="18"/>
          <w:szCs w:val="18"/>
        </w:rPr>
        <w:tab/>
      </w:r>
      <w:r w:rsidRPr="001F1862">
        <w:rPr>
          <w:sz w:val="18"/>
          <w:szCs w:val="18"/>
        </w:rPr>
        <w:tab/>
        <w:t>€ 92,50</w:t>
      </w:r>
    </w:p>
    <w:p w14:paraId="62EE65AA" w14:textId="77777777" w:rsidR="002240CC" w:rsidRPr="001F1862" w:rsidRDefault="002240CC" w:rsidP="002240CC">
      <w:pPr>
        <w:rPr>
          <w:sz w:val="18"/>
          <w:szCs w:val="18"/>
        </w:rPr>
      </w:pPr>
      <w:r w:rsidRPr="001F1862">
        <w:rPr>
          <w:b/>
          <w:bCs/>
          <w:sz w:val="18"/>
          <w:szCs w:val="18"/>
        </w:rPr>
        <w:t>Eerste halfuur zwemmen:</w:t>
      </w:r>
      <w:r w:rsidRPr="001F1862">
        <w:rPr>
          <w:sz w:val="18"/>
          <w:szCs w:val="18"/>
        </w:rPr>
        <w:tab/>
      </w:r>
      <w:r w:rsidRPr="001F1862">
        <w:rPr>
          <w:sz w:val="18"/>
          <w:szCs w:val="18"/>
        </w:rPr>
        <w:tab/>
        <w:t>€ 47,50</w:t>
      </w:r>
    </w:p>
    <w:p w14:paraId="119AD8F1" w14:textId="13D41477" w:rsidR="002240CC" w:rsidRPr="001F1862" w:rsidRDefault="002240CC" w:rsidP="002240CC">
      <w:pPr>
        <w:rPr>
          <w:sz w:val="18"/>
          <w:szCs w:val="18"/>
        </w:rPr>
      </w:pPr>
      <w:r w:rsidRPr="001F1862">
        <w:rPr>
          <w:b/>
          <w:bCs/>
          <w:sz w:val="18"/>
          <w:szCs w:val="18"/>
        </w:rPr>
        <w:t>Ieder volgend halfuur zwemmen:</w:t>
      </w:r>
      <w:r w:rsidRPr="001F1862">
        <w:rPr>
          <w:sz w:val="18"/>
          <w:szCs w:val="18"/>
        </w:rPr>
        <w:tab/>
        <w:t>€ 32,-</w:t>
      </w:r>
    </w:p>
    <w:p w14:paraId="2C05D72C" w14:textId="056CF712" w:rsidR="002240CC" w:rsidRPr="001F1862" w:rsidRDefault="002240CC" w:rsidP="00F23B44">
      <w:pPr>
        <w:rPr>
          <w:sz w:val="18"/>
          <w:szCs w:val="18"/>
        </w:rPr>
      </w:pPr>
    </w:p>
    <w:tbl>
      <w:tblPr>
        <w:tblW w:w="9781" w:type="dxa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992"/>
        <w:gridCol w:w="284"/>
        <w:gridCol w:w="1701"/>
        <w:gridCol w:w="283"/>
        <w:gridCol w:w="567"/>
        <w:gridCol w:w="425"/>
        <w:gridCol w:w="779"/>
        <w:gridCol w:w="1064"/>
        <w:gridCol w:w="284"/>
        <w:gridCol w:w="1701"/>
        <w:gridCol w:w="283"/>
        <w:gridCol w:w="567"/>
      </w:tblGrid>
      <w:tr w:rsidR="002240CC" w:rsidRPr="001F1862" w14:paraId="41923412" w14:textId="515903B1" w:rsidTr="002240CC">
        <w:trPr>
          <w:trHeight w:hRule="exact" w:val="340"/>
        </w:trPr>
        <w:tc>
          <w:tcPr>
            <w:tcW w:w="85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0070C0"/>
          </w:tcPr>
          <w:p w14:paraId="5DF6EA22" w14:textId="77777777" w:rsidR="002240CC" w:rsidRPr="001F1862" w:rsidRDefault="002240CC" w:rsidP="00605BD2">
            <w:pPr>
              <w:jc w:val="center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3827" w:type="dxa"/>
            <w:gridSpan w:val="5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0070C0"/>
            <w:vAlign w:val="center"/>
          </w:tcPr>
          <w:p w14:paraId="6480F05E" w14:textId="2FEBF763" w:rsidR="002240CC" w:rsidRPr="001F1862" w:rsidRDefault="002240CC" w:rsidP="00605BD2">
            <w:pPr>
              <w:jc w:val="center"/>
              <w:rPr>
                <w:b/>
                <w:color w:val="005AA0"/>
                <w:sz w:val="22"/>
                <w:szCs w:val="22"/>
              </w:rPr>
            </w:pPr>
            <w:r w:rsidRPr="001F1862">
              <w:rPr>
                <w:b/>
                <w:bCs/>
                <w:color w:val="FFFFFF"/>
                <w:sz w:val="21"/>
                <w:szCs w:val="21"/>
                <w:u w:val="single"/>
              </w:rPr>
              <w:t>Huidige</w:t>
            </w:r>
            <w:r w:rsidRPr="001F1862">
              <w:rPr>
                <w:b/>
                <w:bCs/>
                <w:color w:val="FFFFFF"/>
                <w:sz w:val="21"/>
                <w:szCs w:val="21"/>
              </w:rPr>
              <w:t xml:space="preserve"> trainingstijden</w:t>
            </w:r>
          </w:p>
        </w:tc>
        <w:tc>
          <w:tcPr>
            <w:tcW w:w="425" w:type="dxa"/>
            <w:tcBorders>
              <w:left w:val="single" w:sz="8" w:space="0" w:color="0070C0"/>
            </w:tcBorders>
            <w:shd w:val="clear" w:color="auto" w:fill="auto"/>
          </w:tcPr>
          <w:p w14:paraId="2D3112E7" w14:textId="77777777" w:rsidR="002240CC" w:rsidRPr="001F1862" w:rsidRDefault="002240CC" w:rsidP="00605BD2">
            <w:pPr>
              <w:jc w:val="center"/>
              <w:rPr>
                <w:b/>
                <w:bCs/>
                <w:color w:val="FFFFFF"/>
                <w:sz w:val="21"/>
                <w:szCs w:val="21"/>
                <w:u w:val="single"/>
              </w:rPr>
            </w:pPr>
          </w:p>
        </w:tc>
        <w:tc>
          <w:tcPr>
            <w:tcW w:w="4678" w:type="dxa"/>
            <w:gridSpan w:val="6"/>
            <w:tcBorders>
              <w:left w:val="single" w:sz="8" w:space="0" w:color="0070C0"/>
              <w:right w:val="single" w:sz="8" w:space="0" w:color="0070C0"/>
            </w:tcBorders>
            <w:shd w:val="clear" w:color="auto" w:fill="0070C0"/>
          </w:tcPr>
          <w:p w14:paraId="5EEF7D22" w14:textId="76CCB6A1" w:rsidR="002240CC" w:rsidRPr="001F1862" w:rsidRDefault="002240CC" w:rsidP="00605BD2">
            <w:pPr>
              <w:jc w:val="center"/>
              <w:rPr>
                <w:b/>
                <w:bCs/>
                <w:color w:val="FFFFFF"/>
                <w:sz w:val="21"/>
                <w:szCs w:val="21"/>
                <w:u w:val="single"/>
              </w:rPr>
            </w:pPr>
            <w:r w:rsidRPr="001F1862">
              <w:rPr>
                <w:b/>
                <w:bCs/>
                <w:color w:val="FFFFFF"/>
                <w:sz w:val="21"/>
                <w:szCs w:val="21"/>
                <w:u w:val="single"/>
              </w:rPr>
              <w:t>Gewenste</w:t>
            </w:r>
            <w:r w:rsidRPr="001F1862">
              <w:rPr>
                <w:b/>
                <w:bCs/>
                <w:color w:val="FFFFFF"/>
                <w:sz w:val="21"/>
                <w:szCs w:val="21"/>
              </w:rPr>
              <w:t xml:space="preserve"> trainingstijden</w:t>
            </w:r>
          </w:p>
        </w:tc>
      </w:tr>
      <w:tr w:rsidR="002240CC" w:rsidRPr="001F1862" w14:paraId="3C703C8F" w14:textId="24A06768" w:rsidTr="00114CCD">
        <w:trPr>
          <w:trHeight w:hRule="exact" w:val="315"/>
        </w:trPr>
        <w:tc>
          <w:tcPr>
            <w:tcW w:w="851" w:type="dxa"/>
            <w:tcBorders>
              <w:top w:val="single" w:sz="8" w:space="0" w:color="0070C0"/>
              <w:left w:val="single" w:sz="8" w:space="0" w:color="FFFFFF" w:themeColor="background1"/>
              <w:bottom w:val="single" w:sz="8" w:space="0" w:color="FFFFFF" w:themeColor="background1"/>
            </w:tcBorders>
            <w:vAlign w:val="center"/>
          </w:tcPr>
          <w:p w14:paraId="20E45BED" w14:textId="5B96EDDB" w:rsidR="002240CC" w:rsidRPr="001F1862" w:rsidRDefault="002240CC" w:rsidP="002240CC">
            <w:pPr>
              <w:jc w:val="center"/>
              <w:rPr>
                <w:b/>
                <w:bCs/>
                <w:i/>
                <w:iCs/>
                <w:color w:val="000000" w:themeColor="text1"/>
                <w:sz w:val="13"/>
                <w:szCs w:val="13"/>
              </w:rPr>
            </w:pPr>
            <w:r w:rsidRPr="001F1862">
              <w:rPr>
                <w:b/>
                <w:bCs/>
                <w:i/>
                <w:iCs/>
                <w:color w:val="000000" w:themeColor="text1"/>
                <w:sz w:val="13"/>
                <w:szCs w:val="13"/>
              </w:rPr>
              <w:t>Dag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73A74E37" w14:textId="77777777" w:rsidR="002240CC" w:rsidRPr="001F1862" w:rsidRDefault="002240CC" w:rsidP="002240CC">
            <w:pPr>
              <w:jc w:val="center"/>
              <w:rPr>
                <w:b/>
                <w:bCs/>
                <w:i/>
                <w:iCs/>
                <w:color w:val="000000" w:themeColor="text1"/>
                <w:sz w:val="13"/>
                <w:szCs w:val="13"/>
              </w:rPr>
            </w:pPr>
            <w:r w:rsidRPr="001F1862">
              <w:rPr>
                <w:b/>
                <w:bCs/>
                <w:i/>
                <w:iCs/>
                <w:color w:val="000000" w:themeColor="text1"/>
                <w:sz w:val="13"/>
                <w:szCs w:val="13"/>
              </w:rPr>
              <w:t>Tijd</w:t>
            </w:r>
          </w:p>
        </w:tc>
        <w:tc>
          <w:tcPr>
            <w:tcW w:w="284" w:type="dxa"/>
            <w:tcBorders>
              <w:top w:val="single" w:sz="8" w:space="0" w:color="0070C0"/>
              <w:bottom w:val="single" w:sz="8" w:space="0" w:color="auto"/>
            </w:tcBorders>
            <w:shd w:val="clear" w:color="auto" w:fill="auto"/>
            <w:vAlign w:val="center"/>
          </w:tcPr>
          <w:p w14:paraId="747079E1" w14:textId="77777777" w:rsidR="002240CC" w:rsidRPr="001F1862" w:rsidRDefault="002240CC" w:rsidP="002240CC">
            <w:pPr>
              <w:jc w:val="center"/>
              <w:rPr>
                <w:b/>
                <w:bCs/>
                <w:i/>
                <w:iCs/>
                <w:color w:val="000000" w:themeColor="text1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nil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1A00AE24" w14:textId="77777777" w:rsidR="002240CC" w:rsidRPr="001F1862" w:rsidRDefault="002240CC" w:rsidP="002240CC">
            <w:pPr>
              <w:jc w:val="center"/>
              <w:rPr>
                <w:b/>
                <w:bCs/>
                <w:i/>
                <w:iCs/>
                <w:color w:val="000000" w:themeColor="text1"/>
                <w:sz w:val="13"/>
                <w:szCs w:val="13"/>
              </w:rPr>
            </w:pPr>
            <w:r w:rsidRPr="001F1862">
              <w:rPr>
                <w:b/>
                <w:bCs/>
                <w:i/>
                <w:iCs/>
                <w:color w:val="000000" w:themeColor="text1"/>
                <w:sz w:val="13"/>
                <w:szCs w:val="13"/>
              </w:rPr>
              <w:t>Discipline</w:t>
            </w:r>
          </w:p>
        </w:tc>
        <w:tc>
          <w:tcPr>
            <w:tcW w:w="283" w:type="dxa"/>
            <w:tcBorders>
              <w:top w:val="single" w:sz="8" w:space="0" w:color="0070C0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2725693B" w14:textId="77777777" w:rsidR="002240CC" w:rsidRPr="001F1862" w:rsidRDefault="002240CC" w:rsidP="002240CC">
            <w:pPr>
              <w:jc w:val="center"/>
              <w:rPr>
                <w:b/>
                <w:bCs/>
                <w:i/>
                <w:iCs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8" w:space="0" w:color="0070C0"/>
              <w:left w:val="nil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6142C137" w14:textId="77777777" w:rsidR="002240CC" w:rsidRPr="001F1862" w:rsidRDefault="002240CC" w:rsidP="002240CC">
            <w:pPr>
              <w:jc w:val="center"/>
              <w:rPr>
                <w:b/>
                <w:bCs/>
                <w:i/>
                <w:iCs/>
                <w:color w:val="000000" w:themeColor="text1"/>
                <w:sz w:val="13"/>
                <w:szCs w:val="13"/>
              </w:rPr>
            </w:pPr>
            <w:r w:rsidRPr="001F1862">
              <w:rPr>
                <w:b/>
                <w:bCs/>
                <w:i/>
                <w:iCs/>
                <w:color w:val="000000" w:themeColor="text1"/>
                <w:sz w:val="13"/>
                <w:szCs w:val="13"/>
              </w:rPr>
              <w:t>Aantal halfuren</w:t>
            </w:r>
          </w:p>
          <w:p w14:paraId="58FB5171" w14:textId="77777777" w:rsidR="002240CC" w:rsidRPr="001F1862" w:rsidRDefault="002240CC" w:rsidP="002240CC">
            <w:pPr>
              <w:rPr>
                <w:b/>
                <w:bCs/>
                <w:i/>
                <w:iCs/>
                <w:color w:val="000000" w:themeColor="text1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29A14FA2" w14:textId="77777777" w:rsidR="002240CC" w:rsidRPr="001F1862" w:rsidRDefault="002240CC" w:rsidP="002240CC">
            <w:pPr>
              <w:jc w:val="center"/>
              <w:rPr>
                <w:b/>
                <w:bCs/>
                <w:i/>
                <w:iCs/>
                <w:color w:val="000000" w:themeColor="text1"/>
                <w:sz w:val="13"/>
                <w:szCs w:val="13"/>
              </w:rPr>
            </w:pPr>
          </w:p>
        </w:tc>
        <w:tc>
          <w:tcPr>
            <w:tcW w:w="779" w:type="dxa"/>
            <w:tcBorders>
              <w:left w:val="nil"/>
              <w:bottom w:val="single" w:sz="8" w:space="0" w:color="000000" w:themeColor="text1"/>
            </w:tcBorders>
            <w:vAlign w:val="center"/>
          </w:tcPr>
          <w:p w14:paraId="1F5790B0" w14:textId="03B696EA" w:rsidR="002240CC" w:rsidRPr="001F1862" w:rsidRDefault="002240CC" w:rsidP="002240CC">
            <w:pPr>
              <w:jc w:val="center"/>
              <w:rPr>
                <w:b/>
                <w:bCs/>
                <w:i/>
                <w:iCs/>
                <w:color w:val="000000" w:themeColor="text1"/>
                <w:sz w:val="13"/>
                <w:szCs w:val="13"/>
              </w:rPr>
            </w:pPr>
            <w:r w:rsidRPr="001F1862">
              <w:rPr>
                <w:b/>
                <w:bCs/>
                <w:i/>
                <w:iCs/>
                <w:color w:val="000000" w:themeColor="text1"/>
                <w:sz w:val="13"/>
                <w:szCs w:val="13"/>
              </w:rPr>
              <w:t>Dag</w:t>
            </w:r>
          </w:p>
        </w:tc>
        <w:tc>
          <w:tcPr>
            <w:tcW w:w="1064" w:type="dxa"/>
            <w:tcBorders>
              <w:left w:val="nil"/>
              <w:bottom w:val="single" w:sz="8" w:space="0" w:color="000000" w:themeColor="text1"/>
            </w:tcBorders>
            <w:vAlign w:val="center"/>
          </w:tcPr>
          <w:p w14:paraId="7D568607" w14:textId="4D158C28" w:rsidR="002240CC" w:rsidRPr="001F1862" w:rsidRDefault="002240CC" w:rsidP="002240CC">
            <w:pPr>
              <w:jc w:val="center"/>
              <w:rPr>
                <w:b/>
                <w:bCs/>
                <w:i/>
                <w:iCs/>
                <w:color w:val="000000" w:themeColor="text1"/>
                <w:sz w:val="13"/>
                <w:szCs w:val="13"/>
              </w:rPr>
            </w:pPr>
            <w:r w:rsidRPr="001F1862">
              <w:rPr>
                <w:b/>
                <w:bCs/>
                <w:i/>
                <w:iCs/>
                <w:color w:val="000000" w:themeColor="text1"/>
                <w:sz w:val="13"/>
                <w:szCs w:val="13"/>
              </w:rPr>
              <w:t>Tijd</w:t>
            </w:r>
          </w:p>
        </w:tc>
        <w:tc>
          <w:tcPr>
            <w:tcW w:w="284" w:type="dxa"/>
            <w:tcBorders>
              <w:left w:val="nil"/>
              <w:bottom w:val="single" w:sz="8" w:space="0" w:color="000000" w:themeColor="text1"/>
            </w:tcBorders>
            <w:vAlign w:val="center"/>
          </w:tcPr>
          <w:p w14:paraId="7B60AF6E" w14:textId="77777777" w:rsidR="002240CC" w:rsidRPr="001F1862" w:rsidRDefault="002240CC" w:rsidP="002240CC">
            <w:pPr>
              <w:jc w:val="center"/>
              <w:rPr>
                <w:b/>
                <w:bCs/>
                <w:i/>
                <w:iCs/>
                <w:color w:val="000000" w:themeColor="text1"/>
                <w:sz w:val="13"/>
                <w:szCs w:val="13"/>
              </w:rPr>
            </w:pPr>
          </w:p>
        </w:tc>
        <w:tc>
          <w:tcPr>
            <w:tcW w:w="1701" w:type="dxa"/>
            <w:tcBorders>
              <w:left w:val="nil"/>
              <w:bottom w:val="single" w:sz="8" w:space="0" w:color="000000" w:themeColor="text1"/>
            </w:tcBorders>
            <w:vAlign w:val="center"/>
          </w:tcPr>
          <w:p w14:paraId="4736F696" w14:textId="4EAEC202" w:rsidR="002240CC" w:rsidRPr="001F1862" w:rsidRDefault="002240CC" w:rsidP="002240CC">
            <w:pPr>
              <w:jc w:val="center"/>
              <w:rPr>
                <w:b/>
                <w:bCs/>
                <w:i/>
                <w:iCs/>
                <w:color w:val="000000" w:themeColor="text1"/>
                <w:sz w:val="13"/>
                <w:szCs w:val="13"/>
              </w:rPr>
            </w:pPr>
            <w:r w:rsidRPr="001F1862">
              <w:rPr>
                <w:b/>
                <w:bCs/>
                <w:i/>
                <w:iCs/>
                <w:color w:val="000000" w:themeColor="text1"/>
                <w:sz w:val="13"/>
                <w:szCs w:val="13"/>
              </w:rPr>
              <w:t>Discipline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229EBA6D" w14:textId="77777777" w:rsidR="002240CC" w:rsidRPr="001F1862" w:rsidRDefault="002240CC" w:rsidP="002240CC">
            <w:pPr>
              <w:jc w:val="center"/>
              <w:rPr>
                <w:b/>
                <w:bCs/>
                <w:i/>
                <w:iCs/>
                <w:color w:val="000000" w:themeColor="text1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0070C0"/>
            </w:tcBorders>
            <w:vAlign w:val="center"/>
          </w:tcPr>
          <w:p w14:paraId="21559AA6" w14:textId="77777777" w:rsidR="002240CC" w:rsidRPr="001F1862" w:rsidRDefault="002240CC" w:rsidP="002240CC">
            <w:pPr>
              <w:jc w:val="center"/>
              <w:rPr>
                <w:b/>
                <w:bCs/>
                <w:i/>
                <w:iCs/>
                <w:color w:val="000000" w:themeColor="text1"/>
                <w:sz w:val="13"/>
                <w:szCs w:val="13"/>
              </w:rPr>
            </w:pPr>
            <w:r w:rsidRPr="001F1862">
              <w:rPr>
                <w:b/>
                <w:bCs/>
                <w:i/>
                <w:iCs/>
                <w:color w:val="000000" w:themeColor="text1"/>
                <w:sz w:val="13"/>
                <w:szCs w:val="13"/>
              </w:rPr>
              <w:t>Aantal halfuren</w:t>
            </w:r>
          </w:p>
          <w:p w14:paraId="38ABC365" w14:textId="45BDD9C1" w:rsidR="002240CC" w:rsidRPr="001F1862" w:rsidRDefault="002240CC" w:rsidP="002240CC">
            <w:pPr>
              <w:jc w:val="center"/>
              <w:rPr>
                <w:b/>
                <w:bCs/>
                <w:i/>
                <w:iCs/>
                <w:color w:val="000000" w:themeColor="text1"/>
                <w:sz w:val="13"/>
                <w:szCs w:val="13"/>
              </w:rPr>
            </w:pPr>
          </w:p>
        </w:tc>
      </w:tr>
      <w:tr w:rsidR="002240CC" w:rsidRPr="001F1862" w14:paraId="4B6A6B98" w14:textId="3073BF87" w:rsidTr="001F1862">
        <w:trPr>
          <w:trHeight w:hRule="exact" w:val="453"/>
        </w:trPr>
        <w:tc>
          <w:tcPr>
            <w:tcW w:w="85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8D011FE" w14:textId="0AEE8D99" w:rsidR="002240CC" w:rsidRPr="001F1862" w:rsidRDefault="002240CC" w:rsidP="002240CC">
            <w:pPr>
              <w:jc w:val="left"/>
              <w:rPr>
                <w:b/>
                <w:bCs/>
                <w:color w:val="0070C0"/>
                <w:sz w:val="16"/>
                <w:szCs w:val="15"/>
              </w:rPr>
            </w:pPr>
          </w:p>
          <w:p w14:paraId="214F0129" w14:textId="77777777" w:rsidR="002240CC" w:rsidRPr="001F1862" w:rsidRDefault="002240CC" w:rsidP="002240CC">
            <w:pPr>
              <w:jc w:val="left"/>
              <w:rPr>
                <w:b/>
                <w:bCs/>
                <w:color w:val="0070C0"/>
                <w:sz w:val="16"/>
                <w:szCs w:val="15"/>
              </w:rPr>
            </w:pPr>
            <w:r w:rsidRPr="001F1862">
              <w:rPr>
                <w:b/>
                <w:bCs/>
                <w:color w:val="0070C0"/>
                <w:sz w:val="16"/>
                <w:szCs w:val="15"/>
              </w:rPr>
              <w:t>Maandag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6EEC4B19" w14:textId="77777777" w:rsidR="002240CC" w:rsidRPr="001F1862" w:rsidRDefault="002240CC" w:rsidP="002240CC">
            <w:pPr>
              <w:jc w:val="left"/>
              <w:rPr>
                <w:b/>
                <w:bCs/>
                <w:color w:val="005AA0"/>
                <w:sz w:val="16"/>
                <w:szCs w:val="15"/>
              </w:rPr>
            </w:pPr>
            <w:r w:rsidRPr="001F1862">
              <w:rPr>
                <w:b/>
                <w:bCs/>
                <w:color w:val="0070C0"/>
                <w:sz w:val="16"/>
                <w:szCs w:val="15"/>
              </w:rPr>
              <w:t>18:00-19:00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E9AD" w14:textId="77777777" w:rsidR="002240CC" w:rsidRPr="001F1862" w:rsidRDefault="002240CC" w:rsidP="002240CC">
            <w:pPr>
              <w:jc w:val="center"/>
              <w:rPr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sz w:val="16"/>
                <w:szCs w:val="15"/>
              </w:rPr>
              <w:t>q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568BC1" w14:textId="77777777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Wedstrijdzwemmen</w:t>
            </w:r>
          </w:p>
          <w:p w14:paraId="383C5955" w14:textId="77777777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(gevorderden)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0070C0"/>
            </w:tcBorders>
            <w:tcMar>
              <w:top w:w="0" w:type="dxa"/>
            </w:tcMar>
            <w:vAlign w:val="center"/>
          </w:tcPr>
          <w:p w14:paraId="7E3BF322" w14:textId="77777777" w:rsidR="002240CC" w:rsidRPr="001F1862" w:rsidRDefault="002240CC" w:rsidP="002240CC">
            <w:pPr>
              <w:jc w:val="center"/>
              <w:rPr>
                <w:bCs/>
                <w:color w:val="0070C0"/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bCs/>
                <w:color w:val="0070C0"/>
                <w:sz w:val="16"/>
                <w:szCs w:val="15"/>
              </w:rPr>
              <w:t>è</w:t>
            </w:r>
          </w:p>
        </w:tc>
        <w:tc>
          <w:tcPr>
            <w:tcW w:w="567" w:type="dxa"/>
            <w:tcBorders>
              <w:top w:val="single" w:sz="8" w:space="0" w:color="0070C0"/>
              <w:left w:val="single" w:sz="8" w:space="0" w:color="0070C0"/>
              <w:bottom w:val="single" w:sz="4" w:space="0" w:color="005AA0"/>
              <w:right w:val="single" w:sz="8" w:space="0" w:color="0070C0"/>
            </w:tcBorders>
            <w:vAlign w:val="center"/>
          </w:tcPr>
          <w:p w14:paraId="5CEB56B6" w14:textId="77777777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2</w:t>
            </w:r>
          </w:p>
        </w:tc>
        <w:tc>
          <w:tcPr>
            <w:tcW w:w="425" w:type="dxa"/>
            <w:tcBorders>
              <w:left w:val="single" w:sz="8" w:space="0" w:color="0070C0"/>
              <w:right w:val="single" w:sz="8" w:space="0" w:color="000000" w:themeColor="text1"/>
            </w:tcBorders>
          </w:tcPr>
          <w:p w14:paraId="327ABDAE" w14:textId="77777777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</w:p>
        </w:tc>
        <w:tc>
          <w:tcPr>
            <w:tcW w:w="779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453F0DF5" w14:textId="77777777" w:rsidR="002240CC" w:rsidRPr="001F1862" w:rsidRDefault="002240CC" w:rsidP="002240CC">
            <w:pPr>
              <w:jc w:val="left"/>
              <w:rPr>
                <w:b/>
                <w:bCs/>
                <w:color w:val="0070C0"/>
                <w:sz w:val="16"/>
                <w:szCs w:val="15"/>
              </w:rPr>
            </w:pPr>
          </w:p>
          <w:p w14:paraId="31C574E2" w14:textId="77777777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b/>
                <w:bCs/>
                <w:color w:val="0070C0"/>
                <w:sz w:val="16"/>
                <w:szCs w:val="15"/>
              </w:rPr>
              <w:t>Maandag</w:t>
            </w:r>
          </w:p>
          <w:p w14:paraId="5BE5F78F" w14:textId="5FBEB227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</w:p>
        </w:tc>
        <w:tc>
          <w:tcPr>
            <w:tcW w:w="1064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1869825" w14:textId="77777777" w:rsidR="002240CC" w:rsidRPr="001F1862" w:rsidRDefault="002240CC" w:rsidP="002240CC">
            <w:pPr>
              <w:jc w:val="left"/>
              <w:rPr>
                <w:b/>
                <w:bCs/>
                <w:color w:val="0070C0"/>
                <w:sz w:val="16"/>
                <w:szCs w:val="15"/>
              </w:rPr>
            </w:pPr>
            <w:r w:rsidRPr="001F1862">
              <w:rPr>
                <w:b/>
                <w:bCs/>
                <w:color w:val="0070C0"/>
                <w:sz w:val="16"/>
                <w:szCs w:val="15"/>
              </w:rPr>
              <w:t>18:00-19:00</w:t>
            </w:r>
          </w:p>
          <w:p w14:paraId="3C9D1E62" w14:textId="77777777" w:rsidR="002240CC" w:rsidRPr="001F1862" w:rsidRDefault="002240CC" w:rsidP="002240CC">
            <w:pPr>
              <w:jc w:val="left"/>
              <w:rPr>
                <w:b/>
                <w:bCs/>
                <w:color w:val="0070C0"/>
                <w:sz w:val="16"/>
                <w:szCs w:val="15"/>
              </w:rPr>
            </w:pPr>
          </w:p>
          <w:p w14:paraId="02CBF5AB" w14:textId="77777777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</w:p>
          <w:p w14:paraId="20571BD1" w14:textId="7F21DF75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</w:p>
        </w:tc>
        <w:tc>
          <w:tcPr>
            <w:tcW w:w="2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8D2E5DC" w14:textId="3A769586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sz w:val="16"/>
                <w:szCs w:val="15"/>
              </w:rPr>
              <w:t>q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2530939" w14:textId="77777777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Wedstrijdzwemmen</w:t>
            </w:r>
          </w:p>
          <w:p w14:paraId="5DC906F5" w14:textId="7695BDD9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(gevorderden)</w:t>
            </w:r>
          </w:p>
        </w:tc>
        <w:tc>
          <w:tcPr>
            <w:tcW w:w="283" w:type="dxa"/>
            <w:tcBorders>
              <w:left w:val="single" w:sz="8" w:space="0" w:color="000000" w:themeColor="text1"/>
              <w:right w:val="single" w:sz="8" w:space="0" w:color="0070C0"/>
            </w:tcBorders>
            <w:vAlign w:val="center"/>
          </w:tcPr>
          <w:p w14:paraId="041CBD46" w14:textId="69A12E7B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bCs/>
                <w:color w:val="0070C0"/>
                <w:sz w:val="16"/>
                <w:szCs w:val="15"/>
              </w:rPr>
              <w:t>è</w:t>
            </w:r>
          </w:p>
        </w:tc>
        <w:tc>
          <w:tcPr>
            <w:tcW w:w="567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3875C9B" w14:textId="6781203D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2</w:t>
            </w:r>
          </w:p>
        </w:tc>
      </w:tr>
      <w:tr w:rsidR="002240CC" w:rsidRPr="001F1862" w14:paraId="426EF2B7" w14:textId="5AF899D9" w:rsidTr="001F1862">
        <w:trPr>
          <w:trHeight w:hRule="exact" w:val="417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AE7A23" w14:textId="77777777" w:rsidR="002240CC" w:rsidRPr="001F1862" w:rsidRDefault="002240CC" w:rsidP="002240CC">
            <w:pPr>
              <w:jc w:val="left"/>
              <w:rPr>
                <w:b/>
                <w:bCs/>
                <w:color w:val="005AA0"/>
                <w:sz w:val="16"/>
                <w:szCs w:val="15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5C907B56" w14:textId="77777777" w:rsidR="002240CC" w:rsidRPr="001F1862" w:rsidRDefault="002240CC" w:rsidP="002240CC">
            <w:pPr>
              <w:jc w:val="left"/>
              <w:rPr>
                <w:b/>
                <w:bCs/>
                <w:color w:val="005AA0"/>
                <w:sz w:val="16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D87E4A" w14:textId="77777777" w:rsidR="002240CC" w:rsidRPr="001F1862" w:rsidRDefault="002240CC" w:rsidP="002240CC">
            <w:pPr>
              <w:jc w:val="center"/>
              <w:rPr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sz w:val="16"/>
                <w:szCs w:val="15"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71B3DF" w14:textId="6A32EFA9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Wedstrijdzwemmen</w:t>
            </w:r>
          </w:p>
          <w:p w14:paraId="560E6DCB" w14:textId="77777777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(beginners)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0070C0"/>
            </w:tcBorders>
            <w:tcMar>
              <w:top w:w="0" w:type="dxa"/>
            </w:tcMar>
            <w:vAlign w:val="center"/>
          </w:tcPr>
          <w:p w14:paraId="0296E149" w14:textId="1F7149A2" w:rsidR="002240CC" w:rsidRPr="001F1862" w:rsidRDefault="002240CC" w:rsidP="002240CC">
            <w:pPr>
              <w:jc w:val="center"/>
              <w:rPr>
                <w:bCs/>
                <w:color w:val="0070C0"/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bCs/>
                <w:color w:val="0070C0"/>
                <w:sz w:val="16"/>
                <w:szCs w:val="15"/>
              </w:rPr>
              <w:t>è</w:t>
            </w:r>
          </w:p>
        </w:tc>
        <w:tc>
          <w:tcPr>
            <w:tcW w:w="567" w:type="dxa"/>
            <w:tcBorders>
              <w:top w:val="single" w:sz="4" w:space="0" w:color="005AA0"/>
              <w:left w:val="single" w:sz="8" w:space="0" w:color="0070C0"/>
              <w:bottom w:val="single" w:sz="4" w:space="0" w:color="005AA0"/>
              <w:right w:val="single" w:sz="8" w:space="0" w:color="0070C0"/>
            </w:tcBorders>
            <w:vAlign w:val="center"/>
          </w:tcPr>
          <w:p w14:paraId="714D6D81" w14:textId="77777777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2</w:t>
            </w:r>
          </w:p>
        </w:tc>
        <w:tc>
          <w:tcPr>
            <w:tcW w:w="425" w:type="dxa"/>
            <w:tcBorders>
              <w:left w:val="single" w:sz="8" w:space="0" w:color="0070C0"/>
              <w:right w:val="single" w:sz="8" w:space="0" w:color="000000" w:themeColor="text1"/>
            </w:tcBorders>
          </w:tcPr>
          <w:p w14:paraId="01C9C817" w14:textId="77777777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</w:p>
        </w:tc>
        <w:tc>
          <w:tcPr>
            <w:tcW w:w="779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6AE74DBD" w14:textId="77777777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</w:p>
        </w:tc>
        <w:tc>
          <w:tcPr>
            <w:tcW w:w="1064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69E3083" w14:textId="77777777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</w:p>
        </w:tc>
        <w:tc>
          <w:tcPr>
            <w:tcW w:w="2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DB7FE29" w14:textId="33879B09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sz w:val="16"/>
                <w:szCs w:val="15"/>
              </w:rPr>
              <w:t>q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45368B4" w14:textId="77777777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Wedstrijdzwemmen</w:t>
            </w:r>
          </w:p>
          <w:p w14:paraId="569E4C4D" w14:textId="3EE4C9B0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(beginners)</w:t>
            </w:r>
          </w:p>
        </w:tc>
        <w:tc>
          <w:tcPr>
            <w:tcW w:w="283" w:type="dxa"/>
            <w:tcBorders>
              <w:left w:val="single" w:sz="8" w:space="0" w:color="000000" w:themeColor="text1"/>
              <w:right w:val="single" w:sz="8" w:space="0" w:color="0070C0"/>
            </w:tcBorders>
            <w:vAlign w:val="center"/>
          </w:tcPr>
          <w:p w14:paraId="11E204E9" w14:textId="6A1A27FF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bCs/>
                <w:color w:val="0070C0"/>
                <w:sz w:val="16"/>
                <w:szCs w:val="15"/>
              </w:rPr>
              <w:t>è</w:t>
            </w:r>
          </w:p>
        </w:tc>
        <w:tc>
          <w:tcPr>
            <w:tcW w:w="567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0E32F71F" w14:textId="087D5149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2</w:t>
            </w:r>
          </w:p>
        </w:tc>
      </w:tr>
      <w:tr w:rsidR="002240CC" w:rsidRPr="001F1862" w14:paraId="11B22466" w14:textId="543F1935" w:rsidTr="001F1862">
        <w:trPr>
          <w:trHeight w:hRule="exact" w:val="296"/>
        </w:trPr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56222D5" w14:textId="77777777" w:rsidR="002240CC" w:rsidRPr="001F1862" w:rsidRDefault="002240CC" w:rsidP="002240CC">
            <w:pPr>
              <w:jc w:val="left"/>
              <w:rPr>
                <w:b/>
                <w:bCs/>
                <w:color w:val="0070C0"/>
                <w:sz w:val="16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10DF22BE" w14:textId="77777777" w:rsidR="002240CC" w:rsidRPr="001F1862" w:rsidRDefault="002240CC" w:rsidP="002240CC">
            <w:pPr>
              <w:jc w:val="left"/>
              <w:rPr>
                <w:b/>
                <w:bCs/>
                <w:color w:val="0070C0"/>
                <w:sz w:val="16"/>
                <w:szCs w:val="15"/>
              </w:rPr>
            </w:pPr>
            <w:r w:rsidRPr="001F1862">
              <w:rPr>
                <w:b/>
                <w:bCs/>
                <w:color w:val="0070C0"/>
                <w:sz w:val="16"/>
                <w:szCs w:val="15"/>
              </w:rPr>
              <w:t>19:00-19:30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B4492F0" w14:textId="77777777" w:rsidR="002240CC" w:rsidRPr="001F1862" w:rsidRDefault="002240CC" w:rsidP="002240CC">
            <w:pPr>
              <w:jc w:val="center"/>
              <w:rPr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sz w:val="16"/>
                <w:szCs w:val="15"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C5D8B3" w14:textId="77777777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Recreatief volwassen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0070C0"/>
            </w:tcBorders>
            <w:tcMar>
              <w:top w:w="0" w:type="dxa"/>
            </w:tcMar>
            <w:vAlign w:val="center"/>
          </w:tcPr>
          <w:p w14:paraId="71175139" w14:textId="77777777" w:rsidR="002240CC" w:rsidRPr="001F1862" w:rsidRDefault="002240CC" w:rsidP="002240CC">
            <w:pPr>
              <w:jc w:val="center"/>
              <w:rPr>
                <w:bCs/>
                <w:color w:val="0070C0"/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bCs/>
                <w:color w:val="0070C0"/>
                <w:sz w:val="16"/>
                <w:szCs w:val="15"/>
              </w:rPr>
              <w:t>è</w:t>
            </w:r>
          </w:p>
        </w:tc>
        <w:tc>
          <w:tcPr>
            <w:tcW w:w="567" w:type="dxa"/>
            <w:tcBorders>
              <w:top w:val="single" w:sz="4" w:space="0" w:color="005AA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2693DDD6" w14:textId="77777777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1</w:t>
            </w:r>
          </w:p>
        </w:tc>
        <w:tc>
          <w:tcPr>
            <w:tcW w:w="425" w:type="dxa"/>
            <w:tcBorders>
              <w:left w:val="single" w:sz="8" w:space="0" w:color="0070C0"/>
              <w:right w:val="single" w:sz="8" w:space="0" w:color="000000" w:themeColor="text1"/>
            </w:tcBorders>
          </w:tcPr>
          <w:p w14:paraId="6BFA88EF" w14:textId="77777777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</w:p>
        </w:tc>
        <w:tc>
          <w:tcPr>
            <w:tcW w:w="779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95483D" w14:textId="77777777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</w:p>
        </w:tc>
        <w:tc>
          <w:tcPr>
            <w:tcW w:w="10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501307C" w14:textId="4AA4035C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b/>
                <w:bCs/>
                <w:color w:val="0070C0"/>
                <w:sz w:val="16"/>
                <w:szCs w:val="15"/>
              </w:rPr>
              <w:t>19:00-19:30</w:t>
            </w:r>
          </w:p>
        </w:tc>
        <w:tc>
          <w:tcPr>
            <w:tcW w:w="2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9AE0D91" w14:textId="1121AFD9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sz w:val="16"/>
                <w:szCs w:val="15"/>
              </w:rPr>
              <w:t>q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54B4B91" w14:textId="5463DFFD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Recreatief volwassen</w:t>
            </w:r>
          </w:p>
        </w:tc>
        <w:tc>
          <w:tcPr>
            <w:tcW w:w="283" w:type="dxa"/>
            <w:tcBorders>
              <w:left w:val="single" w:sz="8" w:space="0" w:color="000000" w:themeColor="text1"/>
              <w:right w:val="single" w:sz="8" w:space="0" w:color="0070C0"/>
            </w:tcBorders>
            <w:vAlign w:val="center"/>
          </w:tcPr>
          <w:p w14:paraId="249ED5FD" w14:textId="1694C3AE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bCs/>
                <w:color w:val="0070C0"/>
                <w:sz w:val="16"/>
                <w:szCs w:val="15"/>
              </w:rPr>
              <w:t>è</w:t>
            </w:r>
          </w:p>
        </w:tc>
        <w:tc>
          <w:tcPr>
            <w:tcW w:w="567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3B6E1E5" w14:textId="6423AAB9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1</w:t>
            </w:r>
          </w:p>
        </w:tc>
      </w:tr>
      <w:tr w:rsidR="002240CC" w:rsidRPr="001F1862" w14:paraId="24AF689C" w14:textId="6A04C749" w:rsidTr="002240CC">
        <w:trPr>
          <w:trHeight w:hRule="exact" w:val="227"/>
        </w:trPr>
        <w:tc>
          <w:tcPr>
            <w:tcW w:w="851" w:type="dxa"/>
            <w:tcBorders>
              <w:bottom w:val="single" w:sz="8" w:space="0" w:color="auto"/>
            </w:tcBorders>
          </w:tcPr>
          <w:p w14:paraId="7A2B25BB" w14:textId="77777777" w:rsidR="002240CC" w:rsidRPr="001F1862" w:rsidRDefault="002240CC" w:rsidP="00605BD2">
            <w:pPr>
              <w:jc w:val="center"/>
              <w:rPr>
                <w:bCs/>
                <w:color w:val="0070C0"/>
                <w:sz w:val="16"/>
                <w:szCs w:val="15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64537E7A" w14:textId="77777777" w:rsidR="002240CC" w:rsidRPr="001F1862" w:rsidRDefault="002240CC" w:rsidP="00605BD2">
            <w:pPr>
              <w:jc w:val="center"/>
              <w:rPr>
                <w:bCs/>
                <w:color w:val="0070C0"/>
                <w:sz w:val="16"/>
                <w:szCs w:val="15"/>
              </w:rPr>
            </w:pPr>
          </w:p>
        </w:tc>
        <w:tc>
          <w:tcPr>
            <w:tcW w:w="284" w:type="dxa"/>
            <w:tcBorders>
              <w:bottom w:val="single" w:sz="8" w:space="0" w:color="auto"/>
            </w:tcBorders>
            <w:vAlign w:val="center"/>
          </w:tcPr>
          <w:p w14:paraId="7227FEC9" w14:textId="77777777" w:rsidR="002240CC" w:rsidRPr="001F1862" w:rsidRDefault="002240CC" w:rsidP="00605BD2">
            <w:pPr>
              <w:jc w:val="center"/>
              <w:rPr>
                <w:sz w:val="16"/>
                <w:szCs w:val="15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03665784" w14:textId="77777777" w:rsidR="002240CC" w:rsidRPr="001F1862" w:rsidRDefault="002240CC" w:rsidP="00605BD2">
            <w:pPr>
              <w:jc w:val="left"/>
              <w:rPr>
                <w:bCs/>
                <w:sz w:val="16"/>
                <w:szCs w:val="15"/>
              </w:rPr>
            </w:pPr>
          </w:p>
        </w:tc>
        <w:tc>
          <w:tcPr>
            <w:tcW w:w="283" w:type="dxa"/>
            <w:vAlign w:val="center"/>
          </w:tcPr>
          <w:p w14:paraId="0838050D" w14:textId="77777777" w:rsidR="002240CC" w:rsidRPr="001F1862" w:rsidRDefault="002240CC" w:rsidP="00605BD2">
            <w:pPr>
              <w:jc w:val="left"/>
              <w:rPr>
                <w:bCs/>
                <w:color w:val="0070C0"/>
                <w:sz w:val="16"/>
                <w:szCs w:val="15"/>
              </w:rPr>
            </w:pPr>
          </w:p>
        </w:tc>
        <w:tc>
          <w:tcPr>
            <w:tcW w:w="567" w:type="dxa"/>
            <w:tcBorders>
              <w:top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82669A2" w14:textId="77777777" w:rsidR="002240CC" w:rsidRPr="001F1862" w:rsidRDefault="002240CC" w:rsidP="00605BD2">
            <w:pPr>
              <w:jc w:val="center"/>
              <w:rPr>
                <w:bCs/>
                <w:sz w:val="16"/>
                <w:szCs w:val="15"/>
              </w:rPr>
            </w:pPr>
          </w:p>
        </w:tc>
        <w:tc>
          <w:tcPr>
            <w:tcW w:w="425" w:type="dxa"/>
          </w:tcPr>
          <w:p w14:paraId="6CBC6373" w14:textId="77777777" w:rsidR="002240CC" w:rsidRPr="001F1862" w:rsidRDefault="002240CC" w:rsidP="00605BD2">
            <w:pPr>
              <w:jc w:val="center"/>
              <w:rPr>
                <w:bCs/>
                <w:sz w:val="16"/>
                <w:szCs w:val="15"/>
              </w:rPr>
            </w:pPr>
          </w:p>
        </w:tc>
        <w:tc>
          <w:tcPr>
            <w:tcW w:w="4678" w:type="dxa"/>
            <w:gridSpan w:val="6"/>
          </w:tcPr>
          <w:p w14:paraId="545E2518" w14:textId="77777777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</w:p>
        </w:tc>
      </w:tr>
      <w:tr w:rsidR="002240CC" w:rsidRPr="001F1862" w14:paraId="16A149AC" w14:textId="3AC1E0F0" w:rsidTr="001F1862">
        <w:trPr>
          <w:trHeight w:hRule="exact" w:val="473"/>
        </w:trPr>
        <w:tc>
          <w:tcPr>
            <w:tcW w:w="85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784CECB4" w14:textId="77777777" w:rsidR="002240CC" w:rsidRPr="001F1862" w:rsidRDefault="002240CC" w:rsidP="002240CC">
            <w:pPr>
              <w:jc w:val="left"/>
              <w:rPr>
                <w:b/>
                <w:bCs/>
                <w:color w:val="0070C0"/>
                <w:sz w:val="16"/>
                <w:szCs w:val="15"/>
              </w:rPr>
            </w:pPr>
          </w:p>
          <w:p w14:paraId="3A21B2E5" w14:textId="77777777" w:rsidR="002240CC" w:rsidRPr="001F1862" w:rsidRDefault="002240CC" w:rsidP="002240CC">
            <w:pPr>
              <w:jc w:val="left"/>
              <w:rPr>
                <w:b/>
                <w:bCs/>
                <w:color w:val="0070C0"/>
                <w:sz w:val="16"/>
                <w:szCs w:val="15"/>
              </w:rPr>
            </w:pPr>
            <w:r w:rsidRPr="001F1862">
              <w:rPr>
                <w:b/>
                <w:bCs/>
                <w:color w:val="0070C0"/>
                <w:sz w:val="16"/>
                <w:szCs w:val="15"/>
              </w:rPr>
              <w:t>Dinsdag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39D8DE9F" w14:textId="77777777" w:rsidR="002240CC" w:rsidRPr="001F1862" w:rsidRDefault="002240CC" w:rsidP="002240CC">
            <w:pPr>
              <w:jc w:val="left"/>
              <w:rPr>
                <w:b/>
                <w:bCs/>
                <w:color w:val="0070C0"/>
                <w:sz w:val="16"/>
                <w:szCs w:val="15"/>
              </w:rPr>
            </w:pPr>
            <w:r w:rsidRPr="001F1862">
              <w:rPr>
                <w:b/>
                <w:bCs/>
                <w:color w:val="0070C0"/>
                <w:sz w:val="16"/>
                <w:szCs w:val="15"/>
              </w:rPr>
              <w:t>18:15-19.15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E15506" w14:textId="77777777" w:rsidR="002240CC" w:rsidRPr="001F1862" w:rsidRDefault="002240CC" w:rsidP="002240CC">
            <w:pPr>
              <w:jc w:val="center"/>
              <w:rPr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sz w:val="16"/>
                <w:szCs w:val="15"/>
              </w:rPr>
              <w:t>q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87AA2A" w14:textId="77777777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Wedstrijdzwemmen</w:t>
            </w:r>
          </w:p>
          <w:p w14:paraId="7997BEB5" w14:textId="77777777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(gevorderden)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0070C0"/>
            </w:tcBorders>
            <w:tcMar>
              <w:top w:w="0" w:type="dxa"/>
            </w:tcMar>
            <w:vAlign w:val="center"/>
          </w:tcPr>
          <w:p w14:paraId="4D7C2176" w14:textId="77777777" w:rsidR="002240CC" w:rsidRPr="001F1862" w:rsidRDefault="002240CC" w:rsidP="002240CC">
            <w:pPr>
              <w:jc w:val="center"/>
              <w:rPr>
                <w:bCs/>
                <w:color w:val="0070C0"/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bCs/>
                <w:color w:val="0070C0"/>
                <w:sz w:val="16"/>
                <w:szCs w:val="15"/>
              </w:rPr>
              <w:t>è</w:t>
            </w:r>
          </w:p>
        </w:tc>
        <w:tc>
          <w:tcPr>
            <w:tcW w:w="567" w:type="dxa"/>
            <w:tcBorders>
              <w:top w:val="single" w:sz="8" w:space="0" w:color="0070C0"/>
              <w:left w:val="single" w:sz="8" w:space="0" w:color="0070C0"/>
              <w:bottom w:val="single" w:sz="4" w:space="0" w:color="005AA0"/>
              <w:right w:val="single" w:sz="8" w:space="0" w:color="0070C0"/>
            </w:tcBorders>
            <w:vAlign w:val="center"/>
          </w:tcPr>
          <w:p w14:paraId="2E1C8183" w14:textId="77777777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2</w:t>
            </w:r>
          </w:p>
        </w:tc>
        <w:tc>
          <w:tcPr>
            <w:tcW w:w="425" w:type="dxa"/>
            <w:tcBorders>
              <w:left w:val="single" w:sz="8" w:space="0" w:color="0070C0"/>
              <w:right w:val="single" w:sz="8" w:space="0" w:color="000000" w:themeColor="text1"/>
            </w:tcBorders>
          </w:tcPr>
          <w:p w14:paraId="4443F51B" w14:textId="77777777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</w:p>
        </w:tc>
        <w:tc>
          <w:tcPr>
            <w:tcW w:w="779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58AD1F2C" w14:textId="77777777" w:rsidR="002240CC" w:rsidRPr="001F1862" w:rsidRDefault="002240CC" w:rsidP="002240CC">
            <w:pPr>
              <w:jc w:val="left"/>
              <w:rPr>
                <w:b/>
                <w:bCs/>
                <w:color w:val="0070C0"/>
                <w:sz w:val="16"/>
                <w:szCs w:val="15"/>
              </w:rPr>
            </w:pPr>
          </w:p>
          <w:p w14:paraId="56C166E0" w14:textId="77777777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b/>
                <w:bCs/>
                <w:color w:val="0070C0"/>
                <w:sz w:val="16"/>
                <w:szCs w:val="15"/>
              </w:rPr>
              <w:t>Dinsdag</w:t>
            </w:r>
          </w:p>
          <w:p w14:paraId="748EDDE5" w14:textId="1B0981B3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</w:p>
        </w:tc>
        <w:tc>
          <w:tcPr>
            <w:tcW w:w="1064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7E3A124" w14:textId="501F9238" w:rsidR="002240CC" w:rsidRPr="001F1862" w:rsidRDefault="002240CC" w:rsidP="002240CC">
            <w:pPr>
              <w:jc w:val="left"/>
              <w:rPr>
                <w:b/>
                <w:bCs/>
                <w:color w:val="0070C0"/>
                <w:sz w:val="16"/>
                <w:szCs w:val="15"/>
              </w:rPr>
            </w:pPr>
            <w:r w:rsidRPr="001F1862">
              <w:rPr>
                <w:b/>
                <w:bCs/>
                <w:color w:val="0070C0"/>
                <w:sz w:val="16"/>
                <w:szCs w:val="15"/>
              </w:rPr>
              <w:t>18:15-19.15</w:t>
            </w:r>
          </w:p>
        </w:tc>
        <w:tc>
          <w:tcPr>
            <w:tcW w:w="2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2A99ACC" w14:textId="53E26F47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sz w:val="16"/>
                <w:szCs w:val="15"/>
              </w:rPr>
              <w:t>q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0D3D3A1" w14:textId="77777777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Wedstrijdzwemmen</w:t>
            </w:r>
          </w:p>
          <w:p w14:paraId="1FA47135" w14:textId="496AA35A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(gevorderden)</w:t>
            </w:r>
          </w:p>
        </w:tc>
        <w:tc>
          <w:tcPr>
            <w:tcW w:w="283" w:type="dxa"/>
            <w:tcBorders>
              <w:left w:val="single" w:sz="8" w:space="0" w:color="000000" w:themeColor="text1"/>
              <w:right w:val="single" w:sz="8" w:space="0" w:color="0070C0"/>
            </w:tcBorders>
            <w:vAlign w:val="center"/>
          </w:tcPr>
          <w:p w14:paraId="0297C3B7" w14:textId="04F41155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bCs/>
                <w:color w:val="0070C0"/>
                <w:sz w:val="16"/>
                <w:szCs w:val="15"/>
              </w:rPr>
              <w:t>è</w:t>
            </w:r>
          </w:p>
        </w:tc>
        <w:tc>
          <w:tcPr>
            <w:tcW w:w="567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3ADF1B26" w14:textId="22499171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2</w:t>
            </w:r>
          </w:p>
        </w:tc>
      </w:tr>
      <w:tr w:rsidR="002240CC" w:rsidRPr="001F1862" w14:paraId="14B29EC9" w14:textId="1C2150FB" w:rsidTr="001F1862">
        <w:trPr>
          <w:trHeight w:hRule="exact" w:val="423"/>
        </w:trPr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93FF1C" w14:textId="77777777" w:rsidR="002240CC" w:rsidRPr="001F1862" w:rsidRDefault="002240CC" w:rsidP="002240CC">
            <w:pPr>
              <w:jc w:val="left"/>
              <w:rPr>
                <w:b/>
                <w:bCs/>
                <w:color w:val="0070C0"/>
                <w:sz w:val="16"/>
                <w:szCs w:val="15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7CAEB4C7" w14:textId="77777777" w:rsidR="002240CC" w:rsidRPr="001F1862" w:rsidRDefault="002240CC" w:rsidP="002240CC">
            <w:pPr>
              <w:jc w:val="left"/>
              <w:rPr>
                <w:b/>
                <w:bCs/>
                <w:color w:val="0070C0"/>
                <w:sz w:val="16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55A2DCD" w14:textId="77777777" w:rsidR="002240CC" w:rsidRPr="001F1862" w:rsidRDefault="002240CC" w:rsidP="002240CC">
            <w:pPr>
              <w:jc w:val="center"/>
              <w:rPr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sz w:val="16"/>
                <w:szCs w:val="15"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9C06E2" w14:textId="77777777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Synchroonzwemmen (wedstrijddiploma’s)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0070C0"/>
            </w:tcBorders>
            <w:tcMar>
              <w:top w:w="0" w:type="dxa"/>
            </w:tcMar>
            <w:vAlign w:val="center"/>
          </w:tcPr>
          <w:p w14:paraId="1FC0FE25" w14:textId="77777777" w:rsidR="002240CC" w:rsidRPr="001F1862" w:rsidRDefault="002240CC" w:rsidP="002240CC">
            <w:pPr>
              <w:jc w:val="center"/>
              <w:rPr>
                <w:bCs/>
                <w:color w:val="0070C0"/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bCs/>
                <w:color w:val="0070C0"/>
                <w:sz w:val="16"/>
                <w:szCs w:val="15"/>
              </w:rPr>
              <w:t>è</w:t>
            </w:r>
          </w:p>
        </w:tc>
        <w:tc>
          <w:tcPr>
            <w:tcW w:w="567" w:type="dxa"/>
            <w:tcBorders>
              <w:top w:val="single" w:sz="4" w:space="0" w:color="005AA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9E29673" w14:textId="77777777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2</w:t>
            </w:r>
          </w:p>
        </w:tc>
        <w:tc>
          <w:tcPr>
            <w:tcW w:w="425" w:type="dxa"/>
            <w:tcBorders>
              <w:left w:val="single" w:sz="8" w:space="0" w:color="0070C0"/>
              <w:right w:val="single" w:sz="8" w:space="0" w:color="000000" w:themeColor="text1"/>
            </w:tcBorders>
          </w:tcPr>
          <w:p w14:paraId="01C86863" w14:textId="77777777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</w:p>
        </w:tc>
        <w:tc>
          <w:tcPr>
            <w:tcW w:w="779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6423D7" w14:textId="77777777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</w:p>
        </w:tc>
        <w:tc>
          <w:tcPr>
            <w:tcW w:w="106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EBFEDD0" w14:textId="77777777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</w:p>
        </w:tc>
        <w:tc>
          <w:tcPr>
            <w:tcW w:w="2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412FDF5" w14:textId="549477B7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sz w:val="16"/>
                <w:szCs w:val="15"/>
              </w:rPr>
              <w:t>q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7A57F17" w14:textId="5EC1873D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Synchroonzwemmen (wedstrijddiploma’s)</w:t>
            </w:r>
          </w:p>
        </w:tc>
        <w:tc>
          <w:tcPr>
            <w:tcW w:w="283" w:type="dxa"/>
            <w:tcBorders>
              <w:left w:val="single" w:sz="8" w:space="0" w:color="000000" w:themeColor="text1"/>
              <w:right w:val="single" w:sz="8" w:space="0" w:color="0070C0"/>
            </w:tcBorders>
            <w:vAlign w:val="center"/>
          </w:tcPr>
          <w:p w14:paraId="13095C17" w14:textId="7B5D724A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bCs/>
                <w:color w:val="0070C0"/>
                <w:sz w:val="16"/>
                <w:szCs w:val="15"/>
              </w:rPr>
              <w:t>è</w:t>
            </w:r>
          </w:p>
        </w:tc>
        <w:tc>
          <w:tcPr>
            <w:tcW w:w="567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52C6E4C" w14:textId="4AF683B5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2</w:t>
            </w:r>
          </w:p>
        </w:tc>
      </w:tr>
      <w:tr w:rsidR="002240CC" w:rsidRPr="001F1862" w14:paraId="7543B0E8" w14:textId="54902D87" w:rsidTr="002240CC">
        <w:trPr>
          <w:trHeight w:hRule="exact" w:val="227"/>
        </w:trPr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</w:tcPr>
          <w:p w14:paraId="238232CE" w14:textId="77777777" w:rsidR="002240CC" w:rsidRPr="001F1862" w:rsidRDefault="002240CC" w:rsidP="00605BD2">
            <w:pPr>
              <w:jc w:val="left"/>
              <w:rPr>
                <w:b/>
                <w:bCs/>
                <w:color w:val="0070C0"/>
                <w:sz w:val="16"/>
                <w:szCs w:val="15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</w:tcMar>
            <w:vAlign w:val="center"/>
          </w:tcPr>
          <w:p w14:paraId="54E3BBA3" w14:textId="77777777" w:rsidR="002240CC" w:rsidRPr="001F1862" w:rsidRDefault="002240CC" w:rsidP="00605BD2">
            <w:pPr>
              <w:jc w:val="left"/>
              <w:rPr>
                <w:b/>
                <w:bCs/>
                <w:color w:val="0070C0"/>
                <w:sz w:val="16"/>
                <w:szCs w:val="15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A23BE6" w14:textId="77777777" w:rsidR="002240CC" w:rsidRPr="001F1862" w:rsidRDefault="002240CC" w:rsidP="00605BD2">
            <w:pPr>
              <w:jc w:val="center"/>
              <w:rPr>
                <w:sz w:val="16"/>
                <w:szCs w:val="15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E0BEAB" w14:textId="77777777" w:rsidR="002240CC" w:rsidRPr="001F1862" w:rsidRDefault="002240CC" w:rsidP="00605BD2">
            <w:pPr>
              <w:jc w:val="left"/>
              <w:rPr>
                <w:bCs/>
                <w:sz w:val="16"/>
                <w:szCs w:val="15"/>
              </w:rPr>
            </w:pPr>
          </w:p>
        </w:tc>
        <w:tc>
          <w:tcPr>
            <w:tcW w:w="283" w:type="dxa"/>
            <w:tcMar>
              <w:top w:w="0" w:type="dxa"/>
            </w:tcMar>
            <w:vAlign w:val="center"/>
          </w:tcPr>
          <w:p w14:paraId="41FF9757" w14:textId="77777777" w:rsidR="002240CC" w:rsidRPr="001F1862" w:rsidRDefault="002240CC" w:rsidP="00605BD2">
            <w:pPr>
              <w:jc w:val="left"/>
              <w:rPr>
                <w:bCs/>
                <w:color w:val="0070C0"/>
                <w:sz w:val="16"/>
                <w:szCs w:val="15"/>
              </w:rPr>
            </w:pPr>
          </w:p>
        </w:tc>
        <w:tc>
          <w:tcPr>
            <w:tcW w:w="567" w:type="dxa"/>
            <w:tcBorders>
              <w:top w:val="single" w:sz="8" w:space="0" w:color="0070C0"/>
              <w:bottom w:val="single" w:sz="8" w:space="0" w:color="0070C0"/>
            </w:tcBorders>
            <w:vAlign w:val="center"/>
          </w:tcPr>
          <w:p w14:paraId="055DA9B1" w14:textId="77777777" w:rsidR="002240CC" w:rsidRPr="001F1862" w:rsidRDefault="002240CC" w:rsidP="00605BD2">
            <w:pPr>
              <w:jc w:val="center"/>
              <w:rPr>
                <w:bCs/>
                <w:sz w:val="16"/>
                <w:szCs w:val="15"/>
              </w:rPr>
            </w:pPr>
          </w:p>
        </w:tc>
        <w:tc>
          <w:tcPr>
            <w:tcW w:w="425" w:type="dxa"/>
          </w:tcPr>
          <w:p w14:paraId="7D6DEF88" w14:textId="77777777" w:rsidR="002240CC" w:rsidRPr="001F1862" w:rsidRDefault="002240CC" w:rsidP="00605BD2">
            <w:pPr>
              <w:jc w:val="center"/>
              <w:rPr>
                <w:bCs/>
                <w:sz w:val="16"/>
                <w:szCs w:val="15"/>
              </w:rPr>
            </w:pPr>
          </w:p>
        </w:tc>
        <w:tc>
          <w:tcPr>
            <w:tcW w:w="4678" w:type="dxa"/>
            <w:gridSpan w:val="6"/>
          </w:tcPr>
          <w:p w14:paraId="3A2F7EAB" w14:textId="77777777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</w:p>
        </w:tc>
      </w:tr>
      <w:tr w:rsidR="002240CC" w:rsidRPr="001F1862" w14:paraId="0F8CA29A" w14:textId="4B1B2BCE" w:rsidTr="001F1862">
        <w:trPr>
          <w:trHeight w:val="289"/>
        </w:trPr>
        <w:tc>
          <w:tcPr>
            <w:tcW w:w="85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40E6AAAB" w14:textId="77777777" w:rsidR="002240CC" w:rsidRPr="001F1862" w:rsidRDefault="002240CC" w:rsidP="002240CC">
            <w:pPr>
              <w:jc w:val="left"/>
              <w:rPr>
                <w:b/>
                <w:bCs/>
                <w:color w:val="0070C0"/>
                <w:sz w:val="16"/>
                <w:szCs w:val="15"/>
              </w:rPr>
            </w:pPr>
          </w:p>
          <w:p w14:paraId="6C2E3BA8" w14:textId="77777777" w:rsidR="002240CC" w:rsidRPr="001F1862" w:rsidRDefault="002240CC" w:rsidP="002240CC">
            <w:pPr>
              <w:jc w:val="left"/>
              <w:rPr>
                <w:b/>
                <w:bCs/>
                <w:color w:val="0070C0"/>
                <w:sz w:val="16"/>
                <w:szCs w:val="15"/>
              </w:rPr>
            </w:pPr>
            <w:r w:rsidRPr="001F1862">
              <w:rPr>
                <w:b/>
                <w:bCs/>
                <w:color w:val="0070C0"/>
                <w:sz w:val="16"/>
                <w:szCs w:val="15"/>
              </w:rPr>
              <w:t>Vrijdag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44B39E8E" w14:textId="77777777" w:rsidR="002240CC" w:rsidRPr="001F1862" w:rsidRDefault="002240CC" w:rsidP="002240CC">
            <w:pPr>
              <w:jc w:val="left"/>
              <w:rPr>
                <w:b/>
                <w:bCs/>
                <w:color w:val="0070C0"/>
                <w:sz w:val="16"/>
                <w:szCs w:val="15"/>
              </w:rPr>
            </w:pPr>
            <w:r w:rsidRPr="001F1862">
              <w:rPr>
                <w:b/>
                <w:bCs/>
                <w:color w:val="0070C0"/>
                <w:sz w:val="16"/>
                <w:szCs w:val="15"/>
              </w:rPr>
              <w:t>18:00-19:00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D69776" w14:textId="77777777" w:rsidR="002240CC" w:rsidRPr="001F1862" w:rsidRDefault="002240CC" w:rsidP="002240CC">
            <w:pPr>
              <w:jc w:val="center"/>
              <w:rPr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sz w:val="16"/>
                <w:szCs w:val="15"/>
              </w:rPr>
              <w:t>q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7D5697" w14:textId="77777777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Zwemvaardigheden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0070C0"/>
            </w:tcBorders>
            <w:tcMar>
              <w:top w:w="0" w:type="dxa"/>
            </w:tcMar>
            <w:vAlign w:val="center"/>
          </w:tcPr>
          <w:p w14:paraId="7B6FDF0E" w14:textId="77777777" w:rsidR="002240CC" w:rsidRPr="001F1862" w:rsidRDefault="002240CC" w:rsidP="002240CC">
            <w:pPr>
              <w:jc w:val="center"/>
              <w:rPr>
                <w:bCs/>
                <w:color w:val="0070C0"/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bCs/>
                <w:color w:val="0070C0"/>
                <w:sz w:val="16"/>
                <w:szCs w:val="15"/>
              </w:rPr>
              <w:t>è</w:t>
            </w:r>
          </w:p>
        </w:tc>
        <w:tc>
          <w:tcPr>
            <w:tcW w:w="567" w:type="dxa"/>
            <w:tcBorders>
              <w:top w:val="single" w:sz="8" w:space="0" w:color="0070C0"/>
              <w:left w:val="single" w:sz="8" w:space="0" w:color="0070C0"/>
              <w:bottom w:val="single" w:sz="4" w:space="0" w:color="005AA0"/>
              <w:right w:val="single" w:sz="8" w:space="0" w:color="0070C0"/>
            </w:tcBorders>
            <w:vAlign w:val="center"/>
          </w:tcPr>
          <w:p w14:paraId="0DCD1433" w14:textId="77777777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2</w:t>
            </w:r>
          </w:p>
        </w:tc>
        <w:tc>
          <w:tcPr>
            <w:tcW w:w="425" w:type="dxa"/>
            <w:tcBorders>
              <w:left w:val="single" w:sz="8" w:space="0" w:color="0070C0"/>
              <w:right w:val="single" w:sz="8" w:space="0" w:color="000000" w:themeColor="text1"/>
            </w:tcBorders>
          </w:tcPr>
          <w:p w14:paraId="60F4F9B7" w14:textId="77777777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</w:p>
        </w:tc>
        <w:tc>
          <w:tcPr>
            <w:tcW w:w="779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33AE9A" w14:textId="77777777" w:rsidR="002240CC" w:rsidRPr="001F1862" w:rsidRDefault="002240CC" w:rsidP="002240CC">
            <w:pPr>
              <w:jc w:val="left"/>
              <w:rPr>
                <w:b/>
                <w:bCs/>
                <w:color w:val="0070C0"/>
                <w:sz w:val="16"/>
                <w:szCs w:val="15"/>
              </w:rPr>
            </w:pPr>
          </w:p>
          <w:p w14:paraId="39D504FE" w14:textId="77777777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b/>
                <w:bCs/>
                <w:color w:val="0070C0"/>
                <w:sz w:val="16"/>
                <w:szCs w:val="15"/>
              </w:rPr>
              <w:t>Vrijdag</w:t>
            </w:r>
          </w:p>
          <w:p w14:paraId="29697B1E" w14:textId="57E65197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</w:p>
        </w:tc>
        <w:tc>
          <w:tcPr>
            <w:tcW w:w="1064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EA4FC6C" w14:textId="507A2230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b/>
                <w:bCs/>
                <w:color w:val="0070C0"/>
                <w:sz w:val="16"/>
                <w:szCs w:val="15"/>
              </w:rPr>
              <w:t>18:00-19:00</w:t>
            </w:r>
          </w:p>
        </w:tc>
        <w:tc>
          <w:tcPr>
            <w:tcW w:w="2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A74A2DD" w14:textId="787E73BC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sz w:val="16"/>
                <w:szCs w:val="15"/>
              </w:rPr>
              <w:t>q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798B3C7" w14:textId="262AED82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Zwemvaardigheden</w:t>
            </w:r>
          </w:p>
        </w:tc>
        <w:tc>
          <w:tcPr>
            <w:tcW w:w="283" w:type="dxa"/>
            <w:tcBorders>
              <w:left w:val="single" w:sz="8" w:space="0" w:color="000000" w:themeColor="text1"/>
              <w:right w:val="single" w:sz="8" w:space="0" w:color="0070C0"/>
            </w:tcBorders>
            <w:vAlign w:val="center"/>
          </w:tcPr>
          <w:p w14:paraId="1835BBAD" w14:textId="2B4872FF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bCs/>
                <w:color w:val="0070C0"/>
                <w:sz w:val="16"/>
                <w:szCs w:val="15"/>
              </w:rPr>
              <w:t>è</w:t>
            </w:r>
          </w:p>
        </w:tc>
        <w:tc>
          <w:tcPr>
            <w:tcW w:w="567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C6C54D3" w14:textId="15705F0E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2</w:t>
            </w:r>
          </w:p>
        </w:tc>
      </w:tr>
      <w:tr w:rsidR="002240CC" w:rsidRPr="001F1862" w14:paraId="1461B744" w14:textId="12FF1E70" w:rsidTr="001F1862">
        <w:trPr>
          <w:trHeight w:val="341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4698A8" w14:textId="77777777" w:rsidR="002240CC" w:rsidRPr="001F1862" w:rsidRDefault="002240CC" w:rsidP="002240CC">
            <w:pPr>
              <w:jc w:val="left"/>
              <w:rPr>
                <w:b/>
                <w:bCs/>
                <w:color w:val="005AA0"/>
                <w:sz w:val="16"/>
                <w:szCs w:val="15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2C5B2D0A" w14:textId="77777777" w:rsidR="002240CC" w:rsidRPr="001F1862" w:rsidRDefault="002240CC" w:rsidP="002240CC">
            <w:pPr>
              <w:jc w:val="left"/>
              <w:rPr>
                <w:b/>
                <w:bCs/>
                <w:color w:val="005AA0"/>
                <w:sz w:val="16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DBA177" w14:textId="77777777" w:rsidR="002240CC" w:rsidRPr="001F1862" w:rsidRDefault="002240CC" w:rsidP="002240CC">
            <w:pPr>
              <w:jc w:val="center"/>
              <w:rPr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sz w:val="16"/>
                <w:szCs w:val="15"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CE1AFC" w14:textId="77777777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Wedstrijdzwemmen</w:t>
            </w:r>
          </w:p>
          <w:p w14:paraId="31EE1DB3" w14:textId="77777777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(beginners)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0070C0"/>
            </w:tcBorders>
            <w:tcMar>
              <w:top w:w="0" w:type="dxa"/>
            </w:tcMar>
            <w:vAlign w:val="center"/>
          </w:tcPr>
          <w:p w14:paraId="16F621F0" w14:textId="77777777" w:rsidR="002240CC" w:rsidRPr="001F1862" w:rsidRDefault="002240CC" w:rsidP="002240CC">
            <w:pPr>
              <w:jc w:val="center"/>
              <w:rPr>
                <w:bCs/>
                <w:color w:val="0070C0"/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bCs/>
                <w:color w:val="0070C0"/>
                <w:sz w:val="16"/>
                <w:szCs w:val="15"/>
              </w:rPr>
              <w:t>è</w:t>
            </w:r>
          </w:p>
        </w:tc>
        <w:tc>
          <w:tcPr>
            <w:tcW w:w="567" w:type="dxa"/>
            <w:tcBorders>
              <w:top w:val="single" w:sz="4" w:space="0" w:color="005AA0"/>
              <w:left w:val="single" w:sz="8" w:space="0" w:color="0070C0"/>
              <w:bottom w:val="single" w:sz="4" w:space="0" w:color="005AA0"/>
              <w:right w:val="single" w:sz="8" w:space="0" w:color="0070C0"/>
            </w:tcBorders>
            <w:vAlign w:val="center"/>
          </w:tcPr>
          <w:p w14:paraId="7B80B9B8" w14:textId="77777777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2</w:t>
            </w:r>
          </w:p>
        </w:tc>
        <w:tc>
          <w:tcPr>
            <w:tcW w:w="425" w:type="dxa"/>
            <w:tcBorders>
              <w:left w:val="single" w:sz="8" w:space="0" w:color="0070C0"/>
              <w:right w:val="single" w:sz="8" w:space="0" w:color="000000" w:themeColor="text1"/>
            </w:tcBorders>
          </w:tcPr>
          <w:p w14:paraId="3A5B9BA5" w14:textId="77777777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</w:p>
        </w:tc>
        <w:tc>
          <w:tcPr>
            <w:tcW w:w="779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E0C852" w14:textId="77777777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</w:p>
        </w:tc>
        <w:tc>
          <w:tcPr>
            <w:tcW w:w="106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871C1F7" w14:textId="77777777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</w:p>
        </w:tc>
        <w:tc>
          <w:tcPr>
            <w:tcW w:w="2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F2AE1D7" w14:textId="3C2D56C5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sz w:val="16"/>
                <w:szCs w:val="15"/>
              </w:rPr>
              <w:t>q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2669CE2" w14:textId="77777777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Wedstrijdzwemmen</w:t>
            </w:r>
          </w:p>
          <w:p w14:paraId="2B26EF64" w14:textId="259D515C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(beginners)</w:t>
            </w:r>
          </w:p>
        </w:tc>
        <w:tc>
          <w:tcPr>
            <w:tcW w:w="283" w:type="dxa"/>
            <w:tcBorders>
              <w:left w:val="single" w:sz="8" w:space="0" w:color="000000" w:themeColor="text1"/>
              <w:right w:val="single" w:sz="8" w:space="0" w:color="0070C0"/>
            </w:tcBorders>
            <w:vAlign w:val="center"/>
          </w:tcPr>
          <w:p w14:paraId="0FBA9397" w14:textId="12FB5B54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bCs/>
                <w:color w:val="0070C0"/>
                <w:sz w:val="16"/>
                <w:szCs w:val="15"/>
              </w:rPr>
              <w:t>è</w:t>
            </w:r>
          </w:p>
        </w:tc>
        <w:tc>
          <w:tcPr>
            <w:tcW w:w="567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03F64DC" w14:textId="4FEB64AE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2</w:t>
            </w:r>
          </w:p>
        </w:tc>
      </w:tr>
      <w:tr w:rsidR="002240CC" w:rsidRPr="001F1862" w14:paraId="72119BA3" w14:textId="7B0D3245" w:rsidTr="001F1862">
        <w:trPr>
          <w:trHeight w:val="2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06314" w14:textId="77777777" w:rsidR="002240CC" w:rsidRPr="001F1862" w:rsidRDefault="002240CC" w:rsidP="002240CC">
            <w:pPr>
              <w:jc w:val="left"/>
              <w:rPr>
                <w:b/>
                <w:bCs/>
                <w:color w:val="0070C0"/>
                <w:sz w:val="16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06A5B2A9" w14:textId="77777777" w:rsidR="002240CC" w:rsidRPr="001F1862" w:rsidRDefault="002240CC" w:rsidP="002240CC">
            <w:pPr>
              <w:jc w:val="left"/>
              <w:rPr>
                <w:b/>
                <w:bCs/>
                <w:color w:val="0070C0"/>
                <w:sz w:val="16"/>
                <w:szCs w:val="15"/>
              </w:rPr>
            </w:pPr>
            <w:r w:rsidRPr="001F1862">
              <w:rPr>
                <w:b/>
                <w:bCs/>
                <w:color w:val="0070C0"/>
                <w:sz w:val="16"/>
                <w:szCs w:val="15"/>
              </w:rPr>
              <w:t>19:00-19:30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C3C04F" w14:textId="77777777" w:rsidR="002240CC" w:rsidRPr="001F1862" w:rsidRDefault="002240CC" w:rsidP="002240CC">
            <w:pPr>
              <w:jc w:val="center"/>
              <w:rPr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sz w:val="16"/>
                <w:szCs w:val="15"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B5520A" w14:textId="77777777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Recreatief volwassen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0070C0"/>
            </w:tcBorders>
            <w:tcMar>
              <w:top w:w="0" w:type="dxa"/>
            </w:tcMar>
            <w:vAlign w:val="center"/>
          </w:tcPr>
          <w:p w14:paraId="3C194471" w14:textId="77777777" w:rsidR="002240CC" w:rsidRPr="001F1862" w:rsidRDefault="002240CC" w:rsidP="002240CC">
            <w:pPr>
              <w:jc w:val="center"/>
              <w:rPr>
                <w:bCs/>
                <w:color w:val="0070C0"/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bCs/>
                <w:color w:val="0070C0"/>
                <w:sz w:val="16"/>
                <w:szCs w:val="15"/>
              </w:rPr>
              <w:t>è</w:t>
            </w:r>
          </w:p>
        </w:tc>
        <w:tc>
          <w:tcPr>
            <w:tcW w:w="567" w:type="dxa"/>
            <w:tcBorders>
              <w:top w:val="single" w:sz="4" w:space="0" w:color="005AA0"/>
              <w:left w:val="single" w:sz="8" w:space="0" w:color="0070C0"/>
              <w:bottom w:val="single" w:sz="4" w:space="0" w:color="005AA0"/>
              <w:right w:val="single" w:sz="8" w:space="0" w:color="0070C0"/>
            </w:tcBorders>
            <w:vAlign w:val="center"/>
          </w:tcPr>
          <w:p w14:paraId="306371CD" w14:textId="77777777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1</w:t>
            </w:r>
          </w:p>
        </w:tc>
        <w:tc>
          <w:tcPr>
            <w:tcW w:w="425" w:type="dxa"/>
            <w:tcBorders>
              <w:left w:val="single" w:sz="8" w:space="0" w:color="0070C0"/>
              <w:right w:val="single" w:sz="8" w:space="0" w:color="000000" w:themeColor="text1"/>
            </w:tcBorders>
          </w:tcPr>
          <w:p w14:paraId="24945D9B" w14:textId="77777777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</w:p>
        </w:tc>
        <w:tc>
          <w:tcPr>
            <w:tcW w:w="779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51C928" w14:textId="77777777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</w:p>
        </w:tc>
        <w:tc>
          <w:tcPr>
            <w:tcW w:w="10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D9ECA90" w14:textId="1F47064C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b/>
                <w:bCs/>
                <w:color w:val="0070C0"/>
                <w:sz w:val="16"/>
                <w:szCs w:val="15"/>
              </w:rPr>
              <w:t>19:00-19:30</w:t>
            </w:r>
          </w:p>
        </w:tc>
        <w:tc>
          <w:tcPr>
            <w:tcW w:w="2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FCDD7A4" w14:textId="02C95D37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sz w:val="16"/>
                <w:szCs w:val="15"/>
              </w:rPr>
              <w:t>q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6D6ACFC" w14:textId="0209C506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Recreatief volwassen</w:t>
            </w:r>
          </w:p>
        </w:tc>
        <w:tc>
          <w:tcPr>
            <w:tcW w:w="283" w:type="dxa"/>
            <w:tcBorders>
              <w:left w:val="single" w:sz="8" w:space="0" w:color="000000" w:themeColor="text1"/>
              <w:right w:val="single" w:sz="8" w:space="0" w:color="0070C0"/>
            </w:tcBorders>
            <w:vAlign w:val="center"/>
          </w:tcPr>
          <w:p w14:paraId="44B70382" w14:textId="148245C6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bCs/>
                <w:color w:val="0070C0"/>
                <w:sz w:val="16"/>
                <w:szCs w:val="15"/>
              </w:rPr>
              <w:t>è</w:t>
            </w:r>
          </w:p>
        </w:tc>
        <w:tc>
          <w:tcPr>
            <w:tcW w:w="567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44E85EA" w14:textId="64BB793F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1</w:t>
            </w:r>
          </w:p>
        </w:tc>
      </w:tr>
      <w:tr w:rsidR="002240CC" w:rsidRPr="001F1862" w14:paraId="07F218A5" w14:textId="13743DCC" w:rsidTr="001F1862">
        <w:trPr>
          <w:trHeight w:val="2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CB813" w14:textId="77777777" w:rsidR="002240CC" w:rsidRPr="001F1862" w:rsidRDefault="002240CC" w:rsidP="002240CC">
            <w:pPr>
              <w:jc w:val="left"/>
              <w:rPr>
                <w:b/>
                <w:bCs/>
                <w:color w:val="0070C0"/>
                <w:sz w:val="16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397E6E1F" w14:textId="77777777" w:rsidR="002240CC" w:rsidRPr="001F1862" w:rsidRDefault="002240CC" w:rsidP="002240CC">
            <w:pPr>
              <w:jc w:val="left"/>
              <w:rPr>
                <w:b/>
                <w:bCs/>
                <w:color w:val="0070C0"/>
                <w:sz w:val="16"/>
                <w:szCs w:val="15"/>
              </w:rPr>
            </w:pPr>
            <w:r w:rsidRPr="001F1862">
              <w:rPr>
                <w:b/>
                <w:bCs/>
                <w:color w:val="0070C0"/>
                <w:sz w:val="16"/>
                <w:szCs w:val="15"/>
              </w:rPr>
              <w:t>19:00-20:00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535E19" w14:textId="77777777" w:rsidR="002240CC" w:rsidRPr="001F1862" w:rsidRDefault="002240CC" w:rsidP="002240CC">
            <w:pPr>
              <w:jc w:val="center"/>
              <w:rPr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sz w:val="16"/>
                <w:szCs w:val="15"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4DBFD3" w14:textId="77777777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Recreatief volwassen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0070C0"/>
            </w:tcBorders>
            <w:tcMar>
              <w:top w:w="0" w:type="dxa"/>
            </w:tcMar>
            <w:vAlign w:val="center"/>
          </w:tcPr>
          <w:p w14:paraId="28C4B3DB" w14:textId="77777777" w:rsidR="002240CC" w:rsidRPr="001F1862" w:rsidRDefault="002240CC" w:rsidP="002240CC">
            <w:pPr>
              <w:jc w:val="center"/>
              <w:rPr>
                <w:bCs/>
                <w:color w:val="0070C0"/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bCs/>
                <w:color w:val="0070C0"/>
                <w:sz w:val="16"/>
                <w:szCs w:val="15"/>
              </w:rPr>
              <w:t>è</w:t>
            </w:r>
          </w:p>
        </w:tc>
        <w:tc>
          <w:tcPr>
            <w:tcW w:w="567" w:type="dxa"/>
            <w:tcBorders>
              <w:top w:val="single" w:sz="4" w:space="0" w:color="005AA0"/>
              <w:left w:val="single" w:sz="8" w:space="0" w:color="0070C0"/>
              <w:bottom w:val="single" w:sz="4" w:space="0" w:color="005AA0"/>
              <w:right w:val="single" w:sz="8" w:space="0" w:color="0070C0"/>
            </w:tcBorders>
            <w:vAlign w:val="center"/>
          </w:tcPr>
          <w:p w14:paraId="1D34A6DC" w14:textId="77777777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2</w:t>
            </w:r>
          </w:p>
        </w:tc>
        <w:tc>
          <w:tcPr>
            <w:tcW w:w="425" w:type="dxa"/>
            <w:tcBorders>
              <w:left w:val="single" w:sz="8" w:space="0" w:color="0070C0"/>
              <w:right w:val="single" w:sz="8" w:space="0" w:color="000000" w:themeColor="text1"/>
            </w:tcBorders>
          </w:tcPr>
          <w:p w14:paraId="72DC340C" w14:textId="77777777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</w:p>
        </w:tc>
        <w:tc>
          <w:tcPr>
            <w:tcW w:w="779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6991FA" w14:textId="77777777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</w:p>
        </w:tc>
        <w:tc>
          <w:tcPr>
            <w:tcW w:w="10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91226B9" w14:textId="4BD839F1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b/>
                <w:bCs/>
                <w:color w:val="0070C0"/>
                <w:sz w:val="16"/>
                <w:szCs w:val="15"/>
              </w:rPr>
              <w:t>19:00-20:00</w:t>
            </w:r>
          </w:p>
        </w:tc>
        <w:tc>
          <w:tcPr>
            <w:tcW w:w="2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8644746" w14:textId="4133BD52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sz w:val="16"/>
                <w:szCs w:val="15"/>
              </w:rPr>
              <w:t>q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A0F0784" w14:textId="78F2BEC3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Recreatief volwassen</w:t>
            </w:r>
          </w:p>
        </w:tc>
        <w:tc>
          <w:tcPr>
            <w:tcW w:w="283" w:type="dxa"/>
            <w:tcBorders>
              <w:left w:val="single" w:sz="8" w:space="0" w:color="000000" w:themeColor="text1"/>
              <w:right w:val="single" w:sz="8" w:space="0" w:color="0070C0"/>
            </w:tcBorders>
            <w:vAlign w:val="center"/>
          </w:tcPr>
          <w:p w14:paraId="2DA050E9" w14:textId="07274832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bCs/>
                <w:color w:val="0070C0"/>
                <w:sz w:val="16"/>
                <w:szCs w:val="15"/>
              </w:rPr>
              <w:t>è</w:t>
            </w:r>
          </w:p>
        </w:tc>
        <w:tc>
          <w:tcPr>
            <w:tcW w:w="567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D738224" w14:textId="090965A2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2</w:t>
            </w:r>
          </w:p>
        </w:tc>
      </w:tr>
      <w:tr w:rsidR="001F1862" w:rsidRPr="001F1862" w14:paraId="7A48C9B4" w14:textId="0354806A" w:rsidTr="001F1862">
        <w:trPr>
          <w:trHeight w:val="28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839CC" w14:textId="77777777" w:rsidR="002240CC" w:rsidRPr="001F1862" w:rsidRDefault="002240CC" w:rsidP="002240CC">
            <w:pPr>
              <w:jc w:val="left"/>
              <w:rPr>
                <w:b/>
                <w:bCs/>
                <w:color w:val="0070C0"/>
                <w:sz w:val="16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69BE285D" w14:textId="77777777" w:rsidR="002240CC" w:rsidRPr="001F1862" w:rsidRDefault="002240CC" w:rsidP="002240CC">
            <w:pPr>
              <w:jc w:val="left"/>
              <w:rPr>
                <w:b/>
                <w:bCs/>
                <w:color w:val="0070C0"/>
                <w:sz w:val="16"/>
                <w:szCs w:val="15"/>
              </w:rPr>
            </w:pPr>
            <w:r w:rsidRPr="001F1862">
              <w:rPr>
                <w:b/>
                <w:bCs/>
                <w:color w:val="0070C0"/>
                <w:sz w:val="16"/>
                <w:szCs w:val="15"/>
              </w:rPr>
              <w:t>19:30-21:00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1F6F25" w14:textId="77777777" w:rsidR="002240CC" w:rsidRPr="001F1862" w:rsidRDefault="002240CC" w:rsidP="002240CC">
            <w:pPr>
              <w:jc w:val="center"/>
              <w:rPr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sz w:val="16"/>
                <w:szCs w:val="15"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F7C5D8" w14:textId="77777777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Wedstrijdzwemmen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0070C0"/>
            </w:tcBorders>
            <w:tcMar>
              <w:top w:w="0" w:type="dxa"/>
            </w:tcMar>
            <w:vAlign w:val="center"/>
          </w:tcPr>
          <w:p w14:paraId="436DBC6C" w14:textId="77777777" w:rsidR="002240CC" w:rsidRPr="001F1862" w:rsidRDefault="002240CC" w:rsidP="002240CC">
            <w:pPr>
              <w:jc w:val="center"/>
              <w:rPr>
                <w:bCs/>
                <w:color w:val="0070C0"/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bCs/>
                <w:color w:val="0070C0"/>
                <w:sz w:val="16"/>
                <w:szCs w:val="15"/>
              </w:rPr>
              <w:t>è</w:t>
            </w:r>
          </w:p>
        </w:tc>
        <w:tc>
          <w:tcPr>
            <w:tcW w:w="567" w:type="dxa"/>
            <w:tcBorders>
              <w:top w:val="single" w:sz="4" w:space="0" w:color="005AA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vAlign w:val="center"/>
          </w:tcPr>
          <w:p w14:paraId="63E2439D" w14:textId="77777777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3</w:t>
            </w:r>
          </w:p>
        </w:tc>
        <w:tc>
          <w:tcPr>
            <w:tcW w:w="425" w:type="dxa"/>
            <w:tcBorders>
              <w:left w:val="single" w:sz="8" w:space="0" w:color="0070C0"/>
              <w:right w:val="single" w:sz="8" w:space="0" w:color="000000" w:themeColor="text1"/>
            </w:tcBorders>
          </w:tcPr>
          <w:p w14:paraId="2E445F5F" w14:textId="77777777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</w:p>
        </w:tc>
        <w:tc>
          <w:tcPr>
            <w:tcW w:w="779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918E3E" w14:textId="77777777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</w:p>
        </w:tc>
        <w:tc>
          <w:tcPr>
            <w:tcW w:w="10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10AB725" w14:textId="138D4617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b/>
                <w:bCs/>
                <w:color w:val="0070C0"/>
                <w:sz w:val="16"/>
                <w:szCs w:val="15"/>
              </w:rPr>
              <w:t>19:30-21:00</w:t>
            </w:r>
          </w:p>
        </w:tc>
        <w:tc>
          <w:tcPr>
            <w:tcW w:w="2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320B905" w14:textId="2DC68E96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sz w:val="16"/>
                <w:szCs w:val="15"/>
              </w:rPr>
              <w:t>q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966BF99" w14:textId="3558ED1B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Wedstrijdzwemmen</w:t>
            </w:r>
          </w:p>
        </w:tc>
        <w:tc>
          <w:tcPr>
            <w:tcW w:w="283" w:type="dxa"/>
            <w:tcBorders>
              <w:left w:val="single" w:sz="8" w:space="0" w:color="000000" w:themeColor="text1"/>
              <w:right w:val="single" w:sz="8" w:space="0" w:color="0070C0"/>
            </w:tcBorders>
            <w:vAlign w:val="center"/>
          </w:tcPr>
          <w:p w14:paraId="45D10EB3" w14:textId="488CA58F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bCs/>
                <w:color w:val="0070C0"/>
                <w:sz w:val="16"/>
                <w:szCs w:val="15"/>
              </w:rPr>
              <w:t>è</w:t>
            </w:r>
          </w:p>
        </w:tc>
        <w:tc>
          <w:tcPr>
            <w:tcW w:w="567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BCF142F" w14:textId="56B83125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3</w:t>
            </w:r>
          </w:p>
        </w:tc>
      </w:tr>
      <w:tr w:rsidR="002240CC" w:rsidRPr="001F1862" w14:paraId="6B38267A" w14:textId="32463953" w:rsidTr="001F1862">
        <w:trPr>
          <w:trHeight w:val="25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FF44" w14:textId="77777777" w:rsidR="002240CC" w:rsidRPr="001F1862" w:rsidRDefault="002240CC" w:rsidP="002240CC">
            <w:pPr>
              <w:jc w:val="left"/>
              <w:rPr>
                <w:b/>
                <w:bCs/>
                <w:color w:val="0070C0"/>
                <w:sz w:val="16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1E43BDBB" w14:textId="77777777" w:rsidR="002240CC" w:rsidRPr="001F1862" w:rsidRDefault="002240CC" w:rsidP="002240CC">
            <w:pPr>
              <w:jc w:val="left"/>
              <w:rPr>
                <w:b/>
                <w:bCs/>
                <w:color w:val="0070C0"/>
                <w:sz w:val="16"/>
                <w:szCs w:val="15"/>
              </w:rPr>
            </w:pPr>
            <w:r w:rsidRPr="001F1862">
              <w:rPr>
                <w:b/>
                <w:bCs/>
                <w:color w:val="0070C0"/>
                <w:sz w:val="16"/>
                <w:szCs w:val="15"/>
              </w:rPr>
              <w:t>20:00-21:00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633C" w14:textId="77777777" w:rsidR="002240CC" w:rsidRPr="001F1862" w:rsidRDefault="002240CC" w:rsidP="002240CC">
            <w:pPr>
              <w:jc w:val="center"/>
              <w:rPr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sz w:val="16"/>
                <w:szCs w:val="15"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C665" w14:textId="77777777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Wedstrijdzwemmen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8" w:space="0" w:color="0070C0"/>
            </w:tcBorders>
            <w:tcMar>
              <w:top w:w="0" w:type="dxa"/>
            </w:tcMar>
            <w:vAlign w:val="center"/>
          </w:tcPr>
          <w:p w14:paraId="2308E31D" w14:textId="55C101D8" w:rsidR="002240CC" w:rsidRPr="001F1862" w:rsidRDefault="002240CC" w:rsidP="002240CC">
            <w:pPr>
              <w:jc w:val="center"/>
              <w:rPr>
                <w:bCs/>
                <w:color w:val="0070C0"/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bCs/>
                <w:color w:val="0070C0"/>
                <w:sz w:val="16"/>
                <w:szCs w:val="15"/>
              </w:rPr>
              <w:t>è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26FDA1E2" w14:textId="77777777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2</w:t>
            </w:r>
          </w:p>
        </w:tc>
        <w:tc>
          <w:tcPr>
            <w:tcW w:w="425" w:type="dxa"/>
            <w:tcBorders>
              <w:left w:val="single" w:sz="8" w:space="0" w:color="0070C0"/>
              <w:right w:val="single" w:sz="8" w:space="0" w:color="000000" w:themeColor="text1"/>
            </w:tcBorders>
          </w:tcPr>
          <w:p w14:paraId="277A09B5" w14:textId="77777777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</w:p>
        </w:tc>
        <w:tc>
          <w:tcPr>
            <w:tcW w:w="779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C435A7" w14:textId="77777777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</w:p>
        </w:tc>
        <w:tc>
          <w:tcPr>
            <w:tcW w:w="10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84AF7FF" w14:textId="2F8CEBC4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b/>
                <w:bCs/>
                <w:color w:val="0070C0"/>
                <w:sz w:val="16"/>
                <w:szCs w:val="15"/>
              </w:rPr>
              <w:t>20:00-21:00</w:t>
            </w:r>
          </w:p>
        </w:tc>
        <w:tc>
          <w:tcPr>
            <w:tcW w:w="2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F18D18C" w14:textId="4C3D9891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sz w:val="16"/>
                <w:szCs w:val="15"/>
              </w:rPr>
              <w:t>q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62BAE85" w14:textId="7212CEC3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Wedstrijdzwemmen</w:t>
            </w:r>
          </w:p>
        </w:tc>
        <w:tc>
          <w:tcPr>
            <w:tcW w:w="283" w:type="dxa"/>
            <w:tcBorders>
              <w:left w:val="single" w:sz="8" w:space="0" w:color="000000" w:themeColor="text1"/>
              <w:right w:val="single" w:sz="8" w:space="0" w:color="0070C0"/>
            </w:tcBorders>
            <w:vAlign w:val="center"/>
          </w:tcPr>
          <w:p w14:paraId="24D2E2CF" w14:textId="6A3A32F0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bCs/>
                <w:color w:val="0070C0"/>
                <w:sz w:val="16"/>
                <w:szCs w:val="15"/>
              </w:rPr>
              <w:t>è</w:t>
            </w:r>
          </w:p>
        </w:tc>
        <w:tc>
          <w:tcPr>
            <w:tcW w:w="567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B12055C" w14:textId="73423C3E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2</w:t>
            </w:r>
          </w:p>
        </w:tc>
      </w:tr>
      <w:tr w:rsidR="002240CC" w:rsidRPr="001F1862" w14:paraId="40F7C8ED" w14:textId="0D647CF5" w:rsidTr="002240CC">
        <w:trPr>
          <w:trHeight w:hRule="exact" w:val="227"/>
        </w:trPr>
        <w:tc>
          <w:tcPr>
            <w:tcW w:w="851" w:type="dxa"/>
            <w:tcBorders>
              <w:top w:val="single" w:sz="4" w:space="0" w:color="auto"/>
              <w:bottom w:val="single" w:sz="8" w:space="0" w:color="auto"/>
            </w:tcBorders>
          </w:tcPr>
          <w:p w14:paraId="64290C2E" w14:textId="77777777" w:rsidR="002240CC" w:rsidRPr="001F1862" w:rsidRDefault="002240CC" w:rsidP="00605BD2">
            <w:pPr>
              <w:jc w:val="left"/>
              <w:rPr>
                <w:b/>
                <w:bCs/>
                <w:sz w:val="16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tcMar>
              <w:top w:w="0" w:type="dxa"/>
            </w:tcMar>
            <w:vAlign w:val="center"/>
          </w:tcPr>
          <w:p w14:paraId="15C53647" w14:textId="77777777" w:rsidR="002240CC" w:rsidRPr="001F1862" w:rsidRDefault="002240CC" w:rsidP="00605BD2">
            <w:pPr>
              <w:jc w:val="left"/>
              <w:rPr>
                <w:b/>
                <w:bCs/>
                <w:sz w:val="16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9BFF50B" w14:textId="77777777" w:rsidR="002240CC" w:rsidRPr="001F1862" w:rsidRDefault="002240CC" w:rsidP="00605BD2">
            <w:pPr>
              <w:jc w:val="center"/>
              <w:rPr>
                <w:sz w:val="16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4288A20" w14:textId="77777777" w:rsidR="002240CC" w:rsidRPr="001F1862" w:rsidRDefault="002240CC" w:rsidP="00605BD2">
            <w:pPr>
              <w:jc w:val="left"/>
              <w:rPr>
                <w:bCs/>
                <w:sz w:val="16"/>
                <w:szCs w:val="15"/>
              </w:rPr>
            </w:pPr>
          </w:p>
        </w:tc>
        <w:tc>
          <w:tcPr>
            <w:tcW w:w="283" w:type="dxa"/>
            <w:tcMar>
              <w:top w:w="0" w:type="dxa"/>
            </w:tcMar>
            <w:vAlign w:val="center"/>
          </w:tcPr>
          <w:p w14:paraId="0247D362" w14:textId="77777777" w:rsidR="002240CC" w:rsidRPr="001F1862" w:rsidRDefault="002240CC" w:rsidP="00605BD2">
            <w:pPr>
              <w:jc w:val="left"/>
              <w:rPr>
                <w:bCs/>
                <w:color w:val="0070C0"/>
                <w:sz w:val="16"/>
                <w:szCs w:val="15"/>
              </w:rPr>
            </w:pPr>
          </w:p>
        </w:tc>
        <w:tc>
          <w:tcPr>
            <w:tcW w:w="567" w:type="dxa"/>
            <w:tcBorders>
              <w:top w:val="single" w:sz="8" w:space="0" w:color="0070C0"/>
              <w:bottom w:val="single" w:sz="8" w:space="0" w:color="0070C0"/>
            </w:tcBorders>
            <w:vAlign w:val="center"/>
          </w:tcPr>
          <w:p w14:paraId="1884FD58" w14:textId="77777777" w:rsidR="002240CC" w:rsidRPr="001F1862" w:rsidRDefault="002240CC" w:rsidP="00605BD2">
            <w:pPr>
              <w:jc w:val="center"/>
              <w:rPr>
                <w:bCs/>
                <w:sz w:val="16"/>
                <w:szCs w:val="15"/>
              </w:rPr>
            </w:pPr>
          </w:p>
        </w:tc>
        <w:tc>
          <w:tcPr>
            <w:tcW w:w="425" w:type="dxa"/>
          </w:tcPr>
          <w:p w14:paraId="31C8306C" w14:textId="77777777" w:rsidR="002240CC" w:rsidRPr="001F1862" w:rsidRDefault="002240CC" w:rsidP="00605BD2">
            <w:pPr>
              <w:jc w:val="center"/>
              <w:rPr>
                <w:bCs/>
                <w:sz w:val="16"/>
                <w:szCs w:val="15"/>
              </w:rPr>
            </w:pPr>
          </w:p>
        </w:tc>
        <w:tc>
          <w:tcPr>
            <w:tcW w:w="4678" w:type="dxa"/>
            <w:gridSpan w:val="6"/>
          </w:tcPr>
          <w:p w14:paraId="631A7102" w14:textId="77777777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</w:p>
        </w:tc>
      </w:tr>
      <w:tr w:rsidR="002240CC" w:rsidRPr="001F1862" w14:paraId="1328F9ED" w14:textId="086E47CD" w:rsidTr="001F1862">
        <w:trPr>
          <w:trHeight w:hRule="exact" w:val="289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7CE4002A" w14:textId="77777777" w:rsidR="002240CC" w:rsidRPr="001F1862" w:rsidRDefault="002240CC" w:rsidP="002240CC">
            <w:pPr>
              <w:jc w:val="left"/>
              <w:rPr>
                <w:b/>
                <w:bCs/>
                <w:color w:val="0070C0"/>
                <w:sz w:val="16"/>
                <w:szCs w:val="15"/>
              </w:rPr>
            </w:pPr>
          </w:p>
          <w:p w14:paraId="51E743D1" w14:textId="77777777" w:rsidR="002240CC" w:rsidRPr="001F1862" w:rsidRDefault="002240CC" w:rsidP="002240CC">
            <w:pPr>
              <w:jc w:val="left"/>
              <w:rPr>
                <w:b/>
                <w:bCs/>
                <w:color w:val="0070C0"/>
                <w:sz w:val="16"/>
                <w:szCs w:val="15"/>
              </w:rPr>
            </w:pPr>
            <w:r w:rsidRPr="001F1862">
              <w:rPr>
                <w:b/>
                <w:bCs/>
                <w:color w:val="0070C0"/>
                <w:sz w:val="16"/>
                <w:szCs w:val="15"/>
              </w:rPr>
              <w:t>Zaterdag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30218CCE" w14:textId="77777777" w:rsidR="002240CC" w:rsidRPr="001F1862" w:rsidRDefault="002240CC" w:rsidP="002240CC">
            <w:pPr>
              <w:jc w:val="left"/>
              <w:rPr>
                <w:b/>
                <w:bCs/>
                <w:color w:val="005AA0"/>
                <w:sz w:val="16"/>
                <w:szCs w:val="15"/>
              </w:rPr>
            </w:pPr>
            <w:r w:rsidRPr="001F1862">
              <w:rPr>
                <w:b/>
                <w:bCs/>
                <w:color w:val="0070C0"/>
                <w:sz w:val="16"/>
                <w:szCs w:val="15"/>
              </w:rPr>
              <w:t>08:30-10:00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23998C" w14:textId="77777777" w:rsidR="002240CC" w:rsidRPr="001F1862" w:rsidRDefault="002240CC" w:rsidP="002240CC">
            <w:pPr>
              <w:jc w:val="center"/>
              <w:rPr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sz w:val="16"/>
                <w:szCs w:val="15"/>
              </w:rPr>
              <w:t>q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C65A1C" w14:textId="77777777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Wedstrijdzwemmen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0070C0"/>
            </w:tcBorders>
            <w:tcMar>
              <w:top w:w="0" w:type="dxa"/>
            </w:tcMar>
            <w:vAlign w:val="center"/>
          </w:tcPr>
          <w:p w14:paraId="267BE49A" w14:textId="77777777" w:rsidR="002240CC" w:rsidRPr="001F1862" w:rsidRDefault="002240CC" w:rsidP="002240CC">
            <w:pPr>
              <w:jc w:val="center"/>
              <w:rPr>
                <w:bCs/>
                <w:color w:val="0070C0"/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bCs/>
                <w:color w:val="0070C0"/>
                <w:sz w:val="16"/>
                <w:szCs w:val="15"/>
              </w:rPr>
              <w:t>è</w:t>
            </w:r>
          </w:p>
        </w:tc>
        <w:tc>
          <w:tcPr>
            <w:tcW w:w="567" w:type="dxa"/>
            <w:tcBorders>
              <w:top w:val="single" w:sz="8" w:space="0" w:color="0070C0"/>
              <w:left w:val="single" w:sz="8" w:space="0" w:color="0070C0"/>
              <w:bottom w:val="single" w:sz="4" w:space="0" w:color="005AA0"/>
              <w:right w:val="single" w:sz="8" w:space="0" w:color="0070C0"/>
            </w:tcBorders>
            <w:vAlign w:val="center"/>
          </w:tcPr>
          <w:p w14:paraId="79FDA828" w14:textId="77777777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3</w:t>
            </w:r>
          </w:p>
        </w:tc>
        <w:tc>
          <w:tcPr>
            <w:tcW w:w="425" w:type="dxa"/>
            <w:tcBorders>
              <w:left w:val="single" w:sz="8" w:space="0" w:color="0070C0"/>
              <w:right w:val="single" w:sz="8" w:space="0" w:color="000000" w:themeColor="text1"/>
            </w:tcBorders>
          </w:tcPr>
          <w:p w14:paraId="765036E8" w14:textId="77777777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</w:p>
        </w:tc>
        <w:tc>
          <w:tcPr>
            <w:tcW w:w="779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0E0610" w14:textId="77777777" w:rsidR="002240CC" w:rsidRPr="001F1862" w:rsidRDefault="002240CC" w:rsidP="002240CC">
            <w:pPr>
              <w:jc w:val="left"/>
              <w:rPr>
                <w:b/>
                <w:bCs/>
                <w:color w:val="0070C0"/>
                <w:sz w:val="16"/>
                <w:szCs w:val="15"/>
              </w:rPr>
            </w:pPr>
          </w:p>
          <w:p w14:paraId="7253D1C0" w14:textId="4D0B91D7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b/>
                <w:bCs/>
                <w:color w:val="0070C0"/>
                <w:sz w:val="16"/>
                <w:szCs w:val="15"/>
              </w:rPr>
              <w:t>Zaterdag</w:t>
            </w:r>
          </w:p>
        </w:tc>
        <w:tc>
          <w:tcPr>
            <w:tcW w:w="10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4A2B760" w14:textId="4FE6D2E0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b/>
                <w:bCs/>
                <w:color w:val="0070C0"/>
                <w:sz w:val="16"/>
                <w:szCs w:val="15"/>
              </w:rPr>
              <w:t>08:30-10:00</w:t>
            </w:r>
          </w:p>
        </w:tc>
        <w:tc>
          <w:tcPr>
            <w:tcW w:w="2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161A4AF" w14:textId="6534B92F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sz w:val="16"/>
                <w:szCs w:val="15"/>
              </w:rPr>
              <w:t>q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9F79A00" w14:textId="32B129CD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Wedstrijdzwemmen</w:t>
            </w:r>
          </w:p>
        </w:tc>
        <w:tc>
          <w:tcPr>
            <w:tcW w:w="283" w:type="dxa"/>
            <w:tcBorders>
              <w:left w:val="single" w:sz="8" w:space="0" w:color="000000" w:themeColor="text1"/>
              <w:right w:val="single" w:sz="8" w:space="0" w:color="0070C0"/>
            </w:tcBorders>
            <w:vAlign w:val="center"/>
          </w:tcPr>
          <w:p w14:paraId="0ADBD655" w14:textId="519D5C43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bCs/>
                <w:color w:val="0070C0"/>
                <w:sz w:val="16"/>
                <w:szCs w:val="15"/>
              </w:rPr>
              <w:t>è</w:t>
            </w:r>
          </w:p>
        </w:tc>
        <w:tc>
          <w:tcPr>
            <w:tcW w:w="567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09C5306F" w14:textId="1CE9586C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3</w:t>
            </w:r>
          </w:p>
        </w:tc>
      </w:tr>
      <w:tr w:rsidR="001F1862" w:rsidRPr="001F1862" w14:paraId="6BE93CFA" w14:textId="6CDFC533" w:rsidTr="001F1862">
        <w:trPr>
          <w:trHeight w:hRule="exact" w:val="29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A216" w14:textId="77777777" w:rsidR="002240CC" w:rsidRPr="001F1862" w:rsidRDefault="002240CC" w:rsidP="002240CC">
            <w:pPr>
              <w:jc w:val="left"/>
              <w:rPr>
                <w:b/>
                <w:bCs/>
                <w:color w:val="0070C0"/>
                <w:sz w:val="16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343EE72E" w14:textId="77777777" w:rsidR="002240CC" w:rsidRPr="001F1862" w:rsidRDefault="002240CC" w:rsidP="002240CC">
            <w:pPr>
              <w:jc w:val="left"/>
              <w:rPr>
                <w:b/>
                <w:bCs/>
                <w:color w:val="005AA0"/>
                <w:sz w:val="16"/>
                <w:szCs w:val="15"/>
              </w:rPr>
            </w:pPr>
            <w:r w:rsidRPr="001F1862">
              <w:rPr>
                <w:b/>
                <w:bCs/>
                <w:color w:val="0070C0"/>
                <w:sz w:val="16"/>
                <w:szCs w:val="15"/>
              </w:rPr>
              <w:t>2.00 uur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37AA99" w14:textId="77777777" w:rsidR="002240CC" w:rsidRPr="001F1862" w:rsidRDefault="002240CC" w:rsidP="002240CC">
            <w:pPr>
              <w:jc w:val="center"/>
              <w:rPr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sz w:val="16"/>
                <w:szCs w:val="15"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989616" w14:textId="77777777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Synchroonzwemmen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0070C0"/>
            </w:tcBorders>
            <w:tcMar>
              <w:top w:w="0" w:type="dxa"/>
            </w:tcMar>
            <w:vAlign w:val="center"/>
          </w:tcPr>
          <w:p w14:paraId="2EC2900D" w14:textId="77777777" w:rsidR="002240CC" w:rsidRPr="001F1862" w:rsidRDefault="002240CC" w:rsidP="002240CC">
            <w:pPr>
              <w:jc w:val="center"/>
              <w:rPr>
                <w:bCs/>
                <w:color w:val="0070C0"/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bCs/>
                <w:color w:val="0070C0"/>
                <w:sz w:val="16"/>
                <w:szCs w:val="15"/>
              </w:rPr>
              <w:t>è</w:t>
            </w:r>
          </w:p>
        </w:tc>
        <w:tc>
          <w:tcPr>
            <w:tcW w:w="567" w:type="dxa"/>
            <w:tcBorders>
              <w:top w:val="single" w:sz="4" w:space="0" w:color="005AA0"/>
              <w:left w:val="single" w:sz="8" w:space="0" w:color="0070C0"/>
              <w:bottom w:val="single" w:sz="4" w:space="0" w:color="005AA0"/>
              <w:right w:val="single" w:sz="8" w:space="0" w:color="0070C0"/>
            </w:tcBorders>
            <w:vAlign w:val="center"/>
          </w:tcPr>
          <w:p w14:paraId="791D1631" w14:textId="77777777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4</w:t>
            </w:r>
          </w:p>
        </w:tc>
        <w:tc>
          <w:tcPr>
            <w:tcW w:w="425" w:type="dxa"/>
            <w:tcBorders>
              <w:left w:val="single" w:sz="8" w:space="0" w:color="0070C0"/>
              <w:right w:val="single" w:sz="8" w:space="0" w:color="000000" w:themeColor="text1"/>
            </w:tcBorders>
          </w:tcPr>
          <w:p w14:paraId="78366E8E" w14:textId="77777777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</w:p>
        </w:tc>
        <w:tc>
          <w:tcPr>
            <w:tcW w:w="779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F1D046" w14:textId="77777777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</w:p>
        </w:tc>
        <w:tc>
          <w:tcPr>
            <w:tcW w:w="10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FD00A55" w14:textId="3EF1F828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b/>
                <w:bCs/>
                <w:color w:val="0070C0"/>
                <w:sz w:val="16"/>
                <w:szCs w:val="15"/>
              </w:rPr>
              <w:t>2.00 uur</w:t>
            </w:r>
          </w:p>
        </w:tc>
        <w:tc>
          <w:tcPr>
            <w:tcW w:w="2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B29574B" w14:textId="63C9F6F6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sz w:val="16"/>
                <w:szCs w:val="15"/>
              </w:rPr>
              <w:t>q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C0687D4" w14:textId="561432CD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Synchroonzwemmen</w:t>
            </w:r>
          </w:p>
        </w:tc>
        <w:tc>
          <w:tcPr>
            <w:tcW w:w="283" w:type="dxa"/>
            <w:tcBorders>
              <w:left w:val="single" w:sz="8" w:space="0" w:color="000000" w:themeColor="text1"/>
              <w:right w:val="single" w:sz="8" w:space="0" w:color="0070C0"/>
            </w:tcBorders>
            <w:vAlign w:val="center"/>
          </w:tcPr>
          <w:p w14:paraId="4195909B" w14:textId="5FEDD0D7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  <w:r w:rsidRPr="001F1862">
              <w:rPr>
                <w:rFonts w:ascii="Wingdings" w:eastAsia="Wingdings" w:hAnsi="Wingdings" w:cs="Wingdings"/>
                <w:bCs/>
                <w:color w:val="0070C0"/>
                <w:sz w:val="16"/>
                <w:szCs w:val="15"/>
              </w:rPr>
              <w:t>è</w:t>
            </w:r>
          </w:p>
        </w:tc>
        <w:tc>
          <w:tcPr>
            <w:tcW w:w="567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F9D1C2D" w14:textId="4171B74D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  <w:r w:rsidRPr="001F1862">
              <w:rPr>
                <w:bCs/>
                <w:sz w:val="16"/>
                <w:szCs w:val="15"/>
              </w:rPr>
              <w:t>4</w:t>
            </w:r>
          </w:p>
        </w:tc>
      </w:tr>
      <w:tr w:rsidR="002240CC" w:rsidRPr="001F1862" w14:paraId="3AC6C89A" w14:textId="294EE4B5" w:rsidTr="002240CC">
        <w:trPr>
          <w:trHeight w:hRule="exact" w:val="433"/>
        </w:trPr>
        <w:tc>
          <w:tcPr>
            <w:tcW w:w="851" w:type="dxa"/>
            <w:tcBorders>
              <w:top w:val="single" w:sz="4" w:space="0" w:color="auto"/>
            </w:tcBorders>
          </w:tcPr>
          <w:p w14:paraId="6DD5214D" w14:textId="77777777" w:rsidR="002240CC" w:rsidRPr="001F1862" w:rsidRDefault="002240CC" w:rsidP="002240CC">
            <w:pPr>
              <w:jc w:val="left"/>
              <w:rPr>
                <w:b/>
                <w:bCs/>
                <w:color w:val="005AA0"/>
                <w:sz w:val="16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0" w:type="dxa"/>
            </w:tcMar>
            <w:vAlign w:val="center"/>
          </w:tcPr>
          <w:p w14:paraId="246B8920" w14:textId="77777777" w:rsidR="002240CC" w:rsidRPr="001F1862" w:rsidRDefault="002240CC" w:rsidP="002240CC">
            <w:pPr>
              <w:jc w:val="left"/>
              <w:rPr>
                <w:b/>
                <w:bCs/>
                <w:color w:val="005AA0"/>
                <w:sz w:val="16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C7857BB" w14:textId="77777777" w:rsidR="002240CC" w:rsidRPr="001F1862" w:rsidRDefault="002240CC" w:rsidP="002240CC">
            <w:pPr>
              <w:jc w:val="center"/>
              <w:rPr>
                <w:rFonts w:ascii="Wingdings" w:eastAsia="Wingdings" w:hAnsi="Wingdings" w:cs="Wingdings"/>
                <w:sz w:val="16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FCA893C" w14:textId="77777777" w:rsidR="002240CC" w:rsidRPr="001F1862" w:rsidRDefault="002240CC" w:rsidP="002240CC">
            <w:pPr>
              <w:jc w:val="left"/>
              <w:rPr>
                <w:b/>
                <w:sz w:val="16"/>
                <w:szCs w:val="15"/>
              </w:rPr>
            </w:pPr>
            <w:r w:rsidRPr="001F1862">
              <w:rPr>
                <w:b/>
                <w:sz w:val="16"/>
                <w:szCs w:val="15"/>
              </w:rPr>
              <w:t>Totaal aantal halfuren</w:t>
            </w:r>
          </w:p>
        </w:tc>
        <w:tc>
          <w:tcPr>
            <w:tcW w:w="283" w:type="dxa"/>
            <w:tcBorders>
              <w:right w:val="single" w:sz="8" w:space="0" w:color="0070C0"/>
            </w:tcBorders>
            <w:tcMar>
              <w:top w:w="0" w:type="dxa"/>
            </w:tcMar>
            <w:vAlign w:val="center"/>
          </w:tcPr>
          <w:p w14:paraId="57FF96A4" w14:textId="77777777" w:rsidR="002240CC" w:rsidRPr="001F1862" w:rsidRDefault="002240CC" w:rsidP="002240CC">
            <w:pPr>
              <w:jc w:val="center"/>
              <w:rPr>
                <w:rFonts w:ascii="Wingdings" w:eastAsia="Wingdings" w:hAnsi="Wingdings" w:cs="Wingdings"/>
                <w:bCs/>
                <w:color w:val="005AA0"/>
                <w:sz w:val="16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005AA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0342F53D" w14:textId="77777777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</w:p>
        </w:tc>
        <w:tc>
          <w:tcPr>
            <w:tcW w:w="425" w:type="dxa"/>
            <w:tcBorders>
              <w:left w:val="single" w:sz="8" w:space="0" w:color="0070C0"/>
            </w:tcBorders>
          </w:tcPr>
          <w:p w14:paraId="2E246246" w14:textId="77777777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</w:p>
        </w:tc>
        <w:tc>
          <w:tcPr>
            <w:tcW w:w="779" w:type="dxa"/>
            <w:tcBorders>
              <w:top w:val="single" w:sz="8" w:space="0" w:color="000000" w:themeColor="text1"/>
            </w:tcBorders>
          </w:tcPr>
          <w:p w14:paraId="1B7F0E4A" w14:textId="77777777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</w:p>
        </w:tc>
        <w:tc>
          <w:tcPr>
            <w:tcW w:w="1064" w:type="dxa"/>
            <w:tcBorders>
              <w:top w:val="single" w:sz="8" w:space="0" w:color="000000" w:themeColor="text1"/>
            </w:tcBorders>
            <w:vAlign w:val="center"/>
          </w:tcPr>
          <w:p w14:paraId="7453DD49" w14:textId="77777777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</w:p>
        </w:tc>
        <w:tc>
          <w:tcPr>
            <w:tcW w:w="284" w:type="dxa"/>
            <w:tcBorders>
              <w:top w:val="single" w:sz="8" w:space="0" w:color="000000" w:themeColor="text1"/>
            </w:tcBorders>
            <w:vAlign w:val="center"/>
          </w:tcPr>
          <w:p w14:paraId="505D2065" w14:textId="77777777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</w:tcBorders>
            <w:vAlign w:val="center"/>
          </w:tcPr>
          <w:p w14:paraId="1FB0ABAB" w14:textId="05AAE6FC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  <w:r w:rsidRPr="001F1862">
              <w:rPr>
                <w:b/>
                <w:sz w:val="16"/>
                <w:szCs w:val="15"/>
              </w:rPr>
              <w:t>Totaal aantal halfuren</w:t>
            </w:r>
          </w:p>
        </w:tc>
        <w:tc>
          <w:tcPr>
            <w:tcW w:w="283" w:type="dxa"/>
            <w:tcBorders>
              <w:right w:val="single" w:sz="8" w:space="0" w:color="0070C0"/>
            </w:tcBorders>
            <w:vAlign w:val="center"/>
          </w:tcPr>
          <w:p w14:paraId="57B684F4" w14:textId="77777777" w:rsidR="002240CC" w:rsidRPr="001F1862" w:rsidRDefault="002240CC" w:rsidP="002240CC">
            <w:pPr>
              <w:jc w:val="left"/>
              <w:rPr>
                <w:bCs/>
                <w:sz w:val="16"/>
                <w:szCs w:val="15"/>
              </w:rPr>
            </w:pPr>
          </w:p>
        </w:tc>
        <w:tc>
          <w:tcPr>
            <w:tcW w:w="567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2A8BEFB" w14:textId="69E89A94" w:rsidR="002240CC" w:rsidRPr="001F1862" w:rsidRDefault="002240CC" w:rsidP="002240CC">
            <w:pPr>
              <w:jc w:val="center"/>
              <w:rPr>
                <w:bCs/>
                <w:sz w:val="16"/>
                <w:szCs w:val="15"/>
              </w:rPr>
            </w:pPr>
          </w:p>
        </w:tc>
      </w:tr>
    </w:tbl>
    <w:p w14:paraId="2EFBE697" w14:textId="77777777" w:rsidR="002240CC" w:rsidRDefault="002240CC"/>
    <w:p w14:paraId="56DE6381" w14:textId="77777777" w:rsidR="001F1862" w:rsidRDefault="001F1862"/>
    <w:tbl>
      <w:tblPr>
        <w:tblW w:w="10206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977"/>
        <w:gridCol w:w="2423"/>
        <w:gridCol w:w="905"/>
        <w:gridCol w:w="1201"/>
        <w:gridCol w:w="2700"/>
      </w:tblGrid>
      <w:tr w:rsidR="00F23B44" w:rsidRPr="006068A6" w14:paraId="54D171FA" w14:textId="77777777" w:rsidTr="001F1862">
        <w:trPr>
          <w:trHeight w:hRule="exact" w:val="535"/>
        </w:trPr>
        <w:tc>
          <w:tcPr>
            <w:tcW w:w="2977" w:type="dxa"/>
            <w:tcBorders>
              <w:right w:val="single" w:sz="8" w:space="0" w:color="0070C0"/>
            </w:tcBorders>
            <w:tcMar>
              <w:top w:w="0" w:type="dxa"/>
            </w:tcMar>
            <w:vAlign w:val="center"/>
          </w:tcPr>
          <w:p w14:paraId="33AA0FE9" w14:textId="77777777" w:rsidR="00F23B44" w:rsidRPr="006068A6" w:rsidRDefault="00F23B44" w:rsidP="005E3FA9">
            <w:pPr>
              <w:rPr>
                <w:b/>
                <w:bCs/>
                <w:sz w:val="18"/>
                <w:szCs w:val="18"/>
              </w:rPr>
            </w:pPr>
            <w:r w:rsidRPr="001F1862">
              <w:rPr>
                <w:rFonts w:ascii="ADScalaSans-BoldItalic" w:hAnsi="ADScalaSans-BoldItalic"/>
                <w:color w:val="0070C0"/>
              </w:rPr>
              <w:t>Handtekening</w:t>
            </w:r>
            <w:r w:rsidR="005E3FA9" w:rsidRPr="001F1862">
              <w:rPr>
                <w:rFonts w:ascii="ADScalaSans-BoldItalic" w:hAnsi="ADScalaSans-BoldItalic"/>
                <w:color w:val="0070C0"/>
              </w:rPr>
              <w:t xml:space="preserve"> </w:t>
            </w:r>
            <w:r w:rsidRPr="001F1862">
              <w:rPr>
                <w:rFonts w:ascii="ADScalaSans-BoldItalic" w:hAnsi="ADScalaSans-BoldItalic"/>
                <w:color w:val="0070C0"/>
              </w:rPr>
              <w:t>Lid/ouder/voogd</w:t>
            </w:r>
          </w:p>
        </w:tc>
        <w:tc>
          <w:tcPr>
            <w:tcW w:w="242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tcMar>
              <w:top w:w="0" w:type="dxa"/>
            </w:tcMar>
            <w:vAlign w:val="center"/>
          </w:tcPr>
          <w:p w14:paraId="1E3128E0" w14:textId="77777777" w:rsidR="00F23B44" w:rsidRPr="006068A6" w:rsidRDefault="00F23B44" w:rsidP="0097601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905" w:type="dxa"/>
            <w:tcBorders>
              <w:left w:val="single" w:sz="8" w:space="0" w:color="0070C0"/>
            </w:tcBorders>
            <w:tcMar>
              <w:top w:w="0" w:type="dxa"/>
            </w:tcMar>
            <w:vAlign w:val="center"/>
          </w:tcPr>
          <w:p w14:paraId="5EF9DAF0" w14:textId="77777777" w:rsidR="00F23B44" w:rsidRPr="006068A6" w:rsidRDefault="00F23B44" w:rsidP="00976013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1" w:type="dxa"/>
            <w:tcBorders>
              <w:left w:val="nil"/>
              <w:bottom w:val="nil"/>
              <w:right w:val="single" w:sz="8" w:space="0" w:color="0070C0"/>
            </w:tcBorders>
            <w:tcMar>
              <w:top w:w="0" w:type="dxa"/>
            </w:tcMar>
            <w:vAlign w:val="center"/>
          </w:tcPr>
          <w:p w14:paraId="3251008E" w14:textId="77777777" w:rsidR="00F23B44" w:rsidRPr="003F0DB4" w:rsidRDefault="00F23B44" w:rsidP="005F6E01">
            <w:pPr>
              <w:jc w:val="right"/>
              <w:rPr>
                <w:rFonts w:ascii="ADScalaSans-BoldItalic" w:hAnsi="ADScalaSans-BoldItalic"/>
                <w:color w:val="005AA0"/>
              </w:rPr>
            </w:pPr>
            <w:r w:rsidRPr="001F1862">
              <w:rPr>
                <w:rFonts w:ascii="ADScalaSans-BoldItalic" w:hAnsi="ADScalaSans-BoldItalic"/>
                <w:color w:val="0070C0"/>
              </w:rPr>
              <w:t>Datum</w:t>
            </w:r>
          </w:p>
        </w:tc>
        <w:tc>
          <w:tcPr>
            <w:tcW w:w="27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tcMar>
              <w:top w:w="0" w:type="dxa"/>
            </w:tcMar>
            <w:vAlign w:val="center"/>
          </w:tcPr>
          <w:p w14:paraId="688F197B" w14:textId="77777777" w:rsidR="00F23B44" w:rsidRPr="006068A6" w:rsidRDefault="00F23B44" w:rsidP="0097601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F23B44" w:rsidRPr="006068A6" w14:paraId="7E53D53B" w14:textId="77777777" w:rsidTr="005E3FA9">
        <w:trPr>
          <w:trHeight w:hRule="exact" w:val="286"/>
        </w:trPr>
        <w:tc>
          <w:tcPr>
            <w:tcW w:w="10206" w:type="dxa"/>
            <w:gridSpan w:val="5"/>
            <w:vAlign w:val="bottom"/>
          </w:tcPr>
          <w:p w14:paraId="604205FD" w14:textId="77777777" w:rsidR="00F23B44" w:rsidRDefault="00F23B44" w:rsidP="00976013">
            <w:pPr>
              <w:jc w:val="left"/>
              <w:rPr>
                <w:b/>
                <w:bCs/>
              </w:rPr>
            </w:pPr>
          </w:p>
          <w:p w14:paraId="1668E981" w14:textId="77777777" w:rsidR="004D5808" w:rsidRPr="004D5808" w:rsidRDefault="004D5808" w:rsidP="004D5808"/>
          <w:p w14:paraId="1D53119F" w14:textId="77777777" w:rsidR="004D5808" w:rsidRPr="004D5808" w:rsidRDefault="004D5808" w:rsidP="004D5808"/>
          <w:p w14:paraId="6D4F8CA3" w14:textId="77777777" w:rsidR="004D5808" w:rsidRPr="004D5808" w:rsidRDefault="004D5808" w:rsidP="004D5808"/>
          <w:p w14:paraId="07E25D8D" w14:textId="77777777" w:rsidR="004D5808" w:rsidRPr="004D5808" w:rsidRDefault="004D5808" w:rsidP="004D5808"/>
          <w:p w14:paraId="30E5AFD3" w14:textId="77777777" w:rsidR="004D5808" w:rsidRDefault="004D5808" w:rsidP="004D5808">
            <w:pPr>
              <w:rPr>
                <w:b/>
                <w:bCs/>
              </w:rPr>
            </w:pPr>
          </w:p>
          <w:p w14:paraId="020E6C0D" w14:textId="77777777" w:rsidR="004D5808" w:rsidRPr="004D5808" w:rsidRDefault="004D5808" w:rsidP="004D5808"/>
        </w:tc>
      </w:tr>
      <w:tr w:rsidR="00F23B44" w:rsidRPr="006068A6" w14:paraId="5A5A6431" w14:textId="77777777" w:rsidTr="001F1862">
        <w:trPr>
          <w:trHeight w:hRule="exact" w:val="618"/>
        </w:trPr>
        <w:tc>
          <w:tcPr>
            <w:tcW w:w="5400" w:type="dxa"/>
            <w:gridSpan w:val="2"/>
            <w:tcMar>
              <w:top w:w="0" w:type="dxa"/>
            </w:tcMar>
            <w:vAlign w:val="bottom"/>
          </w:tcPr>
          <w:p w14:paraId="71284692" w14:textId="77777777" w:rsidR="00F23B44" w:rsidRPr="006068A6" w:rsidRDefault="00F23B44" w:rsidP="00F82D0B">
            <w:pPr>
              <w:tabs>
                <w:tab w:val="left" w:pos="284"/>
              </w:tabs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905" w:type="dxa"/>
            <w:tcBorders>
              <w:left w:val="nil"/>
            </w:tcBorders>
            <w:tcMar>
              <w:top w:w="0" w:type="dxa"/>
            </w:tcMar>
            <w:vAlign w:val="center"/>
          </w:tcPr>
          <w:p w14:paraId="312855D6" w14:textId="77777777" w:rsidR="00F23B44" w:rsidRPr="006068A6" w:rsidRDefault="00F23B44" w:rsidP="00976013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1" w:type="dxa"/>
            <w:tcBorders>
              <w:left w:val="nil"/>
              <w:bottom w:val="nil"/>
              <w:right w:val="single" w:sz="8" w:space="0" w:color="0070C0"/>
            </w:tcBorders>
            <w:tcMar>
              <w:top w:w="0" w:type="dxa"/>
            </w:tcMar>
            <w:vAlign w:val="center"/>
          </w:tcPr>
          <w:p w14:paraId="7371C3E3" w14:textId="77777777" w:rsidR="00F23B44" w:rsidRPr="001F1862" w:rsidRDefault="00F23B44" w:rsidP="00976013">
            <w:pPr>
              <w:jc w:val="right"/>
              <w:rPr>
                <w:rFonts w:ascii="ADScalaSans-BoldItalic" w:hAnsi="ADScalaSans-BoldItalic"/>
                <w:color w:val="0070C0"/>
              </w:rPr>
            </w:pPr>
            <w:r w:rsidRPr="001F1862">
              <w:rPr>
                <w:rFonts w:ascii="ADScalaSans-BoldItalic" w:hAnsi="ADScalaSans-BoldItalic"/>
                <w:color w:val="0070C0"/>
              </w:rPr>
              <w:t>Datum</w:t>
            </w:r>
          </w:p>
          <w:p w14:paraId="6E74D0CD" w14:textId="77777777" w:rsidR="00F23B44" w:rsidRPr="003F0DB4" w:rsidRDefault="00F23B44" w:rsidP="00976013">
            <w:pPr>
              <w:jc w:val="right"/>
              <w:rPr>
                <w:rFonts w:ascii="ADScalaSans-BoldItalic" w:hAnsi="ADScalaSans-BoldItalic"/>
                <w:color w:val="005AA0"/>
              </w:rPr>
            </w:pPr>
            <w:r w:rsidRPr="001F1862">
              <w:rPr>
                <w:rFonts w:ascii="ADScalaSans-BoldItalic" w:hAnsi="ADScalaSans-BoldItalic"/>
                <w:color w:val="0070C0"/>
              </w:rPr>
              <w:t>contributie</w:t>
            </w:r>
          </w:p>
        </w:tc>
        <w:tc>
          <w:tcPr>
            <w:tcW w:w="27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tcMar>
              <w:top w:w="57" w:type="dxa"/>
            </w:tcMar>
          </w:tcPr>
          <w:p w14:paraId="1B7B0ACF" w14:textId="77777777" w:rsidR="00F23B44" w:rsidRPr="006068A6" w:rsidRDefault="00F23B44" w:rsidP="00BC5EBE">
            <w:pPr>
              <w:jc w:val="center"/>
              <w:rPr>
                <w:bCs/>
                <w:sz w:val="16"/>
                <w:szCs w:val="16"/>
              </w:rPr>
            </w:pPr>
            <w:r w:rsidRPr="006068A6">
              <w:rPr>
                <w:bCs/>
                <w:sz w:val="16"/>
                <w:szCs w:val="16"/>
              </w:rPr>
              <w:t>Invullen door ZPC Nederweert</w:t>
            </w:r>
          </w:p>
        </w:tc>
      </w:tr>
    </w:tbl>
    <w:p w14:paraId="58C28018" w14:textId="77777777" w:rsidR="00760819" w:rsidRDefault="00760819" w:rsidP="004D5808"/>
    <w:sectPr w:rsidR="00760819" w:rsidSect="004D5808">
      <w:headerReference w:type="default" r:id="rId10"/>
      <w:footerReference w:type="default" r:id="rId11"/>
      <w:pgSz w:w="11906" w:h="16838" w:code="9"/>
      <w:pgMar w:top="567" w:right="567" w:bottom="367" w:left="1134" w:header="284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259DD" w14:textId="77777777" w:rsidR="00B81B41" w:rsidRDefault="00B81B41">
      <w:r>
        <w:separator/>
      </w:r>
    </w:p>
  </w:endnote>
  <w:endnote w:type="continuationSeparator" w:id="0">
    <w:p w14:paraId="3DC99259" w14:textId="77777777" w:rsidR="00B81B41" w:rsidRDefault="00B81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ScalaSans-BoldItalic">
    <w:altName w:val="Arial"/>
    <w:panose1 w:val="020B0604020202020204"/>
    <w:charset w:val="00"/>
    <w:family w:val="swiss"/>
    <w:notTrueType/>
    <w:pitch w:val="variable"/>
    <w:sig w:usb0="00000001" w:usb1="00000000" w:usb2="00000000" w:usb3="00000000" w:csb0="00000009" w:csb1="00000000"/>
  </w:font>
  <w:font w:name="ADScalaSans-Bold">
    <w:altName w:val="Arial"/>
    <w:panose1 w:val="020B0604020202020204"/>
    <w:charset w:val="00"/>
    <w:family w:val="swiss"/>
    <w:notTrueType/>
    <w:pitch w:val="variable"/>
    <w:sig w:usb0="00000001" w:usb1="00000000" w:usb2="00000000" w:usb3="00000000" w:csb0="00000009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Dutch801 Rm BT">
    <w:altName w:val="Times New Roman"/>
    <w:panose1 w:val="020B0604020202020204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97397" w14:textId="79B90356" w:rsidR="007E20AF" w:rsidRPr="007E20AF" w:rsidRDefault="007E20AF" w:rsidP="007E20AF">
    <w:pPr>
      <w:tabs>
        <w:tab w:val="left" w:pos="992"/>
      </w:tabs>
      <w:rPr>
        <w:sz w:val="18"/>
        <w:szCs w:val="18"/>
      </w:rPr>
    </w:pPr>
    <w:r w:rsidRPr="007E20AF">
      <w:rPr>
        <w:sz w:val="18"/>
        <w:szCs w:val="18"/>
      </w:rPr>
      <w:t xml:space="preserve">Dit formulier ingevuld en ondertekend in de brievenbus van de ZPC informatie-/prijzenkast (op de tribune van zwembad Merenveld) deponeren of mailen naar </w:t>
    </w:r>
    <w:hyperlink r:id="rId1" w:history="1">
      <w:r w:rsidRPr="007E20AF">
        <w:rPr>
          <w:rStyle w:val="Hyperlink"/>
          <w:sz w:val="18"/>
          <w:szCs w:val="18"/>
        </w:rPr>
        <w:t>ledenadministratie@zpcnederweert.nl</w:t>
      </w:r>
    </w:hyperlink>
    <w:r w:rsidRPr="007E20AF">
      <w:rPr>
        <w:sz w:val="18"/>
        <w:szCs w:val="18"/>
      </w:rPr>
      <w:t xml:space="preserve">. </w:t>
    </w:r>
  </w:p>
  <w:p w14:paraId="305BA87A" w14:textId="3A72CA61" w:rsidR="007E20AF" w:rsidRPr="007E20AF" w:rsidRDefault="007E20AF" w:rsidP="007E20AF">
    <w:pPr>
      <w:tabs>
        <w:tab w:val="left" w:pos="992"/>
      </w:tabs>
      <w:rPr>
        <w:sz w:val="18"/>
        <w:szCs w:val="18"/>
      </w:rPr>
    </w:pPr>
    <w:r w:rsidRPr="007E20AF">
      <w:rPr>
        <w:sz w:val="18"/>
        <w:szCs w:val="18"/>
      </w:rPr>
      <w:tab/>
    </w:r>
    <w:r w:rsidRPr="007E20AF">
      <w:rPr>
        <w:sz w:val="18"/>
        <w:szCs w:val="18"/>
      </w:rPr>
      <w:tab/>
    </w:r>
    <w:r w:rsidRPr="007E20AF">
      <w:rPr>
        <w:sz w:val="18"/>
        <w:szCs w:val="18"/>
      </w:rPr>
      <w:tab/>
    </w:r>
    <w:r w:rsidRPr="007E20AF">
      <w:rPr>
        <w:sz w:val="18"/>
        <w:szCs w:val="18"/>
      </w:rPr>
      <w:tab/>
    </w:r>
    <w:r w:rsidRPr="007E20AF">
      <w:rPr>
        <w:sz w:val="18"/>
        <w:szCs w:val="18"/>
      </w:rPr>
      <w:tab/>
    </w:r>
    <w:r w:rsidRPr="007E20AF">
      <w:rPr>
        <w:sz w:val="18"/>
        <w:szCs w:val="18"/>
      </w:rPr>
      <w:tab/>
    </w:r>
    <w:r w:rsidRPr="007E20AF">
      <w:rPr>
        <w:sz w:val="18"/>
        <w:szCs w:val="18"/>
      </w:rPr>
      <w:tab/>
    </w:r>
    <w:r w:rsidRPr="007E20AF">
      <w:rPr>
        <w:sz w:val="18"/>
        <w:szCs w:val="18"/>
      </w:rPr>
      <w:tab/>
    </w:r>
    <w:r w:rsidRPr="007E20AF">
      <w:rPr>
        <w:sz w:val="18"/>
        <w:szCs w:val="18"/>
      </w:rPr>
      <w:tab/>
    </w:r>
    <w:r w:rsidRPr="007E20AF">
      <w:rPr>
        <w:sz w:val="18"/>
        <w:szCs w:val="18"/>
      </w:rPr>
      <w:tab/>
    </w:r>
    <w:r w:rsidRPr="007E20AF">
      <w:rPr>
        <w:sz w:val="18"/>
        <w:szCs w:val="18"/>
      </w:rPr>
      <w:tab/>
    </w:r>
    <w:r w:rsidRPr="007E20AF">
      <w:rPr>
        <w:sz w:val="18"/>
        <w:szCs w:val="18"/>
      </w:rPr>
      <w:tab/>
      <w:t>Versie: november 2025</w:t>
    </w:r>
  </w:p>
  <w:p w14:paraId="0ECAFA54" w14:textId="7FA220DC" w:rsidR="00D75C6C" w:rsidRPr="00D75C6C" w:rsidRDefault="006E3879">
    <w:pPr>
      <w:pStyle w:val="Voettekst"/>
      <w:rPr>
        <w:sz w:val="2"/>
        <w:szCs w:val="2"/>
      </w:rPr>
    </w:pPr>
    <w:r>
      <w:rPr>
        <w:sz w:val="2"/>
        <w:szCs w:val="2"/>
      </w:rPr>
      <w:t>6</w:t>
    </w:r>
    <w:r w:rsidR="00C242EE">
      <w:rPr>
        <w:sz w:val="2"/>
        <w:szCs w:val="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E06A1" w14:textId="77777777" w:rsidR="00B81B41" w:rsidRDefault="00B81B41">
      <w:r>
        <w:separator/>
      </w:r>
    </w:p>
  </w:footnote>
  <w:footnote w:type="continuationSeparator" w:id="0">
    <w:p w14:paraId="0780E1A6" w14:textId="77777777" w:rsidR="00B81B41" w:rsidRDefault="00B81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662"/>
      <w:gridCol w:w="4287"/>
      <w:gridCol w:w="621"/>
      <w:gridCol w:w="2636"/>
    </w:tblGrid>
    <w:tr w:rsidR="00086471" w:rsidRPr="002A726F" w14:paraId="09EDBD62" w14:textId="77777777" w:rsidTr="005A0151">
      <w:trPr>
        <w:cantSplit/>
        <w:trHeight w:hRule="exact" w:val="340"/>
      </w:trPr>
      <w:tc>
        <w:tcPr>
          <w:tcW w:w="6949" w:type="dxa"/>
          <w:gridSpan w:val="2"/>
          <w:vAlign w:val="center"/>
        </w:tcPr>
        <w:p w14:paraId="73CC88D2" w14:textId="77777777" w:rsidR="00086471" w:rsidRPr="002A726F" w:rsidRDefault="00086471" w:rsidP="005A0151">
          <w:pPr>
            <w:jc w:val="left"/>
            <w:rPr>
              <w:rFonts w:ascii="ADScalaSans-BoldItalic" w:hAnsi="ADScalaSans-BoldItalic"/>
              <w:noProof/>
              <w:color w:val="005AA0"/>
            </w:rPr>
          </w:pPr>
          <w:r w:rsidRPr="002A726F">
            <w:rPr>
              <w:rFonts w:ascii="ADScalaSans-BoldItalic" w:hAnsi="ADScalaSans-BoldItalic"/>
              <w:b/>
              <w:color w:val="005AA0"/>
              <w:sz w:val="28"/>
            </w:rPr>
            <w:t>Z</w:t>
          </w:r>
          <w:r w:rsidR="00043813">
            <w:rPr>
              <w:rFonts w:ascii="ADScalaSans-BoldItalic" w:hAnsi="ADScalaSans-BoldItalic"/>
              <w:b/>
              <w:color w:val="005AA0"/>
              <w:sz w:val="28"/>
            </w:rPr>
            <w:t xml:space="preserve">PC </w:t>
          </w:r>
          <w:r w:rsidRPr="002A726F">
            <w:rPr>
              <w:rFonts w:ascii="ADScalaSans-BoldItalic" w:hAnsi="ADScalaSans-BoldItalic"/>
              <w:b/>
              <w:color w:val="005AA0"/>
              <w:sz w:val="28"/>
            </w:rPr>
            <w:t>NEDERWEERT</w:t>
          </w:r>
        </w:p>
      </w:tc>
      <w:tc>
        <w:tcPr>
          <w:tcW w:w="621" w:type="dxa"/>
        </w:tcPr>
        <w:p w14:paraId="08A9DCAC" w14:textId="77777777" w:rsidR="00086471" w:rsidRPr="002A726F" w:rsidRDefault="00086471" w:rsidP="005A0151">
          <w:pPr>
            <w:jc w:val="center"/>
            <w:rPr>
              <w:rFonts w:ascii="ADScalaSans-BoldItalic" w:hAnsi="ADScalaSans-BoldItalic"/>
              <w:color w:val="005AA0"/>
            </w:rPr>
          </w:pPr>
        </w:p>
      </w:tc>
      <w:tc>
        <w:tcPr>
          <w:tcW w:w="2636" w:type="dxa"/>
          <w:shd w:val="clear" w:color="auto" w:fill="auto"/>
          <w:vAlign w:val="center"/>
        </w:tcPr>
        <w:p w14:paraId="77837A0A" w14:textId="77777777" w:rsidR="00086471" w:rsidRPr="002A726F" w:rsidRDefault="00086471" w:rsidP="005A0151">
          <w:pPr>
            <w:jc w:val="right"/>
            <w:rPr>
              <w:rFonts w:ascii="ADScalaSans-Bold" w:hAnsi="ADScalaSans-Bold"/>
              <w:color w:val="005AA0"/>
            </w:rPr>
          </w:pPr>
        </w:p>
      </w:tc>
    </w:tr>
    <w:tr w:rsidR="00086471" w:rsidRPr="002A726F" w14:paraId="59121F7D" w14:textId="77777777" w:rsidTr="005A0151">
      <w:trPr>
        <w:cantSplit/>
        <w:trHeight w:hRule="exact" w:val="227"/>
      </w:trPr>
      <w:tc>
        <w:tcPr>
          <w:tcW w:w="10206" w:type="dxa"/>
          <w:gridSpan w:val="4"/>
          <w:tcMar>
            <w:left w:w="0" w:type="dxa"/>
            <w:right w:w="0" w:type="dxa"/>
          </w:tcMar>
          <w:vAlign w:val="center"/>
        </w:tcPr>
        <w:p w14:paraId="008713E0" w14:textId="77777777" w:rsidR="00086471" w:rsidRPr="002A726F" w:rsidRDefault="00086471" w:rsidP="005A0151">
          <w:pPr>
            <w:jc w:val="center"/>
            <w:rPr>
              <w:rFonts w:ascii="ADScalaSans-Bold" w:hAnsi="ADScalaSans-Bold"/>
              <w:color w:val="005AA0"/>
            </w:rPr>
          </w:pPr>
          <w:r>
            <w:rPr>
              <w:noProof/>
            </w:rPr>
            <w:drawing>
              <wp:inline distT="0" distB="0" distL="0" distR="0" wp14:anchorId="5AB57DEB" wp14:editId="7FAC8944">
                <wp:extent cx="6480000" cy="107950"/>
                <wp:effectExtent l="0" t="0" r="0" b="6350"/>
                <wp:docPr id="11" name="Picture 11" descr="lijn_du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ijn_dun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0" cy="107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86471" w:rsidRPr="002A726F" w14:paraId="15BCB88C" w14:textId="77777777" w:rsidTr="005A0151">
      <w:trPr>
        <w:cantSplit/>
        <w:trHeight w:hRule="exact" w:val="227"/>
      </w:trPr>
      <w:tc>
        <w:tcPr>
          <w:tcW w:w="10206" w:type="dxa"/>
          <w:gridSpan w:val="4"/>
          <w:tcMar>
            <w:left w:w="0" w:type="dxa"/>
            <w:right w:w="0" w:type="dxa"/>
          </w:tcMar>
          <w:vAlign w:val="center"/>
        </w:tcPr>
        <w:p w14:paraId="274ED135" w14:textId="77777777" w:rsidR="00086471" w:rsidRPr="002A726F" w:rsidRDefault="00086471" w:rsidP="005A0151">
          <w:pPr>
            <w:jc w:val="center"/>
            <w:rPr>
              <w:rFonts w:ascii="ADScalaSans-Bold" w:hAnsi="ADScalaSans-Bold"/>
              <w:color w:val="005AA0"/>
            </w:rPr>
          </w:pPr>
        </w:p>
      </w:tc>
    </w:tr>
    <w:tr w:rsidR="00086471" w:rsidRPr="002A726F" w14:paraId="7EF994A9" w14:textId="77777777" w:rsidTr="005A0151">
      <w:trPr>
        <w:cantSplit/>
        <w:trHeight w:hRule="exact" w:val="227"/>
      </w:trPr>
      <w:tc>
        <w:tcPr>
          <w:tcW w:w="2662" w:type="dxa"/>
          <w:vAlign w:val="center"/>
        </w:tcPr>
        <w:p w14:paraId="0400819E" w14:textId="77777777" w:rsidR="00086471" w:rsidRPr="002A726F" w:rsidRDefault="00086471" w:rsidP="005A0151">
          <w:pPr>
            <w:jc w:val="left"/>
            <w:rPr>
              <w:rFonts w:ascii="ADScalaSans-BoldItalic" w:hAnsi="ADScalaSans-BoldItalic"/>
              <w:color w:val="005AA0"/>
            </w:rPr>
          </w:pPr>
          <w:r w:rsidRPr="002A726F">
            <w:rPr>
              <w:rFonts w:ascii="ADScalaSans-BoldItalic" w:hAnsi="ADScalaSans-BoldItalic"/>
              <w:color w:val="005AA0"/>
            </w:rPr>
            <w:t>Secretariaat:</w:t>
          </w:r>
        </w:p>
      </w:tc>
      <w:tc>
        <w:tcPr>
          <w:tcW w:w="4287" w:type="dxa"/>
        </w:tcPr>
        <w:p w14:paraId="22794B10" w14:textId="77777777" w:rsidR="00086471" w:rsidRPr="002A726F" w:rsidRDefault="00086471" w:rsidP="005A0151">
          <w:pPr>
            <w:jc w:val="left"/>
            <w:rPr>
              <w:rFonts w:ascii="ADScalaSans-BoldItalic" w:hAnsi="ADScalaSans-BoldItalic"/>
              <w:color w:val="005AA0"/>
            </w:rPr>
          </w:pPr>
        </w:p>
      </w:tc>
      <w:tc>
        <w:tcPr>
          <w:tcW w:w="621" w:type="dxa"/>
        </w:tcPr>
        <w:p w14:paraId="2241754A" w14:textId="77777777" w:rsidR="00086471" w:rsidRPr="002A726F" w:rsidRDefault="00086471" w:rsidP="005A0151">
          <w:pPr>
            <w:jc w:val="center"/>
            <w:rPr>
              <w:rFonts w:ascii="ADScalaSans-BoldItalic" w:hAnsi="ADScalaSans-BoldItalic"/>
              <w:color w:val="005AA0"/>
            </w:rPr>
          </w:pPr>
        </w:p>
      </w:tc>
      <w:tc>
        <w:tcPr>
          <w:tcW w:w="2636" w:type="dxa"/>
          <w:shd w:val="clear" w:color="auto" w:fill="auto"/>
          <w:vAlign w:val="center"/>
        </w:tcPr>
        <w:p w14:paraId="443D4E81" w14:textId="77777777" w:rsidR="00086471" w:rsidRPr="00B5540F" w:rsidRDefault="00086471" w:rsidP="005A0151">
          <w:pPr>
            <w:jc w:val="center"/>
            <w:rPr>
              <w:rFonts w:ascii="ADScalaSans-Bold" w:hAnsi="ADScalaSans-Bold"/>
              <w:color w:val="005AA0"/>
              <w:spacing w:val="20"/>
            </w:rPr>
          </w:pPr>
        </w:p>
      </w:tc>
    </w:tr>
    <w:tr w:rsidR="00852944" w14:paraId="7FE30CB7" w14:textId="77777777" w:rsidTr="00D0657D">
      <w:trPr>
        <w:cantSplit/>
        <w:trHeight w:hRule="exact" w:val="624"/>
      </w:trPr>
      <w:tc>
        <w:tcPr>
          <w:tcW w:w="2662" w:type="dxa"/>
        </w:tcPr>
        <w:p w14:paraId="47C90384" w14:textId="50870593" w:rsidR="00852944" w:rsidRPr="00852944" w:rsidRDefault="00EF52C3" w:rsidP="00852944">
          <w:pPr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Lisanne Verhees</w:t>
          </w:r>
        </w:p>
        <w:p w14:paraId="0598BCFE" w14:textId="5767473F" w:rsidR="00852944" w:rsidRPr="00852944" w:rsidRDefault="00EF52C3" w:rsidP="00852944">
          <w:pPr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Sluisstraat 19</w:t>
          </w:r>
        </w:p>
        <w:p w14:paraId="4F970E2D" w14:textId="795742F0" w:rsidR="00852944" w:rsidRPr="00852944" w:rsidRDefault="002C717E" w:rsidP="00852944">
          <w:pPr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57</w:t>
          </w:r>
          <w:r w:rsidR="00EF52C3">
            <w:rPr>
              <w:sz w:val="18"/>
              <w:szCs w:val="18"/>
            </w:rPr>
            <w:t>12BD</w:t>
          </w:r>
          <w:r>
            <w:rPr>
              <w:sz w:val="18"/>
              <w:szCs w:val="18"/>
            </w:rPr>
            <w:t xml:space="preserve"> </w:t>
          </w:r>
          <w:r w:rsidR="00EF52C3">
            <w:rPr>
              <w:sz w:val="18"/>
              <w:szCs w:val="18"/>
            </w:rPr>
            <w:t>Someren</w:t>
          </w:r>
        </w:p>
      </w:tc>
      <w:tc>
        <w:tcPr>
          <w:tcW w:w="4287" w:type="dxa"/>
        </w:tcPr>
        <w:p w14:paraId="7107AD23" w14:textId="4153D715" w:rsidR="00852944" w:rsidRPr="00852944" w:rsidRDefault="00852944" w:rsidP="00852944">
          <w:pPr>
            <w:tabs>
              <w:tab w:val="left" w:pos="284"/>
            </w:tabs>
            <w:jc w:val="left"/>
            <w:rPr>
              <w:sz w:val="18"/>
              <w:szCs w:val="18"/>
            </w:rPr>
          </w:pPr>
          <w:r w:rsidRPr="00852944">
            <w:rPr>
              <w:rFonts w:ascii="Wingdings" w:eastAsia="Wingdings" w:hAnsi="Wingdings" w:cs="Wingdings"/>
              <w:sz w:val="18"/>
              <w:szCs w:val="18"/>
            </w:rPr>
            <w:t>(</w:t>
          </w:r>
          <w:r w:rsidRPr="002C717E">
            <w:rPr>
              <w:sz w:val="18"/>
              <w:szCs w:val="18"/>
            </w:rPr>
            <w:tab/>
          </w:r>
          <w:r w:rsidR="00E72A24" w:rsidRPr="002C717E">
            <w:rPr>
              <w:sz w:val="18"/>
              <w:szCs w:val="18"/>
            </w:rPr>
            <w:t>06-</w:t>
          </w:r>
          <w:r w:rsidR="00EF52C3">
            <w:rPr>
              <w:sz w:val="18"/>
              <w:szCs w:val="18"/>
            </w:rPr>
            <w:t>37336026</w:t>
          </w:r>
        </w:p>
        <w:p w14:paraId="4E89FAEB" w14:textId="77777777" w:rsidR="00852944" w:rsidRPr="00852944" w:rsidRDefault="00852944" w:rsidP="00852944">
          <w:pPr>
            <w:tabs>
              <w:tab w:val="left" w:pos="284"/>
            </w:tabs>
            <w:jc w:val="left"/>
            <w:rPr>
              <w:sz w:val="18"/>
              <w:szCs w:val="18"/>
            </w:rPr>
          </w:pPr>
          <w:r w:rsidRPr="00852944">
            <w:rPr>
              <w:rFonts w:ascii="Webdings" w:eastAsia="Webdings" w:hAnsi="Webdings" w:cs="Webdings"/>
              <w:sz w:val="18"/>
              <w:szCs w:val="18"/>
            </w:rPr>
            <w:t>□</w:t>
          </w:r>
          <w:r w:rsidRPr="00852944">
            <w:rPr>
              <w:sz w:val="18"/>
              <w:szCs w:val="18"/>
            </w:rPr>
            <w:tab/>
            <w:t>secretariaat@zpcnederweert.nl</w:t>
          </w:r>
        </w:p>
      </w:tc>
      <w:tc>
        <w:tcPr>
          <w:tcW w:w="621" w:type="dxa"/>
        </w:tcPr>
        <w:p w14:paraId="1E6BF618" w14:textId="77777777" w:rsidR="00852944" w:rsidRDefault="00852944" w:rsidP="00852944">
          <w:pPr>
            <w:jc w:val="left"/>
            <w:rPr>
              <w:rFonts w:ascii="Webdings" w:hAnsi="Webdings"/>
            </w:rPr>
          </w:pPr>
        </w:p>
      </w:tc>
      <w:tc>
        <w:tcPr>
          <w:tcW w:w="2636" w:type="dxa"/>
          <w:vMerge w:val="restart"/>
          <w:vAlign w:val="bottom"/>
        </w:tcPr>
        <w:p w14:paraId="2ECCBFB3" w14:textId="77777777" w:rsidR="00852944" w:rsidRPr="002A726F" w:rsidRDefault="00852944" w:rsidP="00852944">
          <w:pPr>
            <w:jc w:val="center"/>
            <w:rPr>
              <w:rFonts w:ascii="Dutch801 Rm BT" w:hAnsi="Dutch801 Rm BT"/>
              <w:noProof/>
            </w:rPr>
          </w:pPr>
          <w:r>
            <w:rPr>
              <w:rFonts w:ascii="Dutch801 Rm BT" w:hAnsi="Dutch801 Rm BT"/>
              <w:noProof/>
            </w:rPr>
            <w:drawing>
              <wp:inline distT="0" distB="0" distL="0" distR="0" wp14:anchorId="191B014C" wp14:editId="3C0D835F">
                <wp:extent cx="1530350" cy="622300"/>
                <wp:effectExtent l="19050" t="0" r="0" b="0"/>
                <wp:docPr id="12" name="Picture 12" descr="ZPC_logo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ZPC_logo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350" cy="622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86471" w14:paraId="485B7333" w14:textId="77777777" w:rsidTr="00D0657D">
      <w:trPr>
        <w:cantSplit/>
        <w:trHeight w:hRule="exact" w:val="142"/>
      </w:trPr>
      <w:tc>
        <w:tcPr>
          <w:tcW w:w="2662" w:type="dxa"/>
        </w:tcPr>
        <w:p w14:paraId="446BCEC1" w14:textId="77777777" w:rsidR="00086471" w:rsidRDefault="00086471" w:rsidP="005A0151">
          <w:pPr>
            <w:tabs>
              <w:tab w:val="left" w:pos="284"/>
            </w:tabs>
            <w:jc w:val="left"/>
            <w:rPr>
              <w:rFonts w:ascii="Webdings" w:hAnsi="Webdings"/>
            </w:rPr>
          </w:pPr>
        </w:p>
      </w:tc>
      <w:tc>
        <w:tcPr>
          <w:tcW w:w="4287" w:type="dxa"/>
        </w:tcPr>
        <w:p w14:paraId="76E788C5" w14:textId="77777777" w:rsidR="00086471" w:rsidRDefault="00086471" w:rsidP="005A0151">
          <w:pPr>
            <w:tabs>
              <w:tab w:val="left" w:pos="284"/>
            </w:tabs>
            <w:jc w:val="left"/>
            <w:rPr>
              <w:rFonts w:ascii="Webdings" w:hAnsi="Webdings"/>
            </w:rPr>
          </w:pPr>
        </w:p>
      </w:tc>
      <w:tc>
        <w:tcPr>
          <w:tcW w:w="621" w:type="dxa"/>
        </w:tcPr>
        <w:p w14:paraId="2B76D26C" w14:textId="77777777" w:rsidR="00086471" w:rsidRDefault="00086471" w:rsidP="005A0151">
          <w:pPr>
            <w:jc w:val="left"/>
            <w:rPr>
              <w:rFonts w:ascii="Webdings" w:hAnsi="Webdings"/>
            </w:rPr>
          </w:pPr>
        </w:p>
      </w:tc>
      <w:tc>
        <w:tcPr>
          <w:tcW w:w="2636" w:type="dxa"/>
          <w:vMerge/>
        </w:tcPr>
        <w:p w14:paraId="08733F99" w14:textId="77777777" w:rsidR="00086471" w:rsidRDefault="00086471" w:rsidP="005A0151">
          <w:pPr>
            <w:jc w:val="left"/>
            <w:rPr>
              <w:rFonts w:ascii="Dutch801 Rm BT" w:hAnsi="Dutch801 Rm BT"/>
              <w:noProof/>
              <w:color w:val="008080"/>
            </w:rPr>
          </w:pPr>
        </w:p>
      </w:tc>
    </w:tr>
    <w:tr w:rsidR="00086471" w14:paraId="232FDDEC" w14:textId="77777777" w:rsidTr="00D0657D">
      <w:trPr>
        <w:cantSplit/>
        <w:trHeight w:hRule="exact" w:val="340"/>
      </w:trPr>
      <w:tc>
        <w:tcPr>
          <w:tcW w:w="6949" w:type="dxa"/>
          <w:gridSpan w:val="2"/>
          <w:shd w:val="clear" w:color="auto" w:fill="005AA0"/>
          <w:vAlign w:val="center"/>
        </w:tcPr>
        <w:p w14:paraId="775F4237" w14:textId="77777777" w:rsidR="00086471" w:rsidRPr="0031500C" w:rsidRDefault="00FB67ED" w:rsidP="005A0151">
          <w:pPr>
            <w:tabs>
              <w:tab w:val="left" w:pos="284"/>
            </w:tabs>
            <w:jc w:val="center"/>
            <w:rPr>
              <w:rFonts w:ascii="Arial" w:hAnsi="Arial" w:cs="Arial"/>
              <w:b/>
              <w:color w:val="FFFFFF"/>
              <w:spacing w:val="110"/>
              <w:sz w:val="28"/>
              <w:szCs w:val="28"/>
            </w:rPr>
          </w:pPr>
          <w:r>
            <w:rPr>
              <w:rFonts w:ascii="Arial" w:hAnsi="Arial" w:cs="Arial"/>
              <w:b/>
              <w:color w:val="FFFFFF"/>
              <w:spacing w:val="110"/>
              <w:sz w:val="28"/>
              <w:szCs w:val="28"/>
            </w:rPr>
            <w:t>WIJZIGINGS</w:t>
          </w:r>
          <w:r w:rsidR="00086471" w:rsidRPr="0031500C">
            <w:rPr>
              <w:rFonts w:ascii="Arial" w:hAnsi="Arial" w:cs="Arial"/>
              <w:b/>
              <w:color w:val="FFFFFF"/>
              <w:spacing w:val="110"/>
              <w:sz w:val="28"/>
              <w:szCs w:val="28"/>
            </w:rPr>
            <w:t>FORMULIER</w:t>
          </w:r>
        </w:p>
      </w:tc>
      <w:tc>
        <w:tcPr>
          <w:tcW w:w="621" w:type="dxa"/>
        </w:tcPr>
        <w:p w14:paraId="1C7C3E41" w14:textId="77777777" w:rsidR="00086471" w:rsidRDefault="00086471" w:rsidP="005A0151">
          <w:pPr>
            <w:jc w:val="left"/>
            <w:rPr>
              <w:rFonts w:ascii="Dutch801 Rm BT" w:hAnsi="Dutch801 Rm BT"/>
            </w:rPr>
          </w:pPr>
        </w:p>
      </w:tc>
      <w:tc>
        <w:tcPr>
          <w:tcW w:w="2636" w:type="dxa"/>
          <w:vMerge/>
        </w:tcPr>
        <w:p w14:paraId="656D0A45" w14:textId="77777777" w:rsidR="00086471" w:rsidRDefault="00086471" w:rsidP="005A0151">
          <w:pPr>
            <w:jc w:val="left"/>
            <w:rPr>
              <w:rFonts w:ascii="Dutch801 Rm BT" w:hAnsi="Dutch801 Rm BT"/>
              <w:noProof/>
              <w:color w:val="008080"/>
            </w:rPr>
          </w:pPr>
        </w:p>
      </w:tc>
    </w:tr>
  </w:tbl>
  <w:p w14:paraId="7E616CF0" w14:textId="77777777" w:rsidR="00D55F10" w:rsidRDefault="00D55F10" w:rsidP="001C622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F22A2"/>
    <w:multiLevelType w:val="hybridMultilevel"/>
    <w:tmpl w:val="C214298C"/>
    <w:lvl w:ilvl="0" w:tplc="62002862">
      <w:start w:val="10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3F1568"/>
    <w:multiLevelType w:val="hybridMultilevel"/>
    <w:tmpl w:val="425045F2"/>
    <w:lvl w:ilvl="0" w:tplc="DACE9A3A">
      <w:numFmt w:val="bullet"/>
      <w:lvlText w:val="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5FBF6D5F"/>
    <w:multiLevelType w:val="hybridMultilevel"/>
    <w:tmpl w:val="33F0DF5A"/>
    <w:lvl w:ilvl="0" w:tplc="9FC4BB6C">
      <w:start w:val="1"/>
      <w:numFmt w:val="bullet"/>
      <w:pStyle w:val="OpsommingsBlok1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E1DF8"/>
    <w:multiLevelType w:val="hybridMultilevel"/>
    <w:tmpl w:val="EA5C6A9A"/>
    <w:lvl w:ilvl="0" w:tplc="3F7E1DE0">
      <w:start w:val="1"/>
      <w:numFmt w:val="bullet"/>
      <w:pStyle w:val="OpsommingsBlok2"/>
      <w:lvlText w:val=""/>
      <w:lvlJc w:val="left"/>
      <w:pPr>
        <w:tabs>
          <w:tab w:val="num" w:pos="644"/>
        </w:tabs>
        <w:ind w:left="284" w:firstLine="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6882058">
    <w:abstractNumId w:val="2"/>
  </w:num>
  <w:num w:numId="2" w16cid:durableId="1054354197">
    <w:abstractNumId w:val="3"/>
  </w:num>
  <w:num w:numId="3" w16cid:durableId="222301427">
    <w:abstractNumId w:val="0"/>
  </w:num>
  <w:num w:numId="4" w16cid:durableId="123088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577"/>
    <w:rsid w:val="00005B1D"/>
    <w:rsid w:val="00010CB4"/>
    <w:rsid w:val="00012A53"/>
    <w:rsid w:val="000200E7"/>
    <w:rsid w:val="00022D73"/>
    <w:rsid w:val="00025A74"/>
    <w:rsid w:val="00026914"/>
    <w:rsid w:val="00032AF0"/>
    <w:rsid w:val="00043813"/>
    <w:rsid w:val="00045ABA"/>
    <w:rsid w:val="00067D79"/>
    <w:rsid w:val="00077218"/>
    <w:rsid w:val="0008075C"/>
    <w:rsid w:val="00080A9B"/>
    <w:rsid w:val="00081C54"/>
    <w:rsid w:val="00086471"/>
    <w:rsid w:val="000913E8"/>
    <w:rsid w:val="00091B15"/>
    <w:rsid w:val="000A3C6A"/>
    <w:rsid w:val="000B0050"/>
    <w:rsid w:val="000B2F5A"/>
    <w:rsid w:val="000B5F6F"/>
    <w:rsid w:val="000C0F71"/>
    <w:rsid w:val="000C3DF6"/>
    <w:rsid w:val="000C66B0"/>
    <w:rsid w:val="000D0A09"/>
    <w:rsid w:val="000D3E65"/>
    <w:rsid w:val="000D4065"/>
    <w:rsid w:val="000D4837"/>
    <w:rsid w:val="000E2341"/>
    <w:rsid w:val="000E5867"/>
    <w:rsid w:val="000E617F"/>
    <w:rsid w:val="000F12A3"/>
    <w:rsid w:val="000F720E"/>
    <w:rsid w:val="000F7CCB"/>
    <w:rsid w:val="001048E2"/>
    <w:rsid w:val="001060FC"/>
    <w:rsid w:val="00111FDB"/>
    <w:rsid w:val="001130C9"/>
    <w:rsid w:val="0011504D"/>
    <w:rsid w:val="001168F8"/>
    <w:rsid w:val="00123F40"/>
    <w:rsid w:val="00124B05"/>
    <w:rsid w:val="00132279"/>
    <w:rsid w:val="00141AE1"/>
    <w:rsid w:val="00145191"/>
    <w:rsid w:val="00146979"/>
    <w:rsid w:val="00151845"/>
    <w:rsid w:val="0015520B"/>
    <w:rsid w:val="00160A89"/>
    <w:rsid w:val="0016549F"/>
    <w:rsid w:val="00165B2C"/>
    <w:rsid w:val="00166149"/>
    <w:rsid w:val="00166EBC"/>
    <w:rsid w:val="001705A7"/>
    <w:rsid w:val="00184EFE"/>
    <w:rsid w:val="00192F14"/>
    <w:rsid w:val="0019530C"/>
    <w:rsid w:val="001A4DFC"/>
    <w:rsid w:val="001A5FC6"/>
    <w:rsid w:val="001A76D4"/>
    <w:rsid w:val="001B1DF0"/>
    <w:rsid w:val="001B22B1"/>
    <w:rsid w:val="001B235B"/>
    <w:rsid w:val="001B5211"/>
    <w:rsid w:val="001C07E4"/>
    <w:rsid w:val="001C0DD6"/>
    <w:rsid w:val="001C4222"/>
    <w:rsid w:val="001C622D"/>
    <w:rsid w:val="001C7150"/>
    <w:rsid w:val="001D4BDB"/>
    <w:rsid w:val="001D6AAD"/>
    <w:rsid w:val="001E3A44"/>
    <w:rsid w:val="001E4548"/>
    <w:rsid w:val="001E689F"/>
    <w:rsid w:val="001F1862"/>
    <w:rsid w:val="001F374E"/>
    <w:rsid w:val="001F781A"/>
    <w:rsid w:val="0020197E"/>
    <w:rsid w:val="00212877"/>
    <w:rsid w:val="0022055D"/>
    <w:rsid w:val="00221F40"/>
    <w:rsid w:val="002240CC"/>
    <w:rsid w:val="002308E7"/>
    <w:rsid w:val="00240E97"/>
    <w:rsid w:val="00242FDA"/>
    <w:rsid w:val="00252064"/>
    <w:rsid w:val="00254E83"/>
    <w:rsid w:val="0026291C"/>
    <w:rsid w:val="002733B4"/>
    <w:rsid w:val="002863F2"/>
    <w:rsid w:val="00293047"/>
    <w:rsid w:val="002935DF"/>
    <w:rsid w:val="00294EFD"/>
    <w:rsid w:val="00294F25"/>
    <w:rsid w:val="00295A16"/>
    <w:rsid w:val="002A3374"/>
    <w:rsid w:val="002A5044"/>
    <w:rsid w:val="002A69BC"/>
    <w:rsid w:val="002A726F"/>
    <w:rsid w:val="002B1732"/>
    <w:rsid w:val="002B1D9F"/>
    <w:rsid w:val="002B3E12"/>
    <w:rsid w:val="002B70A2"/>
    <w:rsid w:val="002C115F"/>
    <w:rsid w:val="002C717E"/>
    <w:rsid w:val="002E0FAE"/>
    <w:rsid w:val="002E7393"/>
    <w:rsid w:val="002E750A"/>
    <w:rsid w:val="002F02F7"/>
    <w:rsid w:val="002F262A"/>
    <w:rsid w:val="002F4FF9"/>
    <w:rsid w:val="00301E1D"/>
    <w:rsid w:val="00303957"/>
    <w:rsid w:val="00311984"/>
    <w:rsid w:val="00312345"/>
    <w:rsid w:val="00314F33"/>
    <w:rsid w:val="0031500C"/>
    <w:rsid w:val="003209F2"/>
    <w:rsid w:val="00320C85"/>
    <w:rsid w:val="00336975"/>
    <w:rsid w:val="00355981"/>
    <w:rsid w:val="00363E94"/>
    <w:rsid w:val="00367519"/>
    <w:rsid w:val="0038110E"/>
    <w:rsid w:val="00383984"/>
    <w:rsid w:val="00385F81"/>
    <w:rsid w:val="003A0486"/>
    <w:rsid w:val="003A242C"/>
    <w:rsid w:val="003A5039"/>
    <w:rsid w:val="003A5BC4"/>
    <w:rsid w:val="003A60FB"/>
    <w:rsid w:val="003B2E43"/>
    <w:rsid w:val="003B38EB"/>
    <w:rsid w:val="003C12AC"/>
    <w:rsid w:val="003D0AD5"/>
    <w:rsid w:val="003D0CD2"/>
    <w:rsid w:val="003D20B6"/>
    <w:rsid w:val="003D4971"/>
    <w:rsid w:val="003E1B11"/>
    <w:rsid w:val="003F0DB4"/>
    <w:rsid w:val="003F1D4A"/>
    <w:rsid w:val="003F1EF6"/>
    <w:rsid w:val="00400392"/>
    <w:rsid w:val="00402581"/>
    <w:rsid w:val="004057D3"/>
    <w:rsid w:val="00413EEE"/>
    <w:rsid w:val="0042263E"/>
    <w:rsid w:val="00434F25"/>
    <w:rsid w:val="00437098"/>
    <w:rsid w:val="0044136C"/>
    <w:rsid w:val="00441BA3"/>
    <w:rsid w:val="00444B46"/>
    <w:rsid w:val="004463AF"/>
    <w:rsid w:val="00453A03"/>
    <w:rsid w:val="004565A9"/>
    <w:rsid w:val="004635C2"/>
    <w:rsid w:val="004658DD"/>
    <w:rsid w:val="00467ABF"/>
    <w:rsid w:val="004707E1"/>
    <w:rsid w:val="004756FA"/>
    <w:rsid w:val="004772FD"/>
    <w:rsid w:val="0047783F"/>
    <w:rsid w:val="00477868"/>
    <w:rsid w:val="00492946"/>
    <w:rsid w:val="00492E10"/>
    <w:rsid w:val="004B05B9"/>
    <w:rsid w:val="004C3BA9"/>
    <w:rsid w:val="004D32E6"/>
    <w:rsid w:val="004D5808"/>
    <w:rsid w:val="004E32E5"/>
    <w:rsid w:val="004F19DC"/>
    <w:rsid w:val="004F2553"/>
    <w:rsid w:val="004F4862"/>
    <w:rsid w:val="00501D62"/>
    <w:rsid w:val="00537364"/>
    <w:rsid w:val="0054256B"/>
    <w:rsid w:val="00544910"/>
    <w:rsid w:val="00552CD1"/>
    <w:rsid w:val="00560973"/>
    <w:rsid w:val="00562EC9"/>
    <w:rsid w:val="005652D1"/>
    <w:rsid w:val="0057331D"/>
    <w:rsid w:val="00582200"/>
    <w:rsid w:val="00587749"/>
    <w:rsid w:val="0059109F"/>
    <w:rsid w:val="00593DFA"/>
    <w:rsid w:val="0059637A"/>
    <w:rsid w:val="005A4BD2"/>
    <w:rsid w:val="005C5635"/>
    <w:rsid w:val="005D6680"/>
    <w:rsid w:val="005E1FAA"/>
    <w:rsid w:val="005E3FA9"/>
    <w:rsid w:val="005E7671"/>
    <w:rsid w:val="005F6E01"/>
    <w:rsid w:val="00602166"/>
    <w:rsid w:val="006025E5"/>
    <w:rsid w:val="006068A6"/>
    <w:rsid w:val="0060735B"/>
    <w:rsid w:val="0062038C"/>
    <w:rsid w:val="00626022"/>
    <w:rsid w:val="00632AE9"/>
    <w:rsid w:val="0064460A"/>
    <w:rsid w:val="006464AD"/>
    <w:rsid w:val="00657285"/>
    <w:rsid w:val="00662CC8"/>
    <w:rsid w:val="00663D95"/>
    <w:rsid w:val="006641F2"/>
    <w:rsid w:val="0067467C"/>
    <w:rsid w:val="00677373"/>
    <w:rsid w:val="0068726A"/>
    <w:rsid w:val="00692DE0"/>
    <w:rsid w:val="00696775"/>
    <w:rsid w:val="006A2884"/>
    <w:rsid w:val="006A7D4F"/>
    <w:rsid w:val="006B26EE"/>
    <w:rsid w:val="006C3187"/>
    <w:rsid w:val="006C794F"/>
    <w:rsid w:val="006E1509"/>
    <w:rsid w:val="006E3879"/>
    <w:rsid w:val="006E4546"/>
    <w:rsid w:val="006F2F84"/>
    <w:rsid w:val="006F3C17"/>
    <w:rsid w:val="00702CEA"/>
    <w:rsid w:val="00712B3E"/>
    <w:rsid w:val="00714C4B"/>
    <w:rsid w:val="00732CAD"/>
    <w:rsid w:val="007330E8"/>
    <w:rsid w:val="00733F35"/>
    <w:rsid w:val="0073489A"/>
    <w:rsid w:val="00735A7B"/>
    <w:rsid w:val="0073632B"/>
    <w:rsid w:val="00736C38"/>
    <w:rsid w:val="00740627"/>
    <w:rsid w:val="00744FCE"/>
    <w:rsid w:val="00750089"/>
    <w:rsid w:val="00760819"/>
    <w:rsid w:val="00765FDB"/>
    <w:rsid w:val="00782C62"/>
    <w:rsid w:val="0079282E"/>
    <w:rsid w:val="0079309F"/>
    <w:rsid w:val="00793CE9"/>
    <w:rsid w:val="007949B8"/>
    <w:rsid w:val="007A2834"/>
    <w:rsid w:val="007A3555"/>
    <w:rsid w:val="007A78B6"/>
    <w:rsid w:val="007C5115"/>
    <w:rsid w:val="007C7BF7"/>
    <w:rsid w:val="007D46CB"/>
    <w:rsid w:val="007D5E35"/>
    <w:rsid w:val="007E06D1"/>
    <w:rsid w:val="007E1A96"/>
    <w:rsid w:val="007E20AF"/>
    <w:rsid w:val="007E6B0E"/>
    <w:rsid w:val="00802CF9"/>
    <w:rsid w:val="00814DB9"/>
    <w:rsid w:val="00815488"/>
    <w:rsid w:val="00827ABC"/>
    <w:rsid w:val="008323E9"/>
    <w:rsid w:val="00846A66"/>
    <w:rsid w:val="00850EBF"/>
    <w:rsid w:val="00851924"/>
    <w:rsid w:val="00852357"/>
    <w:rsid w:val="00852944"/>
    <w:rsid w:val="00855744"/>
    <w:rsid w:val="008639A6"/>
    <w:rsid w:val="00873F13"/>
    <w:rsid w:val="00874D06"/>
    <w:rsid w:val="00884E36"/>
    <w:rsid w:val="008864EC"/>
    <w:rsid w:val="00893CBD"/>
    <w:rsid w:val="00896199"/>
    <w:rsid w:val="008A4BD0"/>
    <w:rsid w:val="008A6B6F"/>
    <w:rsid w:val="008C3583"/>
    <w:rsid w:val="008E5F6D"/>
    <w:rsid w:val="008E7A05"/>
    <w:rsid w:val="008F1EDF"/>
    <w:rsid w:val="0090206A"/>
    <w:rsid w:val="00902D81"/>
    <w:rsid w:val="00940194"/>
    <w:rsid w:val="00952727"/>
    <w:rsid w:val="0095458D"/>
    <w:rsid w:val="009739AA"/>
    <w:rsid w:val="00974EDA"/>
    <w:rsid w:val="009750BA"/>
    <w:rsid w:val="0097558F"/>
    <w:rsid w:val="00976013"/>
    <w:rsid w:val="00985CB1"/>
    <w:rsid w:val="009918E3"/>
    <w:rsid w:val="00991D61"/>
    <w:rsid w:val="009A43B7"/>
    <w:rsid w:val="009D2408"/>
    <w:rsid w:val="009D2D31"/>
    <w:rsid w:val="009D46D2"/>
    <w:rsid w:val="009D5159"/>
    <w:rsid w:val="009D6C85"/>
    <w:rsid w:val="009D75AC"/>
    <w:rsid w:val="009F1942"/>
    <w:rsid w:val="009F3AA6"/>
    <w:rsid w:val="009F4888"/>
    <w:rsid w:val="00A04F33"/>
    <w:rsid w:val="00A11F79"/>
    <w:rsid w:val="00A15726"/>
    <w:rsid w:val="00A2217A"/>
    <w:rsid w:val="00A2506D"/>
    <w:rsid w:val="00A25FC2"/>
    <w:rsid w:val="00A37763"/>
    <w:rsid w:val="00A37BE7"/>
    <w:rsid w:val="00A407B6"/>
    <w:rsid w:val="00A50CE6"/>
    <w:rsid w:val="00A529B9"/>
    <w:rsid w:val="00A57566"/>
    <w:rsid w:val="00A60AA9"/>
    <w:rsid w:val="00A64908"/>
    <w:rsid w:val="00A64A37"/>
    <w:rsid w:val="00A7192A"/>
    <w:rsid w:val="00A830BA"/>
    <w:rsid w:val="00A839CB"/>
    <w:rsid w:val="00A83DE8"/>
    <w:rsid w:val="00A85FD4"/>
    <w:rsid w:val="00A9093C"/>
    <w:rsid w:val="00AB1050"/>
    <w:rsid w:val="00AB2522"/>
    <w:rsid w:val="00AB755C"/>
    <w:rsid w:val="00AB79D4"/>
    <w:rsid w:val="00AC1A5F"/>
    <w:rsid w:val="00AC3653"/>
    <w:rsid w:val="00AD2B00"/>
    <w:rsid w:val="00AE0FBE"/>
    <w:rsid w:val="00AE10B0"/>
    <w:rsid w:val="00AE2425"/>
    <w:rsid w:val="00AF1079"/>
    <w:rsid w:val="00B07308"/>
    <w:rsid w:val="00B15B95"/>
    <w:rsid w:val="00B17AC0"/>
    <w:rsid w:val="00B37FA5"/>
    <w:rsid w:val="00B43C1A"/>
    <w:rsid w:val="00B43CFA"/>
    <w:rsid w:val="00B5540F"/>
    <w:rsid w:val="00B60CF4"/>
    <w:rsid w:val="00B7230A"/>
    <w:rsid w:val="00B72DA1"/>
    <w:rsid w:val="00B7356D"/>
    <w:rsid w:val="00B73811"/>
    <w:rsid w:val="00B81B41"/>
    <w:rsid w:val="00B83DAB"/>
    <w:rsid w:val="00B93577"/>
    <w:rsid w:val="00BA17F2"/>
    <w:rsid w:val="00BB0D17"/>
    <w:rsid w:val="00BB1F8C"/>
    <w:rsid w:val="00BB2B66"/>
    <w:rsid w:val="00BB5911"/>
    <w:rsid w:val="00BC581B"/>
    <w:rsid w:val="00BC5EBE"/>
    <w:rsid w:val="00BD16B5"/>
    <w:rsid w:val="00BD6173"/>
    <w:rsid w:val="00BD68BB"/>
    <w:rsid w:val="00BE303C"/>
    <w:rsid w:val="00BE683B"/>
    <w:rsid w:val="00BE6BB9"/>
    <w:rsid w:val="00BE7293"/>
    <w:rsid w:val="00BF09CA"/>
    <w:rsid w:val="00BF2D24"/>
    <w:rsid w:val="00BF60EB"/>
    <w:rsid w:val="00C00713"/>
    <w:rsid w:val="00C06488"/>
    <w:rsid w:val="00C242EE"/>
    <w:rsid w:val="00C27705"/>
    <w:rsid w:val="00C375FF"/>
    <w:rsid w:val="00C37C4F"/>
    <w:rsid w:val="00C41471"/>
    <w:rsid w:val="00C51365"/>
    <w:rsid w:val="00C542DA"/>
    <w:rsid w:val="00C55DEA"/>
    <w:rsid w:val="00C65323"/>
    <w:rsid w:val="00C6669C"/>
    <w:rsid w:val="00C7197D"/>
    <w:rsid w:val="00C71BAE"/>
    <w:rsid w:val="00C736A5"/>
    <w:rsid w:val="00C75513"/>
    <w:rsid w:val="00C757C9"/>
    <w:rsid w:val="00C822E8"/>
    <w:rsid w:val="00C83E3B"/>
    <w:rsid w:val="00C83ED7"/>
    <w:rsid w:val="00C86724"/>
    <w:rsid w:val="00C919E2"/>
    <w:rsid w:val="00C935A6"/>
    <w:rsid w:val="00C956C1"/>
    <w:rsid w:val="00CA3BB7"/>
    <w:rsid w:val="00CB3E76"/>
    <w:rsid w:val="00CB5B07"/>
    <w:rsid w:val="00CC020A"/>
    <w:rsid w:val="00CC0407"/>
    <w:rsid w:val="00CC2006"/>
    <w:rsid w:val="00CC2078"/>
    <w:rsid w:val="00CC67BF"/>
    <w:rsid w:val="00CD73E5"/>
    <w:rsid w:val="00CE0C1A"/>
    <w:rsid w:val="00CE5BA1"/>
    <w:rsid w:val="00CF1617"/>
    <w:rsid w:val="00CF23AC"/>
    <w:rsid w:val="00CF59E2"/>
    <w:rsid w:val="00D0073B"/>
    <w:rsid w:val="00D007B8"/>
    <w:rsid w:val="00D030E1"/>
    <w:rsid w:val="00D06164"/>
    <w:rsid w:val="00D0657D"/>
    <w:rsid w:val="00D150C5"/>
    <w:rsid w:val="00D34154"/>
    <w:rsid w:val="00D35132"/>
    <w:rsid w:val="00D3541B"/>
    <w:rsid w:val="00D43EBD"/>
    <w:rsid w:val="00D552DA"/>
    <w:rsid w:val="00D559EC"/>
    <w:rsid w:val="00D55F10"/>
    <w:rsid w:val="00D57B0C"/>
    <w:rsid w:val="00D57E50"/>
    <w:rsid w:val="00D60904"/>
    <w:rsid w:val="00D60E9F"/>
    <w:rsid w:val="00D64F87"/>
    <w:rsid w:val="00D66224"/>
    <w:rsid w:val="00D67C82"/>
    <w:rsid w:val="00D72935"/>
    <w:rsid w:val="00D75C6C"/>
    <w:rsid w:val="00D8025A"/>
    <w:rsid w:val="00D81EFC"/>
    <w:rsid w:val="00DA13A3"/>
    <w:rsid w:val="00DB01D0"/>
    <w:rsid w:val="00DB02E8"/>
    <w:rsid w:val="00DB1029"/>
    <w:rsid w:val="00DB50C5"/>
    <w:rsid w:val="00DC29B4"/>
    <w:rsid w:val="00DC551C"/>
    <w:rsid w:val="00DD44D9"/>
    <w:rsid w:val="00DD63D5"/>
    <w:rsid w:val="00DE4940"/>
    <w:rsid w:val="00DE58DD"/>
    <w:rsid w:val="00DE779E"/>
    <w:rsid w:val="00DF2A63"/>
    <w:rsid w:val="00DF4329"/>
    <w:rsid w:val="00E02342"/>
    <w:rsid w:val="00E23277"/>
    <w:rsid w:val="00E27162"/>
    <w:rsid w:val="00E3054B"/>
    <w:rsid w:val="00E32769"/>
    <w:rsid w:val="00E35387"/>
    <w:rsid w:val="00E502EE"/>
    <w:rsid w:val="00E67100"/>
    <w:rsid w:val="00E701FD"/>
    <w:rsid w:val="00E72A24"/>
    <w:rsid w:val="00E72C2F"/>
    <w:rsid w:val="00E8316A"/>
    <w:rsid w:val="00E84673"/>
    <w:rsid w:val="00EA7102"/>
    <w:rsid w:val="00EB6D1E"/>
    <w:rsid w:val="00EC2107"/>
    <w:rsid w:val="00EC46A5"/>
    <w:rsid w:val="00ED6109"/>
    <w:rsid w:val="00ED77A3"/>
    <w:rsid w:val="00EE0366"/>
    <w:rsid w:val="00EE1186"/>
    <w:rsid w:val="00EE2C6A"/>
    <w:rsid w:val="00EE408F"/>
    <w:rsid w:val="00EF52C3"/>
    <w:rsid w:val="00F00931"/>
    <w:rsid w:val="00F0308A"/>
    <w:rsid w:val="00F03928"/>
    <w:rsid w:val="00F04FDA"/>
    <w:rsid w:val="00F1095D"/>
    <w:rsid w:val="00F145D6"/>
    <w:rsid w:val="00F16E10"/>
    <w:rsid w:val="00F23B44"/>
    <w:rsid w:val="00F2598D"/>
    <w:rsid w:val="00F274D9"/>
    <w:rsid w:val="00F37B91"/>
    <w:rsid w:val="00F426F5"/>
    <w:rsid w:val="00F4479F"/>
    <w:rsid w:val="00F55AFC"/>
    <w:rsid w:val="00F619CE"/>
    <w:rsid w:val="00F63D15"/>
    <w:rsid w:val="00F66639"/>
    <w:rsid w:val="00F750EF"/>
    <w:rsid w:val="00F77C98"/>
    <w:rsid w:val="00F8214E"/>
    <w:rsid w:val="00F82D0B"/>
    <w:rsid w:val="00F83284"/>
    <w:rsid w:val="00F866CA"/>
    <w:rsid w:val="00F914FF"/>
    <w:rsid w:val="00F93E3A"/>
    <w:rsid w:val="00FA215A"/>
    <w:rsid w:val="00FA586E"/>
    <w:rsid w:val="00FA76ED"/>
    <w:rsid w:val="00FB1E10"/>
    <w:rsid w:val="00FB67ED"/>
    <w:rsid w:val="00FC3A9F"/>
    <w:rsid w:val="00FC50C0"/>
    <w:rsid w:val="00FC50D3"/>
    <w:rsid w:val="00FC6B67"/>
    <w:rsid w:val="00FD3715"/>
    <w:rsid w:val="00FE1012"/>
    <w:rsid w:val="00FE1CFE"/>
    <w:rsid w:val="00FE27FD"/>
    <w:rsid w:val="00FE4F93"/>
    <w:rsid w:val="00FE6B92"/>
    <w:rsid w:val="00FF12B9"/>
    <w:rsid w:val="00FF13BD"/>
    <w:rsid w:val="00FF63FC"/>
    <w:rsid w:val="00FF640C"/>
    <w:rsid w:val="03B65104"/>
    <w:rsid w:val="0402A608"/>
    <w:rsid w:val="043EEE0B"/>
    <w:rsid w:val="083DE5FF"/>
    <w:rsid w:val="08EF4485"/>
    <w:rsid w:val="0933BC06"/>
    <w:rsid w:val="0950C1B8"/>
    <w:rsid w:val="09DCCDE3"/>
    <w:rsid w:val="09ED8052"/>
    <w:rsid w:val="111754CC"/>
    <w:rsid w:val="12508807"/>
    <w:rsid w:val="12D8503A"/>
    <w:rsid w:val="14135764"/>
    <w:rsid w:val="17B798D8"/>
    <w:rsid w:val="1A81BE31"/>
    <w:rsid w:val="1B439B70"/>
    <w:rsid w:val="1DB2E93C"/>
    <w:rsid w:val="1E4B8248"/>
    <w:rsid w:val="1EDFDE45"/>
    <w:rsid w:val="1F88A93A"/>
    <w:rsid w:val="1FE02560"/>
    <w:rsid w:val="21F1F0DC"/>
    <w:rsid w:val="23C732AB"/>
    <w:rsid w:val="240B8549"/>
    <w:rsid w:val="25F4F0C2"/>
    <w:rsid w:val="25FB8B5C"/>
    <w:rsid w:val="26AA8CDB"/>
    <w:rsid w:val="2833DA1F"/>
    <w:rsid w:val="2AB7B133"/>
    <w:rsid w:val="2EF093C0"/>
    <w:rsid w:val="327A9C61"/>
    <w:rsid w:val="345E7631"/>
    <w:rsid w:val="3737D6F0"/>
    <w:rsid w:val="38EFDCA3"/>
    <w:rsid w:val="418ED009"/>
    <w:rsid w:val="41DBFA18"/>
    <w:rsid w:val="42733EB9"/>
    <w:rsid w:val="438FED44"/>
    <w:rsid w:val="43F47261"/>
    <w:rsid w:val="44078FCE"/>
    <w:rsid w:val="4586B993"/>
    <w:rsid w:val="465C21BD"/>
    <w:rsid w:val="484DAA4B"/>
    <w:rsid w:val="48AE6B9B"/>
    <w:rsid w:val="4C202940"/>
    <w:rsid w:val="4C879966"/>
    <w:rsid w:val="4CA4914A"/>
    <w:rsid w:val="4CB43D4D"/>
    <w:rsid w:val="4E18350C"/>
    <w:rsid w:val="4E2369C7"/>
    <w:rsid w:val="5141E22C"/>
    <w:rsid w:val="51FF3ED6"/>
    <w:rsid w:val="54178A84"/>
    <w:rsid w:val="549D8E34"/>
    <w:rsid w:val="560646DC"/>
    <w:rsid w:val="56C98E55"/>
    <w:rsid w:val="56EA9110"/>
    <w:rsid w:val="56F1A780"/>
    <w:rsid w:val="5828300E"/>
    <w:rsid w:val="5C6E4D93"/>
    <w:rsid w:val="5E4E0472"/>
    <w:rsid w:val="6000FED6"/>
    <w:rsid w:val="625BCFB6"/>
    <w:rsid w:val="62B9E724"/>
    <w:rsid w:val="63F9B585"/>
    <w:rsid w:val="64F5ABE4"/>
    <w:rsid w:val="66EF514F"/>
    <w:rsid w:val="681043C1"/>
    <w:rsid w:val="69D84F2B"/>
    <w:rsid w:val="6A935492"/>
    <w:rsid w:val="6DB5D712"/>
    <w:rsid w:val="6DDA17F2"/>
    <w:rsid w:val="6E18ACEE"/>
    <w:rsid w:val="6FF5A97C"/>
    <w:rsid w:val="71195EF6"/>
    <w:rsid w:val="712B29D8"/>
    <w:rsid w:val="7607C393"/>
    <w:rsid w:val="77C88989"/>
    <w:rsid w:val="77F373DA"/>
    <w:rsid w:val="78BF280D"/>
    <w:rsid w:val="7B7E0494"/>
    <w:rsid w:val="7BB0F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F36DCD"/>
  <w15:docId w15:val="{F0012312-A14D-478D-AD5F-6641BEB1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rsid w:val="00123F40"/>
    <w:pPr>
      <w:jc w:val="both"/>
    </w:pPr>
    <w:rPr>
      <w:rFonts w:ascii="Arial Narrow" w:hAnsi="Arial Narrow"/>
    </w:rPr>
  </w:style>
  <w:style w:type="paragraph" w:styleId="Kop1">
    <w:name w:val="heading 1"/>
    <w:basedOn w:val="Standaard"/>
    <w:next w:val="Standaard"/>
    <w:qFormat/>
    <w:rsid w:val="001A76D4"/>
    <w:pPr>
      <w:keepNext/>
      <w:spacing w:before="60" w:after="60"/>
      <w:outlineLvl w:val="0"/>
    </w:pPr>
    <w:rPr>
      <w:rFonts w:cs="Arial"/>
      <w:b/>
      <w:bCs/>
      <w:szCs w:val="32"/>
    </w:rPr>
  </w:style>
  <w:style w:type="paragraph" w:styleId="Kop2">
    <w:name w:val="heading 2"/>
    <w:basedOn w:val="Standaard"/>
    <w:next w:val="Standaard"/>
    <w:qFormat/>
    <w:rsid w:val="001A76D4"/>
    <w:pPr>
      <w:keepNext/>
      <w:spacing w:before="60" w:after="60"/>
      <w:outlineLvl w:val="1"/>
    </w:pPr>
    <w:rPr>
      <w:b/>
      <w:bCs/>
      <w:iCs/>
      <w:szCs w:val="28"/>
    </w:rPr>
  </w:style>
  <w:style w:type="paragraph" w:styleId="Kop3">
    <w:name w:val="heading 3"/>
    <w:basedOn w:val="Standaard"/>
    <w:next w:val="Standaard"/>
    <w:qFormat/>
    <w:rsid w:val="001A76D4"/>
    <w:pPr>
      <w:keepNext/>
      <w:spacing w:before="60" w:after="6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qFormat/>
    <w:rsid w:val="001A76D4"/>
    <w:pPr>
      <w:keepNext/>
      <w:spacing w:before="60" w:after="60"/>
      <w:outlineLvl w:val="3"/>
    </w:pPr>
    <w:rPr>
      <w:b/>
      <w:bCs/>
      <w:szCs w:val="28"/>
    </w:rPr>
  </w:style>
  <w:style w:type="paragraph" w:styleId="Kop5">
    <w:name w:val="heading 5"/>
    <w:basedOn w:val="Standaard"/>
    <w:next w:val="Standaard"/>
    <w:qFormat/>
    <w:rsid w:val="001A76D4"/>
    <w:pPr>
      <w:keepNext/>
      <w:spacing w:before="60" w:after="60"/>
      <w:outlineLvl w:val="4"/>
    </w:pPr>
    <w:rPr>
      <w:b/>
      <w:bCs/>
      <w:iCs/>
      <w:szCs w:val="26"/>
    </w:rPr>
  </w:style>
  <w:style w:type="paragraph" w:styleId="Kop6">
    <w:name w:val="heading 6"/>
    <w:basedOn w:val="Standaard"/>
    <w:next w:val="Standaard"/>
    <w:qFormat/>
    <w:rsid w:val="001A76D4"/>
    <w:pPr>
      <w:keepNext/>
      <w:spacing w:before="60" w:after="60"/>
      <w:outlineLvl w:val="5"/>
    </w:pPr>
    <w:rPr>
      <w:b/>
      <w:bCs/>
      <w:szCs w:val="22"/>
    </w:rPr>
  </w:style>
  <w:style w:type="paragraph" w:styleId="Kop7">
    <w:name w:val="heading 7"/>
    <w:basedOn w:val="Standaard"/>
    <w:next w:val="Standaard"/>
    <w:qFormat/>
    <w:rsid w:val="001A76D4"/>
    <w:pPr>
      <w:keepNext/>
      <w:spacing w:before="60" w:after="60"/>
      <w:outlineLvl w:val="6"/>
    </w:pPr>
    <w:rPr>
      <w:b/>
      <w:szCs w:val="24"/>
    </w:rPr>
  </w:style>
  <w:style w:type="paragraph" w:styleId="Kop8">
    <w:name w:val="heading 8"/>
    <w:basedOn w:val="Standaard"/>
    <w:next w:val="Standaard"/>
    <w:qFormat/>
    <w:rsid w:val="001A76D4"/>
    <w:pPr>
      <w:keepNext/>
      <w:spacing w:before="60" w:after="60"/>
      <w:outlineLvl w:val="7"/>
    </w:pPr>
    <w:rPr>
      <w:b/>
      <w:iCs/>
      <w:szCs w:val="24"/>
    </w:rPr>
  </w:style>
  <w:style w:type="paragraph" w:styleId="Kop9">
    <w:name w:val="heading 9"/>
    <w:basedOn w:val="Standaard"/>
    <w:next w:val="Standaard"/>
    <w:qFormat/>
    <w:rsid w:val="001A76D4"/>
    <w:pPr>
      <w:keepNext/>
      <w:spacing w:before="60" w:after="60"/>
      <w:outlineLvl w:val="8"/>
    </w:pPr>
    <w:rPr>
      <w:rFonts w:cs="Arial"/>
      <w:b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1A76D4"/>
    <w:rPr>
      <w:sz w:val="18"/>
    </w:rPr>
  </w:style>
  <w:style w:type="paragraph" w:styleId="Voettekst">
    <w:name w:val="footer"/>
    <w:basedOn w:val="Standaard"/>
    <w:rsid w:val="001A76D4"/>
    <w:pPr>
      <w:tabs>
        <w:tab w:val="right" w:pos="9639"/>
        <w:tab w:val="right" w:pos="15026"/>
      </w:tabs>
    </w:pPr>
    <w:rPr>
      <w:sz w:val="18"/>
    </w:rPr>
  </w:style>
  <w:style w:type="paragraph" w:styleId="Plattetekst">
    <w:name w:val="Body Text"/>
    <w:basedOn w:val="Standaard"/>
    <w:rsid w:val="001A76D4"/>
    <w:rPr>
      <w:b/>
      <w:bCs/>
    </w:rPr>
  </w:style>
  <w:style w:type="paragraph" w:customStyle="1" w:styleId="StandaardInspring1">
    <w:name w:val="StandaardInspring1"/>
    <w:basedOn w:val="Standaard"/>
    <w:rsid w:val="001A76D4"/>
    <w:pPr>
      <w:ind w:left="284" w:hanging="284"/>
    </w:pPr>
  </w:style>
  <w:style w:type="paragraph" w:customStyle="1" w:styleId="OpsommingsBlok1">
    <w:name w:val="OpsommingsBlok1"/>
    <w:basedOn w:val="Standaard"/>
    <w:next w:val="StandaardInspring1"/>
    <w:link w:val="OpsommingsBlok1Char"/>
    <w:rsid w:val="001A76D4"/>
    <w:pPr>
      <w:numPr>
        <w:numId w:val="1"/>
      </w:numPr>
      <w:tabs>
        <w:tab w:val="clear" w:pos="360"/>
      </w:tabs>
    </w:pPr>
  </w:style>
  <w:style w:type="paragraph" w:customStyle="1" w:styleId="OpsommingsBlok2">
    <w:name w:val="OpsommingsBlok2"/>
    <w:basedOn w:val="Standaard"/>
    <w:rsid w:val="001A76D4"/>
    <w:pPr>
      <w:numPr>
        <w:numId w:val="2"/>
      </w:numPr>
      <w:tabs>
        <w:tab w:val="clear" w:pos="644"/>
        <w:tab w:val="left" w:pos="567"/>
      </w:tabs>
      <w:ind w:left="568" w:hanging="284"/>
    </w:pPr>
  </w:style>
  <w:style w:type="paragraph" w:customStyle="1" w:styleId="StandaardInspring2">
    <w:name w:val="StandaardInspring2"/>
    <w:basedOn w:val="Standaard"/>
    <w:rsid w:val="001A76D4"/>
    <w:pPr>
      <w:ind w:left="567"/>
    </w:pPr>
  </w:style>
  <w:style w:type="paragraph" w:customStyle="1" w:styleId="StandaardVet">
    <w:name w:val="StandaardVet"/>
    <w:basedOn w:val="Standaard"/>
    <w:next w:val="Standaard"/>
    <w:rsid w:val="001A76D4"/>
  </w:style>
  <w:style w:type="paragraph" w:customStyle="1" w:styleId="StandaardKop">
    <w:name w:val="StandaardKop"/>
    <w:basedOn w:val="Standaard"/>
    <w:rsid w:val="001A76D4"/>
    <w:pPr>
      <w:keepNext/>
      <w:spacing w:before="240" w:after="60"/>
    </w:pPr>
    <w:rPr>
      <w:b/>
    </w:rPr>
  </w:style>
  <w:style w:type="character" w:styleId="Paginanummer">
    <w:name w:val="page number"/>
    <w:basedOn w:val="Standaardalinea-lettertype"/>
    <w:rsid w:val="001A76D4"/>
  </w:style>
  <w:style w:type="character" w:styleId="Hyperlink">
    <w:name w:val="Hyperlink"/>
    <w:basedOn w:val="Standaardalinea-lettertype"/>
    <w:rsid w:val="001A76D4"/>
    <w:rPr>
      <w:color w:val="0000FF"/>
      <w:u w:val="single"/>
    </w:rPr>
  </w:style>
  <w:style w:type="paragraph" w:styleId="Plattetekst2">
    <w:name w:val="Body Text 2"/>
    <w:basedOn w:val="Standaard"/>
    <w:rsid w:val="001A76D4"/>
    <w:pPr>
      <w:jc w:val="left"/>
    </w:pPr>
  </w:style>
  <w:style w:type="table" w:styleId="Tabelraster">
    <w:name w:val="Table Grid"/>
    <w:basedOn w:val="Standaardtabel"/>
    <w:rsid w:val="00ED77A3"/>
    <w:pPr>
      <w:keepLines/>
      <w:spacing w:line="264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psommingsBlok1Char">
    <w:name w:val="OpsommingsBlok1 Char"/>
    <w:basedOn w:val="Standaardalinea-lettertype"/>
    <w:link w:val="OpsommingsBlok1"/>
    <w:rsid w:val="003A0486"/>
    <w:rPr>
      <w:rFonts w:ascii="Arial" w:hAnsi="Arial"/>
      <w:sz w:val="22"/>
      <w:lang w:val="nl-NL" w:eastAsia="nl-NL" w:bidi="ar-SA"/>
    </w:rPr>
  </w:style>
  <w:style w:type="paragraph" w:styleId="Ballontekst">
    <w:name w:val="Balloon Text"/>
    <w:basedOn w:val="Standaard"/>
    <w:link w:val="BallontekstChar"/>
    <w:rsid w:val="002733B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733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denadministratie@zpcnederweert.n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Sjablonen\ZP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17CB963CFD445B6D847B08669397D" ma:contentTypeVersion="17" ma:contentTypeDescription="Een nieuw document maken." ma:contentTypeScope="" ma:versionID="098e96454d0af34c551faf7eea367c5f">
  <xsd:schema xmlns:xsd="http://www.w3.org/2001/XMLSchema" xmlns:xs="http://www.w3.org/2001/XMLSchema" xmlns:p="http://schemas.microsoft.com/office/2006/metadata/properties" xmlns:ns2="1adf0160-c951-42cc-b7b5-a4c2e4d0cd03" xmlns:ns3="fe2f7817-f9ec-4454-ac46-122c95f8758b" targetNamespace="http://schemas.microsoft.com/office/2006/metadata/properties" ma:root="true" ma:fieldsID="4673fd7015416093012193532db2e2e6" ns2:_="" ns3:_="">
    <xsd:import namespace="1adf0160-c951-42cc-b7b5-a4c2e4d0cd03"/>
    <xsd:import namespace="fe2f7817-f9ec-4454-ac46-122c95f87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f0160-c951-42cc-b7b5-a4c2e4d0cd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f659244c-67c9-4cbf-bdff-64e985057f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f7817-f9ec-4454-ac46-122c95f8758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263a655-36a7-4030-b60d-7d0cc14854be}" ma:internalName="TaxCatchAll" ma:showField="CatchAllData" ma:web="fe2f7817-f9ec-4454-ac46-122c95f875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e2f7817-f9ec-4454-ac46-122c95f8758b">
      <UserInfo>
        <DisplayName>Else van Dam</DisplayName>
        <AccountId>27</AccountId>
        <AccountType/>
      </UserInfo>
    </SharedWithUsers>
    <TaxCatchAll xmlns="fe2f7817-f9ec-4454-ac46-122c95f8758b" xsi:nil="true"/>
    <lcf76f155ced4ddcb4097134ff3c332f xmlns="1adf0160-c951-42cc-b7b5-a4c2e4d0cd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F5FAEF-94A1-4EC5-84B3-801514DB0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f0160-c951-42cc-b7b5-a4c2e4d0cd03"/>
    <ds:schemaRef ds:uri="fe2f7817-f9ec-4454-ac46-122c95f87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63A13E-49DC-4510-87D8-3930B6CA0E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7BC4E3-3581-454E-998C-E0D252AB9C71}">
  <ds:schemaRefs>
    <ds:schemaRef ds:uri="http://schemas.microsoft.com/office/2006/metadata/properties"/>
    <ds:schemaRef ds:uri="http://schemas.microsoft.com/office/infopath/2007/PartnerControls"/>
    <ds:schemaRef ds:uri="fe2f7817-f9ec-4454-ac46-122c95f8758b"/>
    <ds:schemaRef ds:uri="1adf0160-c951-42cc-b7b5-a4c2e4d0cd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C:\WINDOWS\Application Data\Microsoft\Sjablonen\ZPC.dot</Template>
  <TotalTime>66</TotalTime>
  <Pages>1</Pages>
  <Words>489</Words>
  <Characters>2692</Characters>
  <Application>Microsoft Office Word</Application>
  <DocSecurity>0</DocSecurity>
  <Lines>22</Lines>
  <Paragraphs>6</Paragraphs>
  <ScaleCrop>false</ScaleCrop>
  <Company>Civility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Secretariaat:</dc:title>
  <dc:creator>Joep Aertssen</dc:creator>
  <cp:lastModifiedBy>Lisanne Verhees</cp:lastModifiedBy>
  <cp:revision>13</cp:revision>
  <cp:lastPrinted>2024-01-15T20:22:00Z</cp:lastPrinted>
  <dcterms:created xsi:type="dcterms:W3CDTF">2024-04-08T09:37:00Z</dcterms:created>
  <dcterms:modified xsi:type="dcterms:W3CDTF">2026-02-02T20:29:00Z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0x010100CCB17CB963CFD445B6D847B08669397D</vt:lpwstr>
  </property>
  <property fmtid="{D5CDD505-2E9C-101B-9397-08002B2CF9AE}" pid="3" name="MediaServiceImageTags">
    <vt:lpwstr/>
  </property>
</Properties>
</file>